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3149" w14:textId="55349207" w:rsidR="007E0186" w:rsidRDefault="00A0465F" w:rsidP="00C75933">
      <w:pPr>
        <w:pStyle w:val="Title"/>
      </w:pPr>
      <w:r>
        <w:rPr>
          <w:noProof/>
        </w:rPr>
        <w:drawing>
          <wp:anchor distT="0" distB="0" distL="114300" distR="114300" simplePos="0" relativeHeight="251658240" behindDoc="1" locked="0" layoutInCell="1" allowOverlap="1" wp14:anchorId="0EB870E1" wp14:editId="4DE5D2F7">
            <wp:simplePos x="0" y="0"/>
            <wp:positionH relativeFrom="margin">
              <wp:posOffset>2779395</wp:posOffset>
            </wp:positionH>
            <wp:positionV relativeFrom="margin">
              <wp:posOffset>-57785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186">
        <w:t xml:space="preserve">Carpenter </w:t>
      </w:r>
      <w:r w:rsidR="00A64198">
        <w:t xml:space="preserve">Year 4 </w:t>
      </w:r>
    </w:p>
    <w:p w14:paraId="76DB3040" w14:textId="24C16638"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5169A081" w:rsidR="00645A75" w:rsidRPr="00690233" w:rsidRDefault="0074236C">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5C3F44CF" wp14:editId="474BE141">
                <wp:simplePos x="0" y="0"/>
                <wp:positionH relativeFrom="column">
                  <wp:posOffset>-97155</wp:posOffset>
                </wp:positionH>
                <wp:positionV relativeFrom="paragraph">
                  <wp:posOffset>252095</wp:posOffset>
                </wp:positionV>
                <wp:extent cx="2219325" cy="447675"/>
                <wp:effectExtent l="0" t="0" r="9525" b="9525"/>
                <wp:wrapNone/>
                <wp:docPr id="1198661831" name="Text Box 1"/>
                <wp:cNvGraphicFramePr/>
                <a:graphic xmlns:a="http://schemas.openxmlformats.org/drawingml/2006/main">
                  <a:graphicData uri="http://schemas.microsoft.com/office/word/2010/wordprocessingShape">
                    <wps:wsp>
                      <wps:cNvSpPr txBox="1"/>
                      <wps:spPr>
                        <a:xfrm>
                          <a:off x="0" y="0"/>
                          <a:ext cx="2219325" cy="447675"/>
                        </a:xfrm>
                        <a:prstGeom prst="rect">
                          <a:avLst/>
                        </a:prstGeom>
                        <a:solidFill>
                          <a:schemeClr val="lt1"/>
                        </a:solidFill>
                        <a:ln w="6350">
                          <a:noFill/>
                        </a:ln>
                      </wps:spPr>
                      <wps:txbx>
                        <w:txbxContent>
                          <w:p w14:paraId="0E3F05F3" w14:textId="23A58DC2" w:rsidR="0074236C" w:rsidRPr="0074236C" w:rsidRDefault="0074236C">
                            <w:pPr>
                              <w:rPr>
                                <w:b/>
                                <w:bCs/>
                                <w:sz w:val="40"/>
                                <w:szCs w:val="40"/>
                              </w:rPr>
                            </w:pPr>
                            <w:r w:rsidRPr="0074236C">
                              <w:rPr>
                                <w:b/>
                                <w:bCs/>
                                <w:sz w:val="40"/>
                                <w:szCs w:val="40"/>
                              </w:rPr>
                              <w:t>Spokane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F44CF" id="_x0000_t202" coordsize="21600,21600" o:spt="202" path="m,l,21600r21600,l21600,xe">
                <v:stroke joinstyle="miter"/>
                <v:path gradientshapeok="t" o:connecttype="rect"/>
              </v:shapetype>
              <v:shape id="Text Box 1" o:spid="_x0000_s1026" type="#_x0000_t202" style="position:absolute;margin-left:-7.65pt;margin-top:19.85pt;width:174.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" fillcolor="white [3201]" stroked="f" strokeweight=".5pt">
                <v:textbox>
                  <w:txbxContent>
                    <w:p w14:paraId="0E3F05F3" w14:textId="23A58DC2" w:rsidR="0074236C" w:rsidRPr="0074236C" w:rsidRDefault="0074236C">
                      <w:pPr>
                        <w:rPr>
                          <w:b/>
                          <w:bCs/>
                          <w:sz w:val="40"/>
                          <w:szCs w:val="40"/>
                        </w:rPr>
                      </w:pPr>
                      <w:r w:rsidRPr="0074236C">
                        <w:rPr>
                          <w:b/>
                          <w:bCs/>
                          <w:sz w:val="40"/>
                          <w:szCs w:val="40"/>
                        </w:rPr>
                        <w:t>Spokane</w:t>
                      </w:r>
                    </w:p>
                  </w:txbxContent>
                </v:textbox>
              </v:shape>
            </w:pict>
          </mc:Fallback>
        </mc:AlternateContent>
      </w:r>
      <w:r w:rsidR="00743A46" w:rsidRPr="00690233">
        <w:rPr>
          <w:rFonts w:ascii="Calibri" w:hAnsi="Calibri" w:cs="Calibri"/>
          <w:color w:val="404040" w:themeColor="text1" w:themeTint="BF"/>
        </w:rPr>
        <w:t>202</w:t>
      </w:r>
      <w:r w:rsidR="00977C0D">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977C0D">
        <w:rPr>
          <w:rFonts w:ascii="Calibri" w:hAnsi="Calibri" w:cs="Calibri"/>
          <w:color w:val="404040" w:themeColor="text1" w:themeTint="BF"/>
        </w:rPr>
        <w:t>6</w:t>
      </w:r>
    </w:p>
    <w:p w14:paraId="51FE66D1" w14:textId="03E834F6" w:rsidR="00645A75" w:rsidRPr="00690233" w:rsidRDefault="000C45ED">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180" w:type="dxa"/>
        <w:tblInd w:w="-455" w:type="dxa"/>
        <w:tblLayout w:type="fixed"/>
        <w:tblLook w:val="04A0" w:firstRow="1" w:lastRow="0" w:firstColumn="1" w:lastColumn="0" w:noHBand="0" w:noVBand="1"/>
        <w:tblDescription w:val="Faculty information table contains Instructor name, Email address, Office Location and Hours"/>
      </w:tblPr>
      <w:tblGrid>
        <w:gridCol w:w="2336"/>
        <w:gridCol w:w="2340"/>
        <w:gridCol w:w="2068"/>
        <w:gridCol w:w="2158"/>
        <w:gridCol w:w="2253"/>
        <w:gridCol w:w="25"/>
      </w:tblGrid>
      <w:tr w:rsidR="006076F9" w:rsidRPr="00505D5D" w14:paraId="00561998" w14:textId="0F677F02" w:rsidTr="005052E8">
        <w:trPr>
          <w:gridAfter w:val="1"/>
          <w:cnfStyle w:val="100000000000" w:firstRow="1" w:lastRow="0" w:firstColumn="0" w:lastColumn="0" w:oddVBand="0" w:evenVBand="0" w:oddHBand="0" w:evenHBand="0" w:firstRowFirstColumn="0" w:firstRowLastColumn="0" w:lastRowFirstColumn="0" w:lastRowLastColumn="0"/>
          <w:wAfter w:w="20" w:type="dxa"/>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3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2069" w:type="dxa"/>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1DBE8BF3"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4413"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1F5BCF68" w:rsidR="006076F9" w:rsidRPr="00505D5D" w:rsidRDefault="006076F9">
            <w:pPr>
              <w:rPr>
                <w:rFonts w:ascii="Aptos" w:hAnsi="Aptos" w:cs="Calibri"/>
              </w:rPr>
            </w:pPr>
          </w:p>
        </w:tc>
      </w:tr>
      <w:tr w:rsidR="00CB3A6F" w:rsidRPr="00505D5D" w14:paraId="106B65B8" w14:textId="1F157097" w:rsidTr="005052E8">
        <w:tc>
          <w:tcPr>
            <w:tcW w:w="2337" w:type="dxa"/>
            <w:tcBorders>
              <w:top w:val="single" w:sz="4" w:space="0" w:color="auto"/>
              <w:right w:val="single" w:sz="4" w:space="0" w:color="auto"/>
            </w:tcBorders>
          </w:tcPr>
          <w:p w14:paraId="12CD3187" w14:textId="5782E2C7" w:rsidR="00CB3A6F" w:rsidRDefault="00CB3A6F" w:rsidP="00A64198">
            <w:pPr>
              <w:pStyle w:val="NoSpacing"/>
              <w:ind w:left="90"/>
              <w:rPr>
                <w:rStyle w:val="Hyperlink"/>
                <w:rFonts w:ascii="Aptos" w:hAnsi="Aptos" w:cs="Calibri"/>
                <w:b/>
                <w:bCs/>
                <w:color w:val="404040" w:themeColor="text1" w:themeTint="BF"/>
                <w:sz w:val="24"/>
                <w:szCs w:val="24"/>
                <w:u w:val="none"/>
              </w:rPr>
            </w:pPr>
            <w:r>
              <w:rPr>
                <w:rStyle w:val="Hyperlink"/>
                <w:rFonts w:ascii="Aptos" w:hAnsi="Aptos" w:cs="Calibri"/>
                <w:b/>
                <w:bCs/>
                <w:color w:val="404040" w:themeColor="text1" w:themeTint="BF"/>
                <w:sz w:val="24"/>
                <w:szCs w:val="24"/>
                <w:u w:val="none"/>
              </w:rPr>
              <w:t>Matthew Cottam</w:t>
            </w:r>
          </w:p>
          <w:p w14:paraId="5CB61459" w14:textId="77777777" w:rsidR="00CB3A6F" w:rsidRDefault="00CB3A6F" w:rsidP="00D755B5">
            <w:pPr>
              <w:pStyle w:val="NoSpacing"/>
              <w:ind w:left="90"/>
              <w:rPr>
                <w:rStyle w:val="Strong"/>
                <w:rFonts w:ascii="Aptos" w:hAnsi="Aptos" w:cs="Calibri"/>
                <w:color w:val="404040" w:themeColor="text1" w:themeTint="BF"/>
              </w:rPr>
            </w:pPr>
          </w:p>
          <w:p w14:paraId="503792D1" w14:textId="77777777" w:rsidR="00CB3A6F" w:rsidRPr="00ED4998" w:rsidRDefault="00CB3A6F" w:rsidP="00D755B5">
            <w:pPr>
              <w:pStyle w:val="NoSpacing"/>
              <w:ind w:left="90"/>
              <w:rPr>
                <w:rStyle w:val="Strong"/>
                <w:rFonts w:ascii="Aptos" w:hAnsi="Aptos" w:cs="Calibri"/>
                <w:b w:val="0"/>
                <w:bCs w:val="0"/>
                <w:color w:val="404040" w:themeColor="text1" w:themeTint="BF"/>
              </w:rPr>
            </w:pPr>
            <w:r w:rsidRPr="00ED4998">
              <w:rPr>
                <w:rStyle w:val="Strong"/>
                <w:rFonts w:ascii="Aptos" w:hAnsi="Aptos" w:cs="Calibri"/>
                <w:b w:val="0"/>
                <w:bCs w:val="0"/>
                <w:color w:val="404040" w:themeColor="text1" w:themeTint="BF"/>
              </w:rPr>
              <w:t>(509) 957-357</w:t>
            </w:r>
            <w:r>
              <w:rPr>
                <w:rStyle w:val="Strong"/>
                <w:rFonts w:ascii="Aptos" w:hAnsi="Aptos" w:cs="Calibri"/>
                <w:b w:val="0"/>
                <w:bCs w:val="0"/>
                <w:color w:val="404040" w:themeColor="text1" w:themeTint="BF"/>
              </w:rPr>
              <w:t>3</w:t>
            </w:r>
          </w:p>
          <w:p w14:paraId="7F0838C2" w14:textId="77777777" w:rsidR="00CB3A6F" w:rsidRDefault="00CB3A6F" w:rsidP="00D755B5">
            <w:pPr>
              <w:pStyle w:val="NoSpacing"/>
              <w:ind w:left="90"/>
              <w:rPr>
                <w:rStyle w:val="Hyperlink"/>
                <w:rFonts w:ascii="Aptos" w:hAnsi="Aptos" w:cs="Calibri"/>
              </w:rPr>
            </w:pPr>
            <w:hyperlink r:id="rId9" w:history="1">
              <w:r w:rsidRPr="008808D8">
                <w:rPr>
                  <w:rStyle w:val="Hyperlink"/>
                  <w:rFonts w:ascii="Aptos" w:hAnsi="Aptos" w:cs="Calibri"/>
                </w:rPr>
                <w:t>mcottam@nwagc.org</w:t>
              </w:r>
            </w:hyperlink>
          </w:p>
          <w:p w14:paraId="02208C8D" w14:textId="2796BBF9" w:rsidR="00CB3A6F" w:rsidRPr="00A36AB7" w:rsidRDefault="00CB3A6F" w:rsidP="00A36AB7">
            <w:pPr>
              <w:pStyle w:val="NoSpacing"/>
              <w:ind w:left="90"/>
              <w:rPr>
                <w:rFonts w:ascii="Aptos" w:hAnsi="Aptos" w:cs="Calibri"/>
              </w:rPr>
            </w:pPr>
          </w:p>
        </w:tc>
        <w:tc>
          <w:tcPr>
            <w:tcW w:w="2341" w:type="dxa"/>
            <w:tcBorders>
              <w:top w:val="single" w:sz="4" w:space="0" w:color="auto"/>
              <w:left w:val="single" w:sz="4" w:space="0" w:color="auto"/>
              <w:right w:val="single" w:sz="4" w:space="0" w:color="auto"/>
            </w:tcBorders>
          </w:tcPr>
          <w:p w14:paraId="4494BFC5" w14:textId="70536B56" w:rsidR="00CB3A6F" w:rsidRPr="00505D5D" w:rsidRDefault="00CB3A6F" w:rsidP="006001C8">
            <w:pPr>
              <w:pStyle w:val="NoSpacing"/>
              <w:ind w:left="136"/>
              <w:rPr>
                <w:rFonts w:ascii="Aptos" w:hAnsi="Aptos" w:cs="Calibri"/>
              </w:rPr>
            </w:pPr>
            <w:r w:rsidRPr="00505D5D">
              <w:rPr>
                <w:rFonts w:ascii="Aptos" w:hAnsi="Aptos" w:cs="Calibri"/>
              </w:rPr>
              <w:t>Monday – Friday</w:t>
            </w:r>
          </w:p>
          <w:p w14:paraId="64113A99" w14:textId="77777777" w:rsidR="00CB3A6F" w:rsidRPr="00505D5D" w:rsidRDefault="00CB3A6F" w:rsidP="006667B0">
            <w:pPr>
              <w:pStyle w:val="NoSpacing"/>
              <w:ind w:left="136"/>
              <w:rPr>
                <w:rFonts w:ascii="Aptos" w:hAnsi="Aptos" w:cs="Calibri"/>
              </w:rPr>
            </w:pPr>
          </w:p>
          <w:p w14:paraId="556A6D8E" w14:textId="77777777" w:rsidR="00CB3A6F" w:rsidRDefault="00CB3A6F" w:rsidP="006667B0">
            <w:pPr>
              <w:pStyle w:val="NoSpacing"/>
              <w:ind w:left="136"/>
              <w:rPr>
                <w:rFonts w:ascii="Aptos" w:hAnsi="Aptos" w:cs="Calibri"/>
              </w:rPr>
            </w:pPr>
            <w:r>
              <w:rPr>
                <w:rFonts w:ascii="Aptos" w:hAnsi="Aptos" w:cs="Calibri"/>
              </w:rPr>
              <w:t xml:space="preserve">Please allow </w:t>
            </w:r>
            <w:r w:rsidRPr="00505D5D">
              <w:rPr>
                <w:rFonts w:ascii="Aptos" w:hAnsi="Aptos" w:cs="Calibri"/>
              </w:rPr>
              <w:t xml:space="preserve">48 </w:t>
            </w:r>
            <w:r>
              <w:rPr>
                <w:rFonts w:ascii="Aptos" w:hAnsi="Aptos" w:cs="Calibri"/>
              </w:rPr>
              <w:t>h</w:t>
            </w:r>
            <w:r w:rsidRPr="00505D5D">
              <w:rPr>
                <w:rFonts w:ascii="Aptos" w:hAnsi="Aptos" w:cs="Calibri"/>
              </w:rPr>
              <w:t>our</w:t>
            </w:r>
            <w:r>
              <w:rPr>
                <w:rFonts w:ascii="Aptos" w:hAnsi="Aptos" w:cs="Calibri"/>
              </w:rPr>
              <w:t xml:space="preserve">s </w:t>
            </w:r>
          </w:p>
          <w:p w14:paraId="35BCB6C5" w14:textId="0BBC648F" w:rsidR="00CB3A6F" w:rsidRPr="00505D5D" w:rsidRDefault="00CB3A6F" w:rsidP="006667B0">
            <w:pPr>
              <w:pStyle w:val="NoSpacing"/>
              <w:ind w:left="136"/>
              <w:rPr>
                <w:rFonts w:ascii="Aptos" w:hAnsi="Aptos" w:cs="Calibri"/>
              </w:rPr>
            </w:pPr>
            <w:r>
              <w:rPr>
                <w:rFonts w:ascii="Aptos" w:hAnsi="Aptos" w:cs="Calibri"/>
              </w:rPr>
              <w:t>for a</w:t>
            </w:r>
            <w:r w:rsidRPr="00505D5D">
              <w:rPr>
                <w:rFonts w:ascii="Aptos" w:hAnsi="Aptos" w:cs="Calibri"/>
              </w:rPr>
              <w:t xml:space="preserve"> </w:t>
            </w:r>
            <w:r>
              <w:rPr>
                <w:rFonts w:ascii="Aptos" w:hAnsi="Aptos" w:cs="Calibri"/>
              </w:rPr>
              <w:t>r</w:t>
            </w:r>
            <w:r w:rsidRPr="00505D5D">
              <w:rPr>
                <w:rFonts w:ascii="Aptos" w:hAnsi="Aptos" w:cs="Calibri"/>
              </w:rPr>
              <w:t xml:space="preserve">esponse </w:t>
            </w:r>
          </w:p>
        </w:tc>
        <w:tc>
          <w:tcPr>
            <w:tcW w:w="2069" w:type="dxa"/>
            <w:tcBorders>
              <w:top w:val="single" w:sz="4" w:space="0" w:color="auto"/>
              <w:left w:val="single" w:sz="4" w:space="0" w:color="auto"/>
              <w:right w:val="single" w:sz="4" w:space="0" w:color="FFFFFF" w:themeColor="background1"/>
            </w:tcBorders>
          </w:tcPr>
          <w:p w14:paraId="7EEB2FF3" w14:textId="659A3246" w:rsidR="00CB3A6F" w:rsidRPr="00690233" w:rsidRDefault="00CB3A6F" w:rsidP="006667B0">
            <w:pPr>
              <w:pStyle w:val="NoSpacing"/>
              <w:ind w:left="106"/>
              <w:rPr>
                <w:rFonts w:ascii="Calibri" w:hAnsi="Calibri" w:cs="Calibri"/>
                <w:b/>
                <w:bCs/>
              </w:rPr>
            </w:pPr>
            <w:r w:rsidRPr="00690233">
              <w:rPr>
                <w:rFonts w:ascii="Calibri" w:hAnsi="Calibri" w:cs="Calibri"/>
                <w:b/>
                <w:bCs/>
              </w:rPr>
              <w:t>Spokane</w:t>
            </w:r>
          </w:p>
          <w:p w14:paraId="4940D31A" w14:textId="1D4DF5DA" w:rsidR="00CB3A6F" w:rsidRDefault="00CB3A6F" w:rsidP="006667B0">
            <w:pPr>
              <w:pStyle w:val="NoSpacing"/>
              <w:ind w:left="106"/>
              <w:rPr>
                <w:rFonts w:ascii="Calibri" w:hAnsi="Calibri" w:cs="Calibri"/>
              </w:rPr>
            </w:pPr>
            <w:r w:rsidRPr="00690233">
              <w:rPr>
                <w:rFonts w:ascii="Calibri" w:hAnsi="Calibri" w:cs="Calibri"/>
              </w:rPr>
              <w:t xml:space="preserve">Apprenticeship </w:t>
            </w:r>
          </w:p>
          <w:p w14:paraId="1F9B691A" w14:textId="0DC94E1D" w:rsidR="00CB3A6F" w:rsidRPr="00690233" w:rsidRDefault="00CB3A6F" w:rsidP="006667B0">
            <w:pPr>
              <w:pStyle w:val="NoSpacing"/>
              <w:ind w:left="106"/>
              <w:rPr>
                <w:rFonts w:ascii="Calibri" w:hAnsi="Calibri" w:cs="Calibri"/>
                <w:sz w:val="24"/>
                <w:szCs w:val="24"/>
              </w:rPr>
            </w:pPr>
            <w:r w:rsidRPr="00690233">
              <w:rPr>
                <w:rFonts w:ascii="Calibri" w:hAnsi="Calibri" w:cs="Calibri"/>
              </w:rPr>
              <w:t>Training Center</w:t>
            </w:r>
          </w:p>
          <w:p w14:paraId="25B7B4B8" w14:textId="33F4481B" w:rsidR="00CB3A6F" w:rsidRDefault="00CB3A6F" w:rsidP="006667B0">
            <w:pPr>
              <w:pStyle w:val="NoSpacing"/>
              <w:ind w:left="106"/>
              <w:rPr>
                <w:rFonts w:ascii="Calibri" w:hAnsi="Calibri" w:cs="Calibri"/>
              </w:rPr>
            </w:pPr>
            <w:r w:rsidRPr="00690233">
              <w:rPr>
                <w:rFonts w:ascii="Calibri" w:hAnsi="Calibri" w:cs="Calibri"/>
              </w:rPr>
              <w:t xml:space="preserve">2110 N Fancher Rd. </w:t>
            </w:r>
            <w:r w:rsidRPr="00690233">
              <w:rPr>
                <w:rFonts w:ascii="Calibri" w:hAnsi="Calibri" w:cs="Calibri"/>
              </w:rPr>
              <w:br/>
              <w:t>Spokane, WA 99212</w:t>
            </w:r>
          </w:p>
          <w:p w14:paraId="23BC789A" w14:textId="21E9D02F" w:rsidR="00CB3A6F" w:rsidRPr="00690233" w:rsidRDefault="00CB3A6F" w:rsidP="006667B0">
            <w:pPr>
              <w:pStyle w:val="NoSpacing"/>
              <w:ind w:left="106"/>
              <w:rPr>
                <w:rFonts w:ascii="Aptos" w:hAnsi="Aptos" w:cs="Calibri"/>
              </w:rPr>
            </w:pPr>
            <w:r>
              <w:rPr>
                <w:rFonts w:ascii="Calibri" w:hAnsi="Calibri" w:cs="Calibri"/>
              </w:rPr>
              <w:t>509-534-0502</w:t>
            </w:r>
          </w:p>
        </w:tc>
        <w:tc>
          <w:tcPr>
            <w:tcW w:w="2159" w:type="dxa"/>
            <w:tcBorders>
              <w:top w:val="single" w:sz="4" w:space="0" w:color="auto"/>
              <w:left w:val="single" w:sz="4" w:space="0" w:color="FFFFFF" w:themeColor="background1"/>
            </w:tcBorders>
          </w:tcPr>
          <w:p w14:paraId="1D0982F2" w14:textId="352DC8B5" w:rsidR="00CB3A6F" w:rsidRPr="00690233" w:rsidRDefault="00CB3A6F" w:rsidP="006667B0">
            <w:pPr>
              <w:pStyle w:val="NoSpacing"/>
              <w:ind w:left="75"/>
              <w:rPr>
                <w:rFonts w:ascii="Calibri" w:hAnsi="Calibri" w:cs="Calibri"/>
                <w:b/>
                <w:bCs/>
              </w:rPr>
            </w:pPr>
            <w:r w:rsidRPr="00690233">
              <w:rPr>
                <w:rFonts w:ascii="Calibri" w:hAnsi="Calibri" w:cs="Calibri"/>
                <w:b/>
                <w:bCs/>
              </w:rPr>
              <w:t>Bellingham</w:t>
            </w:r>
          </w:p>
          <w:p w14:paraId="5E9C355C" w14:textId="77777777" w:rsidR="00CB3A6F" w:rsidRDefault="00CB3A6F" w:rsidP="006667B0">
            <w:pPr>
              <w:pStyle w:val="NoSpacing"/>
              <w:ind w:left="75"/>
              <w:rPr>
                <w:rFonts w:ascii="Calibri" w:hAnsi="Calibri" w:cs="Calibri"/>
              </w:rPr>
            </w:pPr>
            <w:r w:rsidRPr="00690233">
              <w:rPr>
                <w:rFonts w:ascii="Calibri" w:hAnsi="Calibri" w:cs="Calibri"/>
              </w:rPr>
              <w:t xml:space="preserve">Technology </w:t>
            </w:r>
          </w:p>
          <w:p w14:paraId="52F6037C" w14:textId="77777777" w:rsidR="00CB3A6F" w:rsidRDefault="00CB3A6F" w:rsidP="006667B0">
            <w:pPr>
              <w:pStyle w:val="NoSpacing"/>
              <w:ind w:left="75"/>
              <w:rPr>
                <w:rFonts w:ascii="Calibri" w:hAnsi="Calibri" w:cs="Calibri"/>
              </w:rPr>
            </w:pPr>
            <w:r w:rsidRPr="00690233">
              <w:rPr>
                <w:rFonts w:ascii="Calibri" w:hAnsi="Calibri" w:cs="Calibri"/>
              </w:rPr>
              <w:t>Development Center</w:t>
            </w:r>
          </w:p>
          <w:p w14:paraId="42F08117" w14:textId="77777777" w:rsidR="00CB3A6F" w:rsidRPr="00690233" w:rsidRDefault="00CB3A6F" w:rsidP="00CB3A6F">
            <w:pPr>
              <w:pStyle w:val="NoSpacing"/>
              <w:ind w:left="75"/>
              <w:rPr>
                <w:rFonts w:ascii="Calibri" w:hAnsi="Calibri" w:cs="Calibri"/>
              </w:rPr>
            </w:pPr>
            <w:r w:rsidRPr="00690233">
              <w:rPr>
                <w:rFonts w:ascii="Calibri" w:hAnsi="Calibri" w:cs="Calibri"/>
              </w:rPr>
              <w:t>1000 F St.</w:t>
            </w:r>
          </w:p>
          <w:p w14:paraId="44C5B01A" w14:textId="77777777" w:rsidR="00CB3A6F" w:rsidRDefault="00CB3A6F" w:rsidP="00CB3A6F">
            <w:pPr>
              <w:pStyle w:val="NoSpacing"/>
              <w:ind w:left="75"/>
              <w:rPr>
                <w:rFonts w:ascii="Calibri" w:hAnsi="Calibri" w:cs="Calibri"/>
              </w:rPr>
            </w:pPr>
            <w:r w:rsidRPr="00690233">
              <w:rPr>
                <w:rFonts w:ascii="Calibri" w:hAnsi="Calibri" w:cs="Calibri"/>
              </w:rPr>
              <w:t>Bellingham, WA 98225</w:t>
            </w:r>
          </w:p>
          <w:p w14:paraId="6F01C131" w14:textId="77777777" w:rsidR="00CB3A6F" w:rsidRDefault="00CB3A6F" w:rsidP="00CB3A6F">
            <w:pPr>
              <w:pStyle w:val="NoSpacing"/>
              <w:ind w:left="75"/>
              <w:rPr>
                <w:rFonts w:ascii="Calibri" w:hAnsi="Calibri" w:cs="Calibri"/>
              </w:rPr>
            </w:pPr>
            <w:r>
              <w:rPr>
                <w:rFonts w:ascii="Calibri" w:hAnsi="Calibri" w:cs="Calibri"/>
              </w:rPr>
              <w:t>360-815-1843</w:t>
            </w:r>
          </w:p>
          <w:p w14:paraId="5FD58E3F" w14:textId="1F952F6A" w:rsidR="00CB3A6F" w:rsidRPr="00690233" w:rsidRDefault="00CB3A6F" w:rsidP="00CB3A6F">
            <w:pPr>
              <w:pStyle w:val="NoSpacing"/>
              <w:ind w:left="75"/>
              <w:rPr>
                <w:rFonts w:ascii="Calibri" w:hAnsi="Calibri" w:cs="Calibri"/>
              </w:rPr>
            </w:pPr>
          </w:p>
        </w:tc>
        <w:tc>
          <w:tcPr>
            <w:tcW w:w="2254" w:type="dxa"/>
            <w:tcBorders>
              <w:top w:val="single" w:sz="4" w:space="0" w:color="auto"/>
              <w:left w:val="single" w:sz="4" w:space="0" w:color="FFFFFF" w:themeColor="background1"/>
            </w:tcBorders>
          </w:tcPr>
          <w:p w14:paraId="349B451B" w14:textId="77777777" w:rsidR="00CB3A6F" w:rsidRDefault="00CB3A6F" w:rsidP="006667B0">
            <w:pPr>
              <w:pStyle w:val="NoSpacing"/>
              <w:ind w:left="75"/>
              <w:rPr>
                <w:rFonts w:ascii="Calibri" w:hAnsi="Calibri" w:cs="Calibri"/>
                <w:b/>
                <w:bCs/>
              </w:rPr>
            </w:pPr>
            <w:r>
              <w:rPr>
                <w:rFonts w:ascii="Calibri" w:hAnsi="Calibri" w:cs="Calibri"/>
                <w:b/>
                <w:bCs/>
              </w:rPr>
              <w:t>Kennewick</w:t>
            </w:r>
          </w:p>
          <w:p w14:paraId="54A36CD3" w14:textId="77777777" w:rsidR="00CB3A6F" w:rsidRDefault="00CB3A6F" w:rsidP="006667B0">
            <w:pPr>
              <w:pStyle w:val="NoSpacing"/>
              <w:ind w:left="75"/>
              <w:rPr>
                <w:rFonts w:ascii="Calibri" w:hAnsi="Calibri" w:cs="Calibri"/>
              </w:rPr>
            </w:pPr>
            <w:r>
              <w:rPr>
                <w:rFonts w:ascii="Calibri" w:hAnsi="Calibri" w:cs="Calibri"/>
              </w:rPr>
              <w:t>Associated General Contractors</w:t>
            </w:r>
          </w:p>
          <w:p w14:paraId="334E07B1" w14:textId="77777777" w:rsidR="00CB3A6F" w:rsidRDefault="00CB3A6F" w:rsidP="006667B0">
            <w:pPr>
              <w:pStyle w:val="NoSpacing"/>
              <w:ind w:left="75"/>
              <w:rPr>
                <w:rFonts w:ascii="Calibri" w:hAnsi="Calibri" w:cs="Calibri"/>
              </w:rPr>
            </w:pPr>
            <w:r>
              <w:rPr>
                <w:rFonts w:ascii="Calibri" w:hAnsi="Calibri" w:cs="Calibri"/>
              </w:rPr>
              <w:t>3321 W. Kennewick AVE</w:t>
            </w:r>
          </w:p>
          <w:p w14:paraId="0F4C2057" w14:textId="77777777" w:rsidR="00CB3A6F" w:rsidRDefault="00CB3A6F" w:rsidP="006667B0">
            <w:pPr>
              <w:pStyle w:val="NoSpacing"/>
              <w:ind w:left="75"/>
              <w:rPr>
                <w:rFonts w:ascii="Calibri" w:hAnsi="Calibri" w:cs="Calibri"/>
              </w:rPr>
            </w:pPr>
            <w:r>
              <w:rPr>
                <w:rFonts w:ascii="Calibri" w:hAnsi="Calibri" w:cs="Calibri"/>
              </w:rPr>
              <w:t>Kennewick, WA 99336</w:t>
            </w:r>
          </w:p>
          <w:p w14:paraId="160C69E9" w14:textId="1F9DD3AB" w:rsidR="00CB3A6F" w:rsidRPr="00CB3A6F" w:rsidRDefault="00CB3A6F" w:rsidP="006667B0">
            <w:pPr>
              <w:pStyle w:val="NoSpacing"/>
              <w:ind w:left="75"/>
              <w:rPr>
                <w:rFonts w:ascii="Calibri" w:hAnsi="Calibri" w:cs="Calibri"/>
              </w:rPr>
            </w:pPr>
            <w:r>
              <w:rPr>
                <w:rFonts w:ascii="Calibri" w:hAnsi="Calibri" w:cs="Calibri"/>
              </w:rPr>
              <w:t>509-534-0502</w:t>
            </w:r>
          </w:p>
        </w:tc>
        <w:tc>
          <w:tcPr>
            <w:tcW w:w="20" w:type="dxa"/>
            <w:tcBorders>
              <w:top w:val="single" w:sz="4" w:space="0" w:color="auto"/>
              <w:left w:val="single" w:sz="4" w:space="0" w:color="FFFFFF" w:themeColor="background1"/>
            </w:tcBorders>
          </w:tcPr>
          <w:p w14:paraId="148D1831" w14:textId="12028549" w:rsidR="00CB3A6F" w:rsidRPr="00CB3A6F" w:rsidRDefault="00CB3A6F" w:rsidP="00CB3A6F">
            <w:pPr>
              <w:pStyle w:val="NoSpacing"/>
              <w:rPr>
                <w:rFonts w:ascii="Calibri" w:hAnsi="Calibri" w:cs="Calibri"/>
              </w:rPr>
            </w:pPr>
          </w:p>
        </w:tc>
      </w:tr>
    </w:tbl>
    <w:p w14:paraId="2627C03D" w14:textId="77777777" w:rsidR="00733BAD" w:rsidRDefault="00733BAD" w:rsidP="00FF29D6">
      <w:pPr>
        <w:rPr>
          <w:rFonts w:ascii="Aptos" w:eastAsiaTheme="majorEastAsia" w:hAnsi="Aptos" w:cs="Calibri"/>
          <w:b/>
          <w:bCs/>
          <w:color w:val="262626" w:themeColor="text1" w:themeTint="D9"/>
          <w:sz w:val="28"/>
          <w:szCs w:val="24"/>
        </w:rPr>
      </w:pPr>
    </w:p>
    <w:p w14:paraId="72ADF483" w14:textId="61B6354D" w:rsidR="00FF29D6" w:rsidRPr="00FF29D6" w:rsidRDefault="00FF29D6" w:rsidP="00FF29D6">
      <w:pPr>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168A4BCA" w14:textId="77777777" w:rsidR="00FF29D6" w:rsidRPr="00FF29D6" w:rsidRDefault="00FF29D6" w:rsidP="00FF29D6">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528A4425"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1D652F63"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DD7AAAD" w14:textId="77777777" w:rsidR="00FF29D6" w:rsidRPr="00FF29D6" w:rsidRDefault="00FF29D6" w:rsidP="00FF29D6">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65BB9426" w14:textId="77777777" w:rsidR="00FF29D6" w:rsidRPr="00FF29D6" w:rsidRDefault="00FF29D6" w:rsidP="00FF29D6">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682F65D2"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7D621854" w14:textId="77777777" w:rsidR="00FF29D6" w:rsidRPr="00FF29D6" w:rsidRDefault="00FF29D6" w:rsidP="00FF29D6">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learning management systems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1E8FE4EF" w14:textId="77777777" w:rsidR="00FF29D6" w:rsidRDefault="00FF29D6" w:rsidP="00FF29D6">
      <w:pPr>
        <w:rPr>
          <w:rFonts w:ascii="Aptos" w:eastAsiaTheme="majorEastAsia" w:hAnsi="Aptos" w:cs="Calibri"/>
          <w:b/>
          <w:bCs/>
          <w:color w:val="262626" w:themeColor="text1" w:themeTint="D9"/>
          <w:sz w:val="24"/>
        </w:rPr>
      </w:pPr>
    </w:p>
    <w:p w14:paraId="374C5610" w14:textId="272A5872" w:rsidR="00FF29D6" w:rsidRPr="00FF29D6" w:rsidRDefault="00FF29D6" w:rsidP="00526583">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Completion Requirements</w:t>
      </w:r>
    </w:p>
    <w:p w14:paraId="068E6DEC" w14:textId="4AA5339A" w:rsidR="00FF29D6" w:rsidRPr="00FF29D6" w:rsidRDefault="00FF29D6" w:rsidP="00526583">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w:t>
      </w:r>
      <w:r w:rsidR="00711341" w:rsidRPr="00FF29D6">
        <w:rPr>
          <w:rFonts w:ascii="Aptos" w:eastAsiaTheme="majorEastAsia" w:hAnsi="Aptos" w:cs="Calibri"/>
          <w:color w:val="262626" w:themeColor="text1" w:themeTint="D9"/>
          <w:sz w:val="24"/>
        </w:rPr>
        <w:t>exceeds</w:t>
      </w:r>
      <w:r w:rsidRPr="00FF29D6">
        <w:rPr>
          <w:rFonts w:ascii="Aptos" w:eastAsiaTheme="majorEastAsia" w:hAnsi="Aptos" w:cs="Calibri"/>
          <w:color w:val="262626" w:themeColor="text1" w:themeTint="D9"/>
          <w:sz w:val="24"/>
        </w:rPr>
        <w:t xml:space="preserve"> the 70% threshold.</w:t>
      </w:r>
    </w:p>
    <w:p w14:paraId="211B9C80" w14:textId="77777777" w:rsidR="00FF29D6" w:rsidRPr="00FF29D6" w:rsidRDefault="00FF29D6" w:rsidP="008F702F">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314B1128" w14:textId="530DF344" w:rsidR="00204273" w:rsidRPr="00530FC5" w:rsidRDefault="00FF29D6" w:rsidP="008F702F">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sidR="00711341">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sidR="00711341">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bookmarkStart w:id="0" w:name="_Hlk175128689"/>
    </w:p>
    <w:p w14:paraId="2BA86BF2" w14:textId="49F57B10" w:rsidR="00645A75" w:rsidRDefault="007E0186" w:rsidP="00204273">
      <w:pPr>
        <w:rPr>
          <w:rFonts w:ascii="Aptos" w:hAnsi="Aptos" w:cs="Calibri"/>
          <w:b/>
          <w:bCs/>
          <w:color w:val="C00000"/>
          <w:sz w:val="26"/>
          <w:szCs w:val="26"/>
        </w:rPr>
      </w:pPr>
      <w:r>
        <w:rPr>
          <w:rFonts w:ascii="Aptos" w:hAnsi="Aptos" w:cs="Calibri"/>
          <w:b/>
          <w:bCs/>
          <w:color w:val="C00000"/>
          <w:sz w:val="26"/>
          <w:szCs w:val="26"/>
        </w:rPr>
        <w:t>Year 4 Carpenter</w:t>
      </w:r>
      <w:r w:rsidR="00B93F89" w:rsidRPr="00505D5D">
        <w:rPr>
          <w:rFonts w:ascii="Aptos" w:hAnsi="Aptos" w:cs="Calibri"/>
          <w:b/>
          <w:bCs/>
          <w:color w:val="C00000"/>
          <w:sz w:val="26"/>
          <w:szCs w:val="26"/>
        </w:rPr>
        <w:t xml:space="preserve"> Expectations and Goals</w:t>
      </w:r>
    </w:p>
    <w:p w14:paraId="4F3B90C4" w14:textId="73DA7AFB" w:rsidR="00E600D0" w:rsidRPr="00F421D7" w:rsidRDefault="00E600D0" w:rsidP="00204273">
      <w:pPr>
        <w:rPr>
          <w:rFonts w:ascii="Aptos" w:hAnsi="Aptos" w:cs="Calibri"/>
          <w:sz w:val="24"/>
          <w:szCs w:val="24"/>
        </w:rPr>
      </w:pPr>
      <w:bookmarkStart w:id="1" w:name="_Hlk175744483"/>
      <w:r w:rsidRPr="00F421D7">
        <w:rPr>
          <w:rFonts w:ascii="Aptos" w:hAnsi="Aptos" w:cs="Calibri"/>
          <w:sz w:val="24"/>
          <w:szCs w:val="24"/>
        </w:rPr>
        <w:t xml:space="preserve">The </w:t>
      </w:r>
      <w:r w:rsidRPr="00F421D7">
        <w:rPr>
          <w:rFonts w:ascii="Aptos" w:hAnsi="Aptos" w:cs="Calibri"/>
          <w:b/>
          <w:bCs/>
          <w:sz w:val="24"/>
          <w:szCs w:val="24"/>
        </w:rPr>
        <w:t xml:space="preserve">Advanced Carpentry: Frame and Finish </w:t>
      </w:r>
      <w:r w:rsidRPr="00F421D7">
        <w:rPr>
          <w:rFonts w:ascii="Aptos" w:hAnsi="Aptos" w:cs="Calibri"/>
          <w:sz w:val="24"/>
          <w:szCs w:val="24"/>
        </w:rPr>
        <w:t xml:space="preserve">textbook is the </w:t>
      </w:r>
      <w:r w:rsidRPr="00F421D7">
        <w:rPr>
          <w:rFonts w:ascii="Aptos" w:hAnsi="Aptos" w:cs="Calibri"/>
          <w:b/>
          <w:bCs/>
          <w:i/>
          <w:iCs/>
          <w:sz w:val="24"/>
          <w:szCs w:val="24"/>
        </w:rPr>
        <w:t xml:space="preserve">final-year </w:t>
      </w:r>
      <w:r w:rsidRPr="00F421D7">
        <w:rPr>
          <w:rFonts w:ascii="Aptos" w:hAnsi="Aptos" w:cs="Calibri"/>
          <w:sz w:val="24"/>
          <w:szCs w:val="24"/>
        </w:rPr>
        <w:t xml:space="preserve">curriculum for Carpenters in the apprenticeship program. This curriculum introduces the apprentice to </w:t>
      </w:r>
      <w:r w:rsidRPr="00F421D7">
        <w:rPr>
          <w:rFonts w:ascii="Aptos" w:eastAsia="Aptos" w:hAnsi="Aptos" w:cs="Times New Roman"/>
          <w:color w:val="404040"/>
          <w:sz w:val="24"/>
          <w:szCs w:val="24"/>
        </w:rPr>
        <w:t xml:space="preserve">site preparation, suspended and </w:t>
      </w:r>
      <w:proofErr w:type="gramStart"/>
      <w:r w:rsidRPr="00F421D7">
        <w:rPr>
          <w:rFonts w:ascii="Aptos" w:eastAsia="Aptos" w:hAnsi="Aptos" w:cs="Times New Roman"/>
          <w:color w:val="404040"/>
          <w:sz w:val="24"/>
          <w:szCs w:val="24"/>
        </w:rPr>
        <w:t>acoustical</w:t>
      </w:r>
      <w:proofErr w:type="gramEnd"/>
      <w:r w:rsidRPr="00F421D7">
        <w:rPr>
          <w:rFonts w:ascii="Aptos" w:eastAsia="Aptos" w:hAnsi="Aptos" w:cs="Times New Roman"/>
          <w:color w:val="404040"/>
          <w:sz w:val="24"/>
          <w:szCs w:val="24"/>
        </w:rPr>
        <w:t xml:space="preserve"> ceilings, interior and exterior finish and trim, and more.</w:t>
      </w:r>
      <w:bookmarkEnd w:id="1"/>
    </w:p>
    <w:p w14:paraId="20889EA5" w14:textId="77777777" w:rsidR="006508B6" w:rsidRPr="000B2232" w:rsidRDefault="006508B6" w:rsidP="00526583">
      <w:pPr>
        <w:spacing w:after="0"/>
        <w:rPr>
          <w:rFonts w:ascii="Aptos" w:hAnsi="Aptos"/>
          <w:sz w:val="24"/>
          <w:szCs w:val="24"/>
        </w:rPr>
      </w:pPr>
      <w:bookmarkStart w:id="2" w:name="_Hlk206146619"/>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343AD704" w14:textId="77777777" w:rsidR="006508B6" w:rsidRPr="000B2232" w:rsidRDefault="006508B6" w:rsidP="00526583">
      <w:pPr>
        <w:numPr>
          <w:ilvl w:val="0"/>
          <w:numId w:val="26"/>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50577B56" w14:textId="77777777" w:rsidR="006508B6" w:rsidRPr="000B2232" w:rsidRDefault="006508B6" w:rsidP="006508B6">
      <w:pPr>
        <w:numPr>
          <w:ilvl w:val="0"/>
          <w:numId w:val="26"/>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472365A3" w14:textId="77777777" w:rsidR="006508B6" w:rsidRPr="000B2232" w:rsidRDefault="006508B6" w:rsidP="006508B6">
      <w:pPr>
        <w:numPr>
          <w:ilvl w:val="0"/>
          <w:numId w:val="26"/>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0D471464" w14:textId="2F267316" w:rsidR="006508B6" w:rsidRPr="000B2232" w:rsidRDefault="006508B6" w:rsidP="006508B6">
      <w:pPr>
        <w:numPr>
          <w:ilvl w:val="0"/>
          <w:numId w:val="26"/>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587357C4" w14:textId="77777777" w:rsidR="006508B6" w:rsidRPr="000B2232" w:rsidRDefault="006508B6" w:rsidP="006508B6">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5BFACE92" w14:textId="77777777" w:rsidR="006508B6" w:rsidRPr="000B2232" w:rsidRDefault="006508B6" w:rsidP="006508B6">
      <w:pPr>
        <w:numPr>
          <w:ilvl w:val="0"/>
          <w:numId w:val="27"/>
        </w:numPr>
        <w:spacing w:after="0"/>
        <w:rPr>
          <w:rFonts w:ascii="Aptos" w:hAnsi="Aptos"/>
          <w:sz w:val="24"/>
          <w:szCs w:val="24"/>
        </w:rPr>
      </w:pPr>
      <w:r w:rsidRPr="000B2232">
        <w:rPr>
          <w:rFonts w:ascii="Aptos" w:hAnsi="Aptos"/>
          <w:sz w:val="24"/>
          <w:szCs w:val="24"/>
        </w:rPr>
        <w:t xml:space="preserve">A positive, professional attitude </w:t>
      </w:r>
      <w:proofErr w:type="gramStart"/>
      <w:r w:rsidRPr="000B2232">
        <w:rPr>
          <w:rFonts w:ascii="Aptos" w:hAnsi="Aptos"/>
          <w:sz w:val="24"/>
          <w:szCs w:val="24"/>
        </w:rPr>
        <w:t>is mandatory at all times</w:t>
      </w:r>
      <w:proofErr w:type="gramEnd"/>
      <w:r w:rsidRPr="000B2232">
        <w:rPr>
          <w:rFonts w:ascii="Aptos" w:hAnsi="Aptos"/>
          <w:sz w:val="24"/>
          <w:szCs w:val="24"/>
        </w:rPr>
        <w:t>.</w:t>
      </w:r>
    </w:p>
    <w:p w14:paraId="3FD3A51C" w14:textId="77777777" w:rsidR="006508B6" w:rsidRPr="000B2232" w:rsidRDefault="006508B6" w:rsidP="006508B6">
      <w:pPr>
        <w:numPr>
          <w:ilvl w:val="0"/>
          <w:numId w:val="27"/>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3571F67E" w14:textId="77777777" w:rsidR="006508B6" w:rsidRPr="000B2232" w:rsidRDefault="006508B6" w:rsidP="006508B6">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700A1903" w14:textId="1E4754F5" w:rsidR="006508B6" w:rsidRPr="000B2232" w:rsidRDefault="006508B6" w:rsidP="006508B6">
      <w:pPr>
        <w:numPr>
          <w:ilvl w:val="0"/>
          <w:numId w:val="28"/>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 xml:space="preserve">webcam are mandatory for all online </w:t>
      </w:r>
      <w:r w:rsidR="00526583" w:rsidRPr="000B2232">
        <w:rPr>
          <w:rFonts w:ascii="Aptos" w:hAnsi="Aptos"/>
          <w:sz w:val="24"/>
          <w:szCs w:val="24"/>
        </w:rPr>
        <w:t>sessions.</w:t>
      </w:r>
      <w:r w:rsidR="00526583">
        <w:rPr>
          <w:rFonts w:ascii="Aptos" w:hAnsi="Aptos"/>
          <w:b/>
          <w:bCs/>
          <w:sz w:val="24"/>
          <w:szCs w:val="24"/>
        </w:rPr>
        <w:t xml:space="preserve"> </w:t>
      </w:r>
      <w:bookmarkStart w:id="3" w:name="_Hlk205462483"/>
      <w:r w:rsidR="00526583">
        <w:rPr>
          <w:rFonts w:ascii="Aptos" w:hAnsi="Aptos"/>
          <w:b/>
          <w:bCs/>
          <w:sz w:val="24"/>
          <w:szCs w:val="24"/>
        </w:rPr>
        <w:t>(</w:t>
      </w:r>
      <w:r w:rsidR="003F01DC">
        <w:rPr>
          <w:rFonts w:ascii="Aptos" w:hAnsi="Aptos"/>
          <w:b/>
          <w:bCs/>
          <w:sz w:val="24"/>
          <w:szCs w:val="24"/>
        </w:rPr>
        <w:t>No Chromebooks)</w:t>
      </w:r>
    </w:p>
    <w:bookmarkEnd w:id="3"/>
    <w:p w14:paraId="4E6E6EBE" w14:textId="77777777" w:rsidR="006508B6" w:rsidRPr="000B2232" w:rsidRDefault="006508B6" w:rsidP="006508B6">
      <w:pPr>
        <w:numPr>
          <w:ilvl w:val="0"/>
          <w:numId w:val="28"/>
        </w:numPr>
        <w:spacing w:after="0"/>
        <w:rPr>
          <w:rFonts w:ascii="Aptos" w:hAnsi="Aptos"/>
          <w:sz w:val="24"/>
          <w:szCs w:val="24"/>
        </w:rPr>
      </w:pPr>
      <w:r w:rsidRPr="000B2232">
        <w:rPr>
          <w:rFonts w:ascii="Aptos" w:hAnsi="Aptos"/>
          <w:sz w:val="24"/>
          <w:szCs w:val="24"/>
        </w:rPr>
        <w:t xml:space="preserve">Cameras MUST </w:t>
      </w:r>
      <w:proofErr w:type="gramStart"/>
      <w:r w:rsidRPr="000B2232">
        <w:rPr>
          <w:rFonts w:ascii="Aptos" w:hAnsi="Aptos"/>
          <w:sz w:val="24"/>
          <w:szCs w:val="24"/>
        </w:rPr>
        <w:t>remain on at all times</w:t>
      </w:r>
      <w:proofErr w:type="gramEnd"/>
      <w:r w:rsidRPr="000B2232">
        <w:rPr>
          <w:rFonts w:ascii="Aptos" w:hAnsi="Aptos"/>
          <w:sz w:val="24"/>
          <w:szCs w:val="24"/>
        </w:rPr>
        <w:t xml:space="preserve"> unless explicitly instructed otherwise by the instructor.</w:t>
      </w:r>
    </w:p>
    <w:p w14:paraId="7D9B432A" w14:textId="77777777" w:rsidR="006508B6" w:rsidRPr="000B2232" w:rsidRDefault="006508B6" w:rsidP="006508B6">
      <w:pPr>
        <w:numPr>
          <w:ilvl w:val="0"/>
          <w:numId w:val="28"/>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486CA1C9" w14:textId="77777777" w:rsidR="006508B6" w:rsidRPr="000B2232" w:rsidRDefault="006508B6" w:rsidP="006508B6">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0A877BDB" w14:textId="77777777" w:rsidR="006508B6" w:rsidRPr="0098395A" w:rsidRDefault="006508B6" w:rsidP="006508B6">
      <w:pPr>
        <w:numPr>
          <w:ilvl w:val="0"/>
          <w:numId w:val="29"/>
        </w:numPr>
        <w:spacing w:after="0"/>
        <w:rPr>
          <w:rFonts w:ascii="Aptos" w:hAnsi="Aptos"/>
          <w:sz w:val="24"/>
          <w:szCs w:val="24"/>
        </w:rPr>
      </w:pPr>
      <w:r w:rsidRPr="000B2232">
        <w:rPr>
          <w:rFonts w:ascii="Aptos" w:hAnsi="Aptos"/>
          <w:sz w:val="24"/>
          <w:szCs w:val="24"/>
        </w:rPr>
        <w:t>Email is the primary communication method.</w:t>
      </w:r>
    </w:p>
    <w:p w14:paraId="0AA74040" w14:textId="77777777" w:rsidR="006508B6" w:rsidRPr="000B2232" w:rsidRDefault="006508B6" w:rsidP="006508B6">
      <w:pPr>
        <w:numPr>
          <w:ilvl w:val="0"/>
          <w:numId w:val="29"/>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4D5899DC" w14:textId="77777777" w:rsidR="006508B6" w:rsidRPr="000B2232" w:rsidRDefault="006508B6" w:rsidP="006508B6">
      <w:pPr>
        <w:numPr>
          <w:ilvl w:val="0"/>
          <w:numId w:val="29"/>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B13791E" w14:textId="77777777" w:rsidR="006508B6" w:rsidRPr="000B2232" w:rsidRDefault="006508B6" w:rsidP="006508B6">
      <w:pPr>
        <w:numPr>
          <w:ilvl w:val="0"/>
          <w:numId w:val="29"/>
        </w:numPr>
        <w:spacing w:after="0"/>
        <w:rPr>
          <w:rFonts w:ascii="Aptos" w:hAnsi="Aptos"/>
          <w:sz w:val="24"/>
          <w:szCs w:val="24"/>
        </w:rPr>
      </w:pPr>
      <w:r w:rsidRPr="000B2232">
        <w:rPr>
          <w:rFonts w:ascii="Aptos" w:hAnsi="Aptos"/>
          <w:sz w:val="24"/>
          <w:szCs w:val="24"/>
        </w:rPr>
        <w:t>Failure to respond within this timeframe is unacceptable.</w:t>
      </w:r>
    </w:p>
    <w:p w14:paraId="151A58D4" w14:textId="77777777" w:rsidR="006508B6" w:rsidRPr="000B2232" w:rsidRDefault="006508B6" w:rsidP="006508B6">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2ECE8A31" w14:textId="77777777" w:rsidR="006508B6" w:rsidRPr="000B2232" w:rsidRDefault="006508B6" w:rsidP="006508B6">
      <w:pPr>
        <w:numPr>
          <w:ilvl w:val="0"/>
          <w:numId w:val="30"/>
        </w:numPr>
        <w:spacing w:after="0"/>
        <w:rPr>
          <w:rFonts w:ascii="Aptos" w:hAnsi="Aptos"/>
          <w:sz w:val="24"/>
          <w:szCs w:val="24"/>
        </w:rPr>
      </w:pPr>
      <w:r w:rsidRPr="000B2232">
        <w:rPr>
          <w:rFonts w:ascii="Aptos" w:hAnsi="Aptos"/>
          <w:sz w:val="24"/>
          <w:szCs w:val="24"/>
        </w:rPr>
        <w:t>All reading and homework assignments have firm due dates posted in the LMS.</w:t>
      </w:r>
    </w:p>
    <w:p w14:paraId="44985716" w14:textId="77777777" w:rsidR="006508B6" w:rsidRPr="000B2232" w:rsidRDefault="006508B6" w:rsidP="006508B6">
      <w:pPr>
        <w:numPr>
          <w:ilvl w:val="0"/>
          <w:numId w:val="30"/>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60DEB29B" w14:textId="6A3FB34C" w:rsidR="00530FC5" w:rsidRPr="0098395A" w:rsidRDefault="006508B6" w:rsidP="006508B6">
      <w:pPr>
        <w:rPr>
          <w:rFonts w:ascii="Aptos" w:hAnsi="Aptos"/>
          <w:b/>
          <w:bCs/>
          <w:sz w:val="24"/>
          <w:szCs w:val="24"/>
        </w:rPr>
      </w:pPr>
      <w:r w:rsidRPr="000B2232">
        <w:rPr>
          <w:rFonts w:ascii="Aptos" w:hAnsi="Aptos"/>
          <w:b/>
          <w:bCs/>
          <w:sz w:val="24"/>
          <w:szCs w:val="24"/>
        </w:rPr>
        <w:lastRenderedPageBreak/>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r>
        <w:rPr>
          <w:rFonts w:ascii="Aptos" w:hAnsi="Aptos"/>
          <w:b/>
          <w:bCs/>
          <w:sz w:val="24"/>
          <w:szCs w:val="24"/>
        </w:rPr>
        <w:t>.</w:t>
      </w:r>
    </w:p>
    <w:bookmarkEnd w:id="2"/>
    <w:p w14:paraId="44803049" w14:textId="77777777" w:rsidR="00257972" w:rsidRPr="0098395A" w:rsidRDefault="00257972" w:rsidP="00530FC5">
      <w:pPr>
        <w:rPr>
          <w:rFonts w:ascii="Aptos" w:hAnsi="Aptos"/>
          <w:sz w:val="24"/>
          <w:szCs w:val="24"/>
        </w:rPr>
      </w:pPr>
    </w:p>
    <w:bookmarkStart w:id="4" w:name="_Hlk206146634"/>
    <w:p w14:paraId="70269155" w14:textId="0A295B24" w:rsidR="00645A75" w:rsidRPr="006667B0" w:rsidRDefault="000C45ED">
      <w:pPr>
        <w:pStyle w:val="Heading2"/>
        <w:rPr>
          <w:rFonts w:ascii="Aptos" w:hAnsi="Aptos"/>
        </w:rPr>
      </w:pPr>
      <w:sdt>
        <w:sdtPr>
          <w:rPr>
            <w:rFonts w:ascii="Aptos" w:hAnsi="Aptos"/>
          </w:rPr>
          <w:alias w:val="Required materials:"/>
          <w:tag w:val="Required materials:"/>
          <w:id w:val="1552115079"/>
          <w:placeholder>
            <w:docPart w:val="D9C07013DCD540FE997EC62BF374BC64"/>
          </w:placeholder>
          <w:temporary/>
          <w:showingPlcHdr/>
          <w15:appearance w15:val="hidden"/>
        </w:sdtPr>
        <w:sdtEndPr/>
        <w:sdtContent>
          <w:r w:rsidR="008D416A" w:rsidRPr="00690233">
            <w:rPr>
              <w:rFonts w:ascii="Aptos" w:hAnsi="Aptos"/>
              <w:color w:val="C00000"/>
              <w:sz w:val="26"/>
              <w:szCs w:val="26"/>
            </w:rPr>
            <w:t>Required Materials</w:t>
          </w:r>
        </w:sdtContent>
      </w:sdt>
    </w:p>
    <w:p w14:paraId="0FA29118" w14:textId="509E8A2A" w:rsidR="00674B11" w:rsidRPr="00DD12EA" w:rsidRDefault="00674B11" w:rsidP="00674B11">
      <w:pPr>
        <w:pStyle w:val="ListParagraph"/>
        <w:numPr>
          <w:ilvl w:val="0"/>
          <w:numId w:val="15"/>
        </w:numPr>
        <w:rPr>
          <w:rFonts w:ascii="Aptos" w:hAnsi="Aptos"/>
        </w:rPr>
      </w:pPr>
      <w:bookmarkStart w:id="5" w:name="_Hlk85828056"/>
      <w:r w:rsidRPr="00DD12EA">
        <w:rPr>
          <w:rFonts w:ascii="Aptos" w:hAnsi="Aptos"/>
        </w:rPr>
        <w:t xml:space="preserve">Laptop computer, or equivalent with webcam. All apprentices must bring their computers on in-person days for testing </w:t>
      </w:r>
      <w:r w:rsidRPr="003F01DC">
        <w:rPr>
          <w:rFonts w:ascii="Aptos" w:hAnsi="Aptos"/>
          <w:b/>
          <w:bCs/>
        </w:rPr>
        <w:t>(NO CHROMEBOOKS)</w:t>
      </w:r>
    </w:p>
    <w:p w14:paraId="6AA4FF90" w14:textId="77777777" w:rsidR="00674B11" w:rsidRPr="00DD12EA" w:rsidRDefault="00674B11" w:rsidP="00674B11">
      <w:pPr>
        <w:pStyle w:val="ListParagraph"/>
        <w:numPr>
          <w:ilvl w:val="0"/>
          <w:numId w:val="15"/>
        </w:numPr>
        <w:rPr>
          <w:rFonts w:ascii="Aptos" w:hAnsi="Aptos"/>
        </w:rPr>
      </w:pPr>
      <w:r w:rsidRPr="00DD12EA">
        <w:rPr>
          <w:rFonts w:ascii="Aptos" w:hAnsi="Aptos"/>
        </w:rPr>
        <w:t xml:space="preserve">Dual Monitors (recommended) </w:t>
      </w:r>
    </w:p>
    <w:p w14:paraId="45EB8693" w14:textId="25F6B97C" w:rsidR="00265F3B" w:rsidRPr="00DD12EA" w:rsidRDefault="00265F3B" w:rsidP="00202F49">
      <w:pPr>
        <w:pStyle w:val="ListParagraph"/>
        <w:numPr>
          <w:ilvl w:val="0"/>
          <w:numId w:val="15"/>
        </w:numPr>
        <w:rPr>
          <w:rFonts w:ascii="Aptos" w:hAnsi="Aptos"/>
        </w:rPr>
      </w:pPr>
      <w:r w:rsidRPr="00DD12EA">
        <w:rPr>
          <w:rFonts w:ascii="Aptos" w:hAnsi="Aptos"/>
        </w:rPr>
        <w:t>Computer Mouse</w:t>
      </w:r>
    </w:p>
    <w:p w14:paraId="557DA66D" w14:textId="21FF8F56" w:rsidR="008D416A" w:rsidRPr="006667B0" w:rsidRDefault="00B70006" w:rsidP="0009798E">
      <w:pPr>
        <w:pStyle w:val="ListParagraph"/>
        <w:numPr>
          <w:ilvl w:val="0"/>
          <w:numId w:val="15"/>
        </w:numPr>
        <w:rPr>
          <w:rFonts w:ascii="Aptos" w:hAnsi="Aptos"/>
        </w:rPr>
      </w:pPr>
      <w:r w:rsidRPr="006667B0">
        <w:rPr>
          <w:rFonts w:ascii="Aptos" w:hAnsi="Aptos"/>
        </w:rPr>
        <w:t>Pearson</w:t>
      </w:r>
      <w:r w:rsidR="001F123F" w:rsidRPr="006667B0">
        <w:rPr>
          <w:rFonts w:ascii="Aptos" w:hAnsi="Aptos"/>
        </w:rPr>
        <w:t xml:space="preserve"> </w:t>
      </w:r>
      <w:bookmarkStart w:id="6" w:name="_Hlk175146721"/>
      <w:r w:rsidR="007E0186">
        <w:rPr>
          <w:rFonts w:ascii="Aptos" w:hAnsi="Aptos"/>
        </w:rPr>
        <w:t>Carpenter</w:t>
      </w:r>
      <w:r w:rsidR="009055D7" w:rsidRPr="006667B0">
        <w:rPr>
          <w:rFonts w:ascii="Aptos" w:hAnsi="Aptos"/>
        </w:rPr>
        <w:t xml:space="preserve"> </w:t>
      </w:r>
      <w:bookmarkEnd w:id="6"/>
      <w:r w:rsidR="009055D7" w:rsidRPr="006667B0">
        <w:rPr>
          <w:rFonts w:ascii="Aptos" w:hAnsi="Aptos"/>
        </w:rPr>
        <w:t xml:space="preserve">account </w:t>
      </w:r>
    </w:p>
    <w:p w14:paraId="636A8E9E" w14:textId="7D87DBFA" w:rsidR="00981C05" w:rsidRPr="006667B0" w:rsidRDefault="00981C05" w:rsidP="0009798E">
      <w:pPr>
        <w:pStyle w:val="ListParagraph"/>
        <w:numPr>
          <w:ilvl w:val="1"/>
          <w:numId w:val="15"/>
        </w:numPr>
        <w:rPr>
          <w:rFonts w:ascii="Aptos" w:hAnsi="Aptos"/>
        </w:rPr>
      </w:pPr>
      <w:r w:rsidRPr="006667B0">
        <w:rPr>
          <w:rFonts w:ascii="Aptos" w:hAnsi="Aptos"/>
        </w:rPr>
        <w:t>Access code provided</w:t>
      </w:r>
    </w:p>
    <w:p w14:paraId="3F1420E5" w14:textId="72225591" w:rsidR="00711341" w:rsidRPr="00257972" w:rsidRDefault="00D75C77" w:rsidP="00B52756">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Appropriate work cloth</w:t>
      </w:r>
      <w:r w:rsidR="001765C3" w:rsidRPr="006667B0">
        <w:rPr>
          <w:rFonts w:ascii="Aptos" w:hAnsi="Aptos"/>
        </w:rPr>
        <w:t>ing</w:t>
      </w:r>
      <w:r w:rsidRPr="006667B0">
        <w:rPr>
          <w:rFonts w:ascii="Aptos" w:hAnsi="Aptos"/>
        </w:rPr>
        <w:t xml:space="preserve"> and PPE when on campus </w:t>
      </w:r>
    </w:p>
    <w:bookmarkEnd w:id="4"/>
    <w:p w14:paraId="0BB158F4" w14:textId="77777777" w:rsidR="00F32270" w:rsidRPr="00E92916" w:rsidRDefault="00F32270" w:rsidP="00F32270">
      <w:pPr>
        <w:spacing w:after="0"/>
        <w:ind w:left="36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2DAE2F01" w14:textId="77777777" w:rsidR="00F32270" w:rsidRPr="00E92916" w:rsidRDefault="00F32270" w:rsidP="00F32270">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0E4E1335"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64438390"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0D1B04B5"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60903B9D"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184BE827" w14:textId="77777777" w:rsidR="00F32270" w:rsidRPr="00E92916" w:rsidRDefault="00F32270" w:rsidP="00F32270">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3EE2D95D" w14:textId="347FBD26" w:rsidR="00711341" w:rsidRPr="00F32270" w:rsidRDefault="00F32270" w:rsidP="00B52756">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p w14:paraId="2E5E4E78" w14:textId="023ED0F4" w:rsidR="00B52756" w:rsidRPr="00B52756" w:rsidRDefault="000C45ED"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2C23EB">
        <w:rPr>
          <w:rFonts w:ascii="Aptos" w:hAnsi="Aptos"/>
          <w:b/>
          <w:bCs/>
          <w:color w:val="C00000"/>
          <w:sz w:val="26"/>
          <w:szCs w:val="26"/>
        </w:rPr>
        <w:t>Year 4</w:t>
      </w:r>
      <w:r w:rsidR="00021C7E">
        <w:rPr>
          <w:rFonts w:ascii="Aptos" w:hAnsi="Aptos"/>
          <w:b/>
          <w:bCs/>
          <w:color w:val="C00000"/>
          <w:sz w:val="26"/>
          <w:szCs w:val="26"/>
        </w:rPr>
        <w:t xml:space="preserve"> </w:t>
      </w:r>
      <w:r w:rsidR="007E0186">
        <w:rPr>
          <w:rFonts w:ascii="Aptos" w:hAnsi="Aptos"/>
          <w:b/>
          <w:bCs/>
          <w:color w:val="C00000"/>
          <w:sz w:val="26"/>
          <w:szCs w:val="26"/>
        </w:rPr>
        <w:t>Carpenter</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DF63EA">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6752A5C8" w:rsidR="00B52756" w:rsidRPr="00B52756" w:rsidRDefault="00A64198" w:rsidP="00DF63EA">
            <w:pPr>
              <w:rPr>
                <w:rFonts w:ascii="Aptos" w:hAnsi="Aptos"/>
                <w:b/>
              </w:rPr>
            </w:pPr>
            <w:bookmarkStart w:id="7" w:name="_Hlk175129764"/>
            <w:r>
              <w:rPr>
                <w:rFonts w:ascii="Aptos" w:hAnsi="Aptos"/>
                <w:b/>
                <w:sz w:val="24"/>
                <w:szCs w:val="24"/>
              </w:rPr>
              <w:t>Year 4</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168BB2B9" w:rsidR="00B52756" w:rsidRPr="00B52756" w:rsidRDefault="00B52756" w:rsidP="00DF63EA">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DF63EA">
            <w:pPr>
              <w:rPr>
                <w:rFonts w:ascii="Aptos" w:hAnsi="Aptos"/>
                <w:b/>
              </w:rPr>
            </w:pPr>
            <w:r w:rsidRPr="00B52756">
              <w:rPr>
                <w:rFonts w:ascii="Aptos" w:hAnsi="Aptos"/>
                <w:b/>
                <w:sz w:val="24"/>
                <w:szCs w:val="24"/>
              </w:rPr>
              <w:t>Location</w:t>
            </w:r>
          </w:p>
        </w:tc>
      </w:tr>
      <w:tr w:rsidR="00A64198" w:rsidRPr="00B52756" w14:paraId="6849A76F" w14:textId="77777777" w:rsidTr="000F231E">
        <w:trPr>
          <w:trHeight w:val="1106"/>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6652AFA4" w14:textId="77777777" w:rsidR="009E45C0" w:rsidRDefault="009E45C0" w:rsidP="00021C7E">
            <w:pPr>
              <w:spacing w:before="20"/>
              <w:rPr>
                <w:rFonts w:ascii="Aptos" w:hAnsi="Aptos" w:cs="Calibri"/>
                <w:b/>
              </w:rPr>
            </w:pPr>
            <w:r>
              <w:rPr>
                <w:rFonts w:ascii="Aptos" w:hAnsi="Aptos" w:cs="Calibri"/>
                <w:b/>
              </w:rPr>
              <w:t>Posted</w:t>
            </w:r>
          </w:p>
          <w:p w14:paraId="5F1F05D2" w14:textId="53C276C1" w:rsidR="00A64198" w:rsidRPr="002771B2" w:rsidRDefault="00977C0D" w:rsidP="00021C7E">
            <w:pPr>
              <w:spacing w:before="20"/>
              <w:rPr>
                <w:rFonts w:ascii="Aptos" w:hAnsi="Aptos" w:cs="Calibri"/>
                <w:b/>
              </w:rPr>
            </w:pPr>
            <w:r>
              <w:rPr>
                <w:rFonts w:ascii="Aptos" w:hAnsi="Aptos" w:cs="Calibri"/>
                <w:b/>
              </w:rPr>
              <w:t>Nov 03</w:t>
            </w:r>
          </w:p>
        </w:tc>
        <w:tc>
          <w:tcPr>
            <w:tcW w:w="5915" w:type="dxa"/>
            <w:tcBorders>
              <w:top w:val="single" w:sz="4" w:space="0" w:color="auto"/>
              <w:left w:val="single" w:sz="4" w:space="0" w:color="auto"/>
              <w:bottom w:val="single" w:sz="4" w:space="0" w:color="auto"/>
              <w:right w:val="single" w:sz="4" w:space="0" w:color="auto"/>
            </w:tcBorders>
          </w:tcPr>
          <w:p w14:paraId="6F308EAF" w14:textId="7B69E793" w:rsidR="00A64198" w:rsidRPr="00A64198" w:rsidRDefault="00A64198" w:rsidP="00A64198">
            <w:pPr>
              <w:rPr>
                <w:rFonts w:ascii="Aptos" w:hAnsi="Aptos" w:cs="Calibri"/>
                <w:b/>
                <w:bCs/>
                <w:sz w:val="24"/>
                <w:szCs w:val="24"/>
              </w:rPr>
            </w:pPr>
            <w:r w:rsidRPr="00A64198">
              <w:rPr>
                <w:rFonts w:ascii="Aptos" w:hAnsi="Aptos" w:cs="Calibri"/>
                <w:b/>
                <w:bCs/>
                <w:sz w:val="24"/>
                <w:szCs w:val="24"/>
              </w:rPr>
              <w:t>FOCUS WEEK 1 | ASSIGNMENTS</w:t>
            </w:r>
          </w:p>
          <w:p w14:paraId="2476649A" w14:textId="60BFF464" w:rsidR="00A64198" w:rsidRPr="007E0186" w:rsidRDefault="00977C0D" w:rsidP="00A64198">
            <w:pPr>
              <w:pStyle w:val="ListParagraph"/>
              <w:numPr>
                <w:ilvl w:val="0"/>
                <w:numId w:val="25"/>
              </w:numPr>
              <w:spacing w:line="276" w:lineRule="auto"/>
              <w:rPr>
                <w:rFonts w:ascii="Aptos" w:hAnsi="Aptos" w:cs="Calibri"/>
                <w:b/>
                <w:bCs/>
                <w:sz w:val="24"/>
                <w:szCs w:val="24"/>
              </w:rPr>
            </w:pPr>
            <w:r>
              <w:rPr>
                <w:rFonts w:ascii="Aptos" w:hAnsi="Aptos" w:cs="Calibri"/>
                <w:b/>
                <w:bCs/>
              </w:rPr>
              <w:t>27409</w:t>
            </w:r>
            <w:r w:rsidR="00A64198" w:rsidRPr="00A64198">
              <w:rPr>
                <w:rFonts w:ascii="Aptos" w:hAnsi="Aptos" w:cs="Calibri"/>
                <w:b/>
                <w:bCs/>
              </w:rPr>
              <w:t xml:space="preserve"> </w:t>
            </w:r>
            <w:r w:rsidR="00A64198" w:rsidRPr="00A64198">
              <w:rPr>
                <w:rFonts w:ascii="Aptos" w:hAnsi="Aptos" w:cs="Calibri"/>
              </w:rPr>
              <w:t xml:space="preserve">– </w:t>
            </w:r>
            <w:r w:rsidR="007E0186" w:rsidRPr="007E0186">
              <w:rPr>
                <w:rFonts w:ascii="Aptos" w:hAnsi="Aptos" w:cs="Calibri"/>
              </w:rPr>
              <w:t>Wall Systems and Installations</w:t>
            </w:r>
          </w:p>
          <w:p w14:paraId="442F39FB" w14:textId="65C1A7B6" w:rsidR="007E0186" w:rsidRPr="00EA68F5" w:rsidRDefault="00EA68F5" w:rsidP="00EA68F5">
            <w:pPr>
              <w:pStyle w:val="ListParagraph"/>
              <w:numPr>
                <w:ilvl w:val="0"/>
                <w:numId w:val="25"/>
              </w:numPr>
              <w:spacing w:line="276" w:lineRule="auto"/>
              <w:rPr>
                <w:rFonts w:ascii="Aptos" w:hAnsi="Aptos" w:cs="Calibri"/>
                <w:b/>
                <w:bCs/>
              </w:rPr>
            </w:pPr>
            <w:r w:rsidRPr="00EA68F5">
              <w:rPr>
                <w:rFonts w:ascii="Aptos" w:hAnsi="Aptos" w:cs="Calibri"/>
                <w:b/>
                <w:bCs/>
              </w:rPr>
              <w:t xml:space="preserve">27402 – </w:t>
            </w:r>
            <w:r w:rsidRPr="00EA68F5">
              <w:rPr>
                <w:rFonts w:ascii="Aptos" w:hAnsi="Aptos" w:cs="Calibri"/>
              </w:rPr>
              <w:t>Site Preparation</w:t>
            </w:r>
          </w:p>
        </w:tc>
        <w:tc>
          <w:tcPr>
            <w:tcW w:w="2880" w:type="dxa"/>
            <w:tcBorders>
              <w:top w:val="single" w:sz="4" w:space="0" w:color="auto"/>
              <w:left w:val="single" w:sz="4" w:space="0" w:color="auto"/>
              <w:bottom w:val="single" w:sz="4" w:space="0" w:color="auto"/>
              <w:right w:val="single" w:sz="4" w:space="0" w:color="FFFFFF" w:themeColor="background1"/>
            </w:tcBorders>
          </w:tcPr>
          <w:p w14:paraId="6573E63B" w14:textId="1E661EF5" w:rsidR="00A64198" w:rsidRPr="002771B2" w:rsidRDefault="00A64198" w:rsidP="00A64198">
            <w:pPr>
              <w:spacing w:before="20"/>
              <w:rPr>
                <w:rFonts w:ascii="Aptos" w:hAnsi="Aptos" w:cs="Calibri"/>
                <w:b/>
                <w:bCs/>
              </w:rPr>
            </w:pPr>
            <w:r w:rsidRPr="002771B2">
              <w:rPr>
                <w:rFonts w:ascii="Aptos" w:hAnsi="Aptos" w:cs="Calibri"/>
                <w:b/>
                <w:bCs/>
              </w:rPr>
              <w:t xml:space="preserve">Due </w:t>
            </w:r>
            <w:r>
              <w:rPr>
                <w:rFonts w:ascii="Aptos" w:hAnsi="Aptos" w:cs="Calibri"/>
                <w:b/>
                <w:bCs/>
              </w:rPr>
              <w:t xml:space="preserve">Nov </w:t>
            </w:r>
            <w:r w:rsidR="00DD12EA">
              <w:rPr>
                <w:rFonts w:ascii="Aptos" w:hAnsi="Aptos" w:cs="Calibri"/>
                <w:b/>
                <w:bCs/>
              </w:rPr>
              <w:t>28</w:t>
            </w:r>
            <w:r w:rsidRPr="002771B2">
              <w:rPr>
                <w:rFonts w:ascii="Aptos" w:hAnsi="Aptos" w:cs="Calibri"/>
                <w:b/>
                <w:bCs/>
                <w:vertAlign w:val="superscript"/>
              </w:rPr>
              <w:t>th</w:t>
            </w:r>
            <w:r w:rsidRPr="002771B2">
              <w:rPr>
                <w:rFonts w:ascii="Aptos" w:hAnsi="Aptos" w:cs="Calibri"/>
                <w:b/>
                <w:bCs/>
              </w:rPr>
              <w:t xml:space="preserve"> </w:t>
            </w:r>
          </w:p>
          <w:p w14:paraId="62D03337" w14:textId="2A5440C6" w:rsidR="00A64198" w:rsidRPr="002771B2" w:rsidRDefault="00A64198" w:rsidP="00A64198">
            <w:pPr>
              <w:spacing w:after="0"/>
              <w:rPr>
                <w:rFonts w:ascii="Aptos" w:hAnsi="Aptos"/>
                <w:b/>
                <w:bCs/>
              </w:rPr>
            </w:pPr>
            <w:r w:rsidRPr="002771B2">
              <w:rPr>
                <w:rFonts w:ascii="Aptos" w:hAnsi="Aptos" w:cs="Calibri"/>
              </w:rPr>
              <w:t>Pearson</w:t>
            </w:r>
          </w:p>
        </w:tc>
      </w:tr>
      <w:bookmarkEnd w:id="0"/>
      <w:bookmarkEnd w:id="7"/>
      <w:tr w:rsidR="00021C7E" w:rsidRPr="00B52756" w14:paraId="28DFEA5C" w14:textId="77777777" w:rsidTr="000F231E">
        <w:trPr>
          <w:trHeight w:val="301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0720137F" w14:textId="2DA08614" w:rsidR="00021C7E" w:rsidRPr="002771B2" w:rsidRDefault="00A35DBF" w:rsidP="00021C7E">
            <w:pPr>
              <w:spacing w:before="20"/>
              <w:rPr>
                <w:rFonts w:ascii="Aptos" w:hAnsi="Aptos" w:cs="Calibri"/>
                <w:b/>
              </w:rPr>
            </w:pPr>
            <w:r>
              <w:rPr>
                <w:rFonts w:ascii="Aptos" w:hAnsi="Aptos" w:cs="Calibri"/>
                <w:b/>
              </w:rPr>
              <w:t>Nov</w:t>
            </w:r>
            <w:r w:rsidR="00021C7E" w:rsidRPr="002771B2">
              <w:rPr>
                <w:rFonts w:ascii="Aptos" w:hAnsi="Aptos" w:cs="Calibri"/>
                <w:b/>
              </w:rPr>
              <w:t xml:space="preserve"> 0</w:t>
            </w:r>
            <w:r w:rsidR="00977C0D">
              <w:rPr>
                <w:rFonts w:ascii="Aptos" w:hAnsi="Aptos" w:cs="Calibri"/>
                <w:b/>
              </w:rPr>
              <w:t>3</w:t>
            </w:r>
          </w:p>
        </w:tc>
        <w:tc>
          <w:tcPr>
            <w:tcW w:w="5915" w:type="dxa"/>
            <w:tcBorders>
              <w:top w:val="single" w:sz="4" w:space="0" w:color="auto"/>
              <w:left w:val="single" w:sz="4" w:space="0" w:color="auto"/>
              <w:bottom w:val="single" w:sz="4" w:space="0" w:color="auto"/>
              <w:right w:val="single" w:sz="4" w:space="0" w:color="auto"/>
            </w:tcBorders>
          </w:tcPr>
          <w:p w14:paraId="3F388B20" w14:textId="61CDB0F0" w:rsidR="00A64198" w:rsidRPr="008A6390" w:rsidRDefault="00A64198" w:rsidP="00A64198">
            <w:pPr>
              <w:spacing w:before="20"/>
              <w:rPr>
                <w:rFonts w:ascii="Aptos" w:hAnsi="Aptos" w:cs="Calibri"/>
                <w:b/>
                <w:bCs/>
                <w:sz w:val="24"/>
                <w:szCs w:val="24"/>
              </w:rPr>
            </w:pPr>
            <w:r w:rsidRPr="008A6390">
              <w:rPr>
                <w:rFonts w:ascii="Aptos" w:hAnsi="Aptos" w:cs="Calibri"/>
                <w:b/>
                <w:bCs/>
                <w:sz w:val="24"/>
                <w:szCs w:val="24"/>
              </w:rPr>
              <w:t>FOCUS WEEK 1 | ZOOM &amp; IN-PERSON</w:t>
            </w:r>
          </w:p>
          <w:p w14:paraId="773E30E6" w14:textId="51609372" w:rsidR="00A64198" w:rsidRPr="008A6390" w:rsidRDefault="00A64198" w:rsidP="00257972">
            <w:pPr>
              <w:numPr>
                <w:ilvl w:val="0"/>
                <w:numId w:val="21"/>
              </w:numPr>
              <w:spacing w:after="0" w:line="276" w:lineRule="auto"/>
              <w:rPr>
                <w:rFonts w:ascii="Aptos" w:hAnsi="Aptos" w:cs="Calibri"/>
              </w:rPr>
            </w:pPr>
            <w:r w:rsidRPr="008A6390">
              <w:rPr>
                <w:rFonts w:ascii="Aptos" w:hAnsi="Aptos" w:cs="Calibri"/>
              </w:rPr>
              <w:t xml:space="preserve">Monday – </w:t>
            </w:r>
            <w:r w:rsidR="00A35DBF">
              <w:rPr>
                <w:rFonts w:ascii="Aptos" w:hAnsi="Aptos" w:cs="Calibri"/>
              </w:rPr>
              <w:t xml:space="preserve">Nov </w:t>
            </w:r>
            <w:r w:rsidR="00977C0D">
              <w:rPr>
                <w:rFonts w:ascii="Aptos" w:hAnsi="Aptos" w:cs="Calibri"/>
              </w:rPr>
              <w:t>3</w:t>
            </w:r>
            <w:r w:rsidR="00977C0D">
              <w:rPr>
                <w:rFonts w:ascii="Aptos" w:hAnsi="Aptos" w:cs="Calibri"/>
                <w:vertAlign w:val="superscript"/>
              </w:rPr>
              <w:t>rd</w:t>
            </w:r>
          </w:p>
          <w:p w14:paraId="27E6E570" w14:textId="468E18FB" w:rsidR="00A64198" w:rsidRPr="008A6390" w:rsidRDefault="00A64198" w:rsidP="00257972">
            <w:pPr>
              <w:numPr>
                <w:ilvl w:val="0"/>
                <w:numId w:val="21"/>
              </w:numPr>
              <w:spacing w:after="0" w:line="276" w:lineRule="auto"/>
              <w:rPr>
                <w:rFonts w:ascii="Aptos" w:hAnsi="Aptos" w:cs="Calibri"/>
              </w:rPr>
            </w:pPr>
            <w:r w:rsidRPr="008A6390">
              <w:rPr>
                <w:rFonts w:ascii="Aptos" w:hAnsi="Aptos" w:cs="Calibri"/>
              </w:rPr>
              <w:t xml:space="preserve">Tuesday – </w:t>
            </w:r>
            <w:r w:rsidR="00A35DBF">
              <w:rPr>
                <w:rFonts w:ascii="Aptos" w:hAnsi="Aptos" w:cs="Calibri"/>
              </w:rPr>
              <w:t xml:space="preserve">Nov </w:t>
            </w:r>
            <w:r w:rsidR="00977C0D">
              <w:rPr>
                <w:rFonts w:ascii="Aptos" w:hAnsi="Aptos" w:cs="Calibri"/>
              </w:rPr>
              <w:t>4</w:t>
            </w:r>
            <w:r w:rsidRPr="008A6390">
              <w:rPr>
                <w:rFonts w:ascii="Aptos" w:hAnsi="Aptos" w:cs="Calibri"/>
                <w:vertAlign w:val="superscript"/>
              </w:rPr>
              <w:t>th</w:t>
            </w:r>
          </w:p>
          <w:p w14:paraId="5FFCB328" w14:textId="300AEE2B" w:rsidR="00A64198" w:rsidRPr="008A6390" w:rsidRDefault="00A64198" w:rsidP="00257972">
            <w:pPr>
              <w:numPr>
                <w:ilvl w:val="0"/>
                <w:numId w:val="21"/>
              </w:numPr>
              <w:spacing w:after="0" w:line="276" w:lineRule="auto"/>
              <w:rPr>
                <w:rFonts w:ascii="Aptos" w:hAnsi="Aptos" w:cs="Calibri"/>
              </w:rPr>
            </w:pPr>
            <w:r w:rsidRPr="008A6390">
              <w:rPr>
                <w:rFonts w:ascii="Aptos" w:hAnsi="Aptos" w:cs="Calibri"/>
              </w:rPr>
              <w:t xml:space="preserve">Wednesday – </w:t>
            </w:r>
            <w:r w:rsidR="00A35DBF">
              <w:rPr>
                <w:rFonts w:ascii="Aptos" w:hAnsi="Aptos" w:cs="Calibri"/>
              </w:rPr>
              <w:t xml:space="preserve">Nov </w:t>
            </w:r>
            <w:r w:rsidR="00977C0D">
              <w:rPr>
                <w:rFonts w:ascii="Aptos" w:hAnsi="Aptos" w:cs="Calibri"/>
              </w:rPr>
              <w:t>5</w:t>
            </w:r>
            <w:r w:rsidRPr="008A6390">
              <w:rPr>
                <w:rFonts w:ascii="Aptos" w:hAnsi="Aptos" w:cs="Calibri"/>
                <w:vertAlign w:val="superscript"/>
              </w:rPr>
              <w:t>th</w:t>
            </w:r>
            <w:r w:rsidRPr="008A6390">
              <w:rPr>
                <w:rFonts w:ascii="Aptos" w:hAnsi="Aptos" w:cs="Calibri"/>
              </w:rPr>
              <w:t xml:space="preserve"> </w:t>
            </w:r>
          </w:p>
          <w:p w14:paraId="175A7AF8" w14:textId="3EF68067" w:rsidR="00257972" w:rsidRDefault="00A64198" w:rsidP="00257972">
            <w:pPr>
              <w:numPr>
                <w:ilvl w:val="0"/>
                <w:numId w:val="21"/>
              </w:numPr>
              <w:spacing w:after="0" w:line="276" w:lineRule="auto"/>
              <w:rPr>
                <w:rFonts w:ascii="Aptos" w:hAnsi="Aptos" w:cs="Calibri"/>
              </w:rPr>
            </w:pPr>
            <w:r w:rsidRPr="008A6390">
              <w:rPr>
                <w:rFonts w:ascii="Aptos" w:hAnsi="Aptos" w:cs="Calibri"/>
              </w:rPr>
              <w:t xml:space="preserve">Thursday – </w:t>
            </w:r>
            <w:r w:rsidR="00A35DBF">
              <w:rPr>
                <w:rFonts w:ascii="Aptos" w:hAnsi="Aptos" w:cs="Calibri"/>
              </w:rPr>
              <w:t xml:space="preserve">Nov </w:t>
            </w:r>
            <w:r w:rsidR="00977C0D">
              <w:rPr>
                <w:rFonts w:ascii="Aptos" w:hAnsi="Aptos" w:cs="Calibri"/>
              </w:rPr>
              <w:t>6</w:t>
            </w:r>
            <w:r w:rsidR="00A35DBF">
              <w:rPr>
                <w:rFonts w:ascii="Aptos" w:hAnsi="Aptos" w:cs="Calibri"/>
                <w:vertAlign w:val="superscript"/>
              </w:rPr>
              <w:t>th</w:t>
            </w:r>
            <w:r w:rsidR="00E93223">
              <w:rPr>
                <w:rFonts w:ascii="Aptos" w:hAnsi="Aptos" w:cs="Calibri"/>
                <w:vertAlign w:val="superscript"/>
              </w:rPr>
              <w:t xml:space="preserve">  </w:t>
            </w:r>
            <w:r w:rsidR="00E93223">
              <w:rPr>
                <w:rFonts w:ascii="Aptos" w:hAnsi="Aptos" w:cs="Calibri"/>
              </w:rPr>
              <w:t xml:space="preserve"> -</w:t>
            </w:r>
            <w:r w:rsidR="00E93223" w:rsidRPr="00E93223">
              <w:rPr>
                <w:rFonts w:ascii="Aptos" w:hAnsi="Aptos" w:cs="Calibri"/>
                <w:b/>
                <w:bCs/>
              </w:rPr>
              <w:t>No Training</w:t>
            </w:r>
            <w:r w:rsidR="00E93223">
              <w:rPr>
                <w:rFonts w:ascii="Aptos" w:hAnsi="Aptos" w:cs="Calibri"/>
              </w:rPr>
              <w:t xml:space="preserve"> </w:t>
            </w:r>
          </w:p>
          <w:p w14:paraId="39679C1B" w14:textId="1D3C1420" w:rsidR="00A64198" w:rsidRPr="008A6390" w:rsidRDefault="00A64198" w:rsidP="00257972">
            <w:pPr>
              <w:numPr>
                <w:ilvl w:val="0"/>
                <w:numId w:val="21"/>
              </w:numPr>
              <w:spacing w:after="0" w:line="276" w:lineRule="auto"/>
              <w:rPr>
                <w:rFonts w:ascii="Aptos" w:hAnsi="Aptos" w:cs="Calibri"/>
                <w:b/>
                <w:bCs/>
              </w:rPr>
            </w:pPr>
            <w:r w:rsidRPr="008A6390">
              <w:rPr>
                <w:rFonts w:ascii="Aptos" w:hAnsi="Aptos" w:cs="Calibri"/>
              </w:rPr>
              <w:t>Friday – Nov</w:t>
            </w:r>
            <w:r w:rsidR="00A35DBF">
              <w:rPr>
                <w:rFonts w:ascii="Aptos" w:hAnsi="Aptos" w:cs="Calibri"/>
              </w:rPr>
              <w:t xml:space="preserve"> </w:t>
            </w:r>
            <w:r w:rsidR="00977C0D">
              <w:rPr>
                <w:rFonts w:ascii="Aptos" w:hAnsi="Aptos" w:cs="Calibri"/>
              </w:rPr>
              <w:t>7</w:t>
            </w:r>
            <w:r w:rsidR="00A35DBF" w:rsidRPr="00A35DBF">
              <w:rPr>
                <w:rFonts w:ascii="Aptos" w:hAnsi="Aptos" w:cs="Calibri"/>
                <w:vertAlign w:val="superscript"/>
              </w:rPr>
              <w:t>th</w:t>
            </w:r>
            <w:r w:rsidR="00A35DBF">
              <w:rPr>
                <w:rFonts w:ascii="Aptos" w:hAnsi="Aptos" w:cs="Calibri"/>
              </w:rPr>
              <w:t xml:space="preserve"> </w:t>
            </w:r>
            <w:r w:rsidRPr="008A6390">
              <w:rPr>
                <w:rFonts w:ascii="Aptos" w:hAnsi="Aptos" w:cs="Calibri"/>
              </w:rPr>
              <w:t xml:space="preserve"> </w:t>
            </w:r>
          </w:p>
          <w:p w14:paraId="43FA35C3" w14:textId="3163AF68" w:rsidR="0049336D" w:rsidRPr="0049336D" w:rsidRDefault="00257972" w:rsidP="00257972">
            <w:pPr>
              <w:spacing w:after="0"/>
              <w:ind w:left="720"/>
              <w:rPr>
                <w:rFonts w:ascii="Aptos" w:hAnsi="Aptos" w:cs="Calibri"/>
                <w:b/>
                <w:bCs/>
              </w:rPr>
            </w:pPr>
            <w:r>
              <w:rPr>
                <w:rFonts w:ascii="Aptos" w:hAnsi="Aptos" w:cs="Calibri"/>
              </w:rPr>
              <w:t>-</w:t>
            </w:r>
            <w:r w:rsidR="00A64198" w:rsidRPr="008A6390">
              <w:rPr>
                <w:rFonts w:ascii="Aptos" w:hAnsi="Aptos" w:cs="Calibri"/>
              </w:rPr>
              <w:t>Closed Book Tests and Performance Profiles</w:t>
            </w:r>
          </w:p>
          <w:p w14:paraId="56DC7DB7" w14:textId="3F332FC9" w:rsidR="00A64198" w:rsidRPr="008A6390" w:rsidRDefault="00A64198" w:rsidP="0049336D">
            <w:pPr>
              <w:ind w:left="676"/>
              <w:rPr>
                <w:rFonts w:ascii="Aptos" w:hAnsi="Aptos" w:cs="Calibri"/>
                <w:b/>
                <w:bCs/>
              </w:rPr>
            </w:pPr>
            <w:r w:rsidRPr="008A6390">
              <w:rPr>
                <w:rFonts w:ascii="Aptos" w:hAnsi="Aptos" w:cs="Calibri"/>
                <w:b/>
                <w:bCs/>
              </w:rPr>
              <w:t xml:space="preserve">(Tests for Modules </w:t>
            </w:r>
            <w:r w:rsidR="00977C0D">
              <w:rPr>
                <w:rFonts w:ascii="Aptos" w:hAnsi="Aptos" w:cs="Calibri"/>
                <w:b/>
                <w:bCs/>
              </w:rPr>
              <w:t>27409</w:t>
            </w:r>
            <w:r w:rsidR="007E0186">
              <w:rPr>
                <w:rFonts w:ascii="Aptos" w:hAnsi="Aptos" w:cs="Calibri"/>
                <w:b/>
                <w:bCs/>
              </w:rPr>
              <w:t xml:space="preserve"> and </w:t>
            </w:r>
            <w:r w:rsidR="00EA68F5" w:rsidRPr="00EA68F5">
              <w:rPr>
                <w:rFonts w:ascii="Aptos" w:hAnsi="Aptos" w:cs="Calibri"/>
                <w:b/>
                <w:bCs/>
              </w:rPr>
              <w:t>27402</w:t>
            </w:r>
            <w:r w:rsidRPr="008A6390">
              <w:rPr>
                <w:rFonts w:ascii="Aptos" w:hAnsi="Aptos" w:cs="Calibri"/>
                <w:b/>
                <w:bCs/>
              </w:rPr>
              <w:t>)</w:t>
            </w:r>
          </w:p>
          <w:p w14:paraId="0373DC52" w14:textId="0227B9A7" w:rsidR="00FD4FC7" w:rsidRPr="006A1517" w:rsidRDefault="006A1517" w:rsidP="006A1517">
            <w:pPr>
              <w:spacing w:line="276" w:lineRule="auto"/>
              <w:ind w:left="676"/>
              <w:rPr>
                <w:rFonts w:ascii="Aptos" w:hAnsi="Aptos" w:cs="Calibri"/>
                <w:b/>
                <w:bCs/>
              </w:rPr>
            </w:pPr>
            <w:r w:rsidRPr="00B52756">
              <w:rPr>
                <w:rFonts w:ascii="Aptos" w:hAnsi="Aptos" w:cs="Calibri"/>
                <w:b/>
                <w:bCs/>
                <w:color w:val="C00000"/>
              </w:rPr>
              <w:t>ASSIGNMENTS DUE</w:t>
            </w:r>
            <w:r w:rsidRPr="006A1517">
              <w:rPr>
                <w:rFonts w:ascii="Aptos" w:hAnsi="Aptos" w:cs="Calibri"/>
                <w:b/>
                <w:bCs/>
                <w:color w:val="C00000"/>
              </w:rPr>
              <w:t>: 12pm Nov 28th</w:t>
            </w:r>
          </w:p>
        </w:tc>
        <w:tc>
          <w:tcPr>
            <w:tcW w:w="2880" w:type="dxa"/>
            <w:tcBorders>
              <w:top w:val="single" w:sz="4" w:space="0" w:color="auto"/>
              <w:left w:val="single" w:sz="4" w:space="0" w:color="auto"/>
              <w:bottom w:val="single" w:sz="4" w:space="0" w:color="auto"/>
              <w:right w:val="single" w:sz="4" w:space="0" w:color="FFFFFF" w:themeColor="background1"/>
            </w:tcBorders>
          </w:tcPr>
          <w:p w14:paraId="7865BA88" w14:textId="4AD428C5" w:rsidR="00A64198" w:rsidRPr="002771B2" w:rsidRDefault="00A64198" w:rsidP="00A64198">
            <w:pPr>
              <w:spacing w:after="0"/>
            </w:pPr>
          </w:p>
          <w:p w14:paraId="50C1D692" w14:textId="77777777" w:rsidR="00A64198" w:rsidRPr="002771B2" w:rsidRDefault="00A64198" w:rsidP="00A64198">
            <w:pPr>
              <w:rPr>
                <w:rFonts w:ascii="Aptos" w:hAnsi="Aptos" w:cs="Calibri"/>
              </w:rPr>
            </w:pPr>
            <w:r w:rsidRPr="002771B2">
              <w:rPr>
                <w:rFonts w:ascii="Aptos" w:hAnsi="Aptos" w:cs="Calibri"/>
              </w:rPr>
              <w:t>Zoom</w:t>
            </w:r>
          </w:p>
          <w:p w14:paraId="37518CCF" w14:textId="77777777" w:rsidR="00A64198" w:rsidRPr="002771B2" w:rsidRDefault="00A64198" w:rsidP="00A64198">
            <w:pPr>
              <w:rPr>
                <w:rFonts w:ascii="Aptos" w:hAnsi="Aptos" w:cs="Calibri"/>
              </w:rPr>
            </w:pPr>
            <w:r w:rsidRPr="002771B2">
              <w:rPr>
                <w:rFonts w:ascii="Aptos" w:hAnsi="Aptos" w:cs="Calibri"/>
              </w:rPr>
              <w:t>4:30 pm – 7:30 pm</w:t>
            </w:r>
          </w:p>
          <w:p w14:paraId="32812C87" w14:textId="77777777" w:rsidR="00E93223" w:rsidRDefault="00E93223" w:rsidP="00A64198">
            <w:pPr>
              <w:rPr>
                <w:rFonts w:ascii="Aptos" w:hAnsi="Aptos" w:cs="Calibri"/>
              </w:rPr>
            </w:pPr>
          </w:p>
          <w:p w14:paraId="38D8D6DA" w14:textId="77777777" w:rsidR="00E93223" w:rsidRPr="002771B2" w:rsidRDefault="00E93223" w:rsidP="00A64198">
            <w:pPr>
              <w:rPr>
                <w:rFonts w:ascii="Aptos" w:hAnsi="Aptos" w:cs="Calibri"/>
              </w:rPr>
            </w:pPr>
          </w:p>
          <w:p w14:paraId="2BF2B5EF" w14:textId="2F2A5915" w:rsidR="00A64198" w:rsidRPr="002771B2" w:rsidRDefault="00A64198" w:rsidP="0074236C">
            <w:pPr>
              <w:spacing w:after="0"/>
              <w:rPr>
                <w:rFonts w:ascii="Aptos" w:hAnsi="Aptos" w:cs="Calibri"/>
              </w:rPr>
            </w:pPr>
            <w:r w:rsidRPr="002771B2">
              <w:rPr>
                <w:rFonts w:ascii="Aptos" w:hAnsi="Aptos" w:cs="Calibri"/>
              </w:rPr>
              <w:t>In-Person</w:t>
            </w:r>
            <w:r w:rsidR="00257972">
              <w:rPr>
                <w:rFonts w:ascii="Aptos" w:hAnsi="Aptos" w:cs="Calibri"/>
              </w:rPr>
              <w:t xml:space="preserve"> (Spokane)</w:t>
            </w:r>
          </w:p>
          <w:p w14:paraId="7286650F" w14:textId="193A4D8B" w:rsidR="00021C7E" w:rsidRPr="002771B2" w:rsidRDefault="00A64198" w:rsidP="0074236C">
            <w:pPr>
              <w:spacing w:after="0"/>
            </w:pPr>
            <w:r w:rsidRPr="002771B2">
              <w:rPr>
                <w:rFonts w:ascii="Aptos" w:hAnsi="Aptos" w:cs="Calibri"/>
              </w:rPr>
              <w:t>8:00 am - 5:30 pm</w:t>
            </w:r>
          </w:p>
        </w:tc>
      </w:tr>
      <w:tr w:rsidR="00021C7E" w:rsidRPr="00B52756" w14:paraId="6E7BF056" w14:textId="77777777" w:rsidTr="000C45ED">
        <w:trPr>
          <w:trHeight w:val="1439"/>
          <w:jc w:val="center"/>
        </w:trPr>
        <w:tc>
          <w:tcPr>
            <w:tcW w:w="1280" w:type="dxa"/>
            <w:tcBorders>
              <w:top w:val="single" w:sz="4" w:space="0" w:color="auto"/>
              <w:left w:val="single" w:sz="4" w:space="0" w:color="FFFFFF" w:themeColor="background1"/>
              <w:right w:val="single" w:sz="4" w:space="0" w:color="auto"/>
            </w:tcBorders>
          </w:tcPr>
          <w:p w14:paraId="458C1CB3" w14:textId="0D1A7137" w:rsidR="00021C7E" w:rsidRPr="002771B2" w:rsidRDefault="009E45C0" w:rsidP="00A35BD5">
            <w:pPr>
              <w:spacing w:before="20"/>
              <w:rPr>
                <w:rFonts w:ascii="Aptos" w:hAnsi="Aptos" w:cs="Calibri"/>
                <w:b/>
              </w:rPr>
            </w:pPr>
            <w:r>
              <w:rPr>
                <w:rFonts w:ascii="Aptos" w:hAnsi="Aptos" w:cs="Calibri"/>
                <w:b/>
              </w:rPr>
              <w:t xml:space="preserve">Posted </w:t>
            </w:r>
            <w:r w:rsidR="002C23EB">
              <w:rPr>
                <w:rFonts w:ascii="Aptos" w:hAnsi="Aptos" w:cs="Calibri"/>
                <w:b/>
              </w:rPr>
              <w:t>Nov 1</w:t>
            </w:r>
            <w:r w:rsidR="00977C0D">
              <w:rPr>
                <w:rFonts w:ascii="Aptos" w:hAnsi="Aptos" w:cs="Calibri"/>
                <w:b/>
              </w:rPr>
              <w:t>2</w:t>
            </w:r>
          </w:p>
        </w:tc>
        <w:tc>
          <w:tcPr>
            <w:tcW w:w="5915" w:type="dxa"/>
            <w:tcBorders>
              <w:top w:val="single" w:sz="4" w:space="0" w:color="auto"/>
              <w:left w:val="single" w:sz="4" w:space="0" w:color="auto"/>
              <w:right w:val="single" w:sz="4" w:space="0" w:color="auto"/>
            </w:tcBorders>
          </w:tcPr>
          <w:p w14:paraId="2B35E5AE" w14:textId="77777777" w:rsidR="00021C7E" w:rsidRPr="00A64198" w:rsidRDefault="00021C7E" w:rsidP="00A35BD5">
            <w:pPr>
              <w:spacing w:before="20"/>
              <w:rPr>
                <w:rFonts w:ascii="Aptos" w:hAnsi="Aptos" w:cs="Calibri"/>
                <w:b/>
                <w:bCs/>
                <w:sz w:val="24"/>
                <w:szCs w:val="24"/>
              </w:rPr>
            </w:pPr>
            <w:r w:rsidRPr="00A64198">
              <w:rPr>
                <w:rFonts w:ascii="Aptos" w:hAnsi="Aptos" w:cs="Calibri"/>
                <w:b/>
                <w:bCs/>
                <w:sz w:val="24"/>
                <w:szCs w:val="24"/>
              </w:rPr>
              <w:t>FOCUS WEEK 2 | ASSIGNMENTS</w:t>
            </w:r>
          </w:p>
          <w:p w14:paraId="39A7F20B" w14:textId="6F654B24" w:rsidR="00EA68F5" w:rsidRDefault="00EA68F5" w:rsidP="00EA68F5">
            <w:pPr>
              <w:numPr>
                <w:ilvl w:val="0"/>
                <w:numId w:val="19"/>
              </w:numPr>
              <w:spacing w:after="0" w:line="276" w:lineRule="auto"/>
              <w:rPr>
                <w:rFonts w:ascii="Aptos" w:hAnsi="Aptos" w:cs="Calibri"/>
                <w:b/>
                <w:bCs/>
              </w:rPr>
            </w:pPr>
            <w:r w:rsidRPr="00EA68F5">
              <w:rPr>
                <w:rFonts w:ascii="Aptos" w:hAnsi="Aptos" w:cs="Calibri"/>
                <w:b/>
                <w:bCs/>
              </w:rPr>
              <w:t xml:space="preserve">27205 – </w:t>
            </w:r>
            <w:r w:rsidRPr="00EA68F5">
              <w:rPr>
                <w:rFonts w:ascii="Aptos" w:hAnsi="Aptos" w:cs="Calibri"/>
              </w:rPr>
              <w:t>Steel Framing</w:t>
            </w:r>
          </w:p>
          <w:p w14:paraId="50E2747B" w14:textId="7320E2D5" w:rsidR="002771B2" w:rsidRPr="00EA68F5" w:rsidRDefault="00EA68F5" w:rsidP="00EA68F5">
            <w:pPr>
              <w:numPr>
                <w:ilvl w:val="0"/>
                <w:numId w:val="19"/>
              </w:numPr>
              <w:spacing w:after="0" w:line="276" w:lineRule="auto"/>
              <w:rPr>
                <w:rFonts w:ascii="Aptos" w:hAnsi="Aptos" w:cs="Calibri"/>
                <w:b/>
                <w:bCs/>
              </w:rPr>
            </w:pPr>
            <w:r w:rsidRPr="00EA68F5">
              <w:rPr>
                <w:rFonts w:ascii="Aptos" w:hAnsi="Aptos" w:cs="Calibri"/>
                <w:b/>
                <w:bCs/>
              </w:rPr>
              <w:t xml:space="preserve">45104 – </w:t>
            </w:r>
            <w:r w:rsidRPr="00EA68F5">
              <w:rPr>
                <w:rFonts w:ascii="Aptos" w:hAnsi="Aptos" w:cs="Calibri"/>
              </w:rPr>
              <w:t>Drywall Installation</w:t>
            </w:r>
          </w:p>
        </w:tc>
        <w:tc>
          <w:tcPr>
            <w:tcW w:w="2880" w:type="dxa"/>
            <w:tcBorders>
              <w:top w:val="single" w:sz="4" w:space="0" w:color="auto"/>
              <w:left w:val="single" w:sz="4" w:space="0" w:color="auto"/>
              <w:right w:val="single" w:sz="4" w:space="0" w:color="FFFFFF" w:themeColor="background1"/>
            </w:tcBorders>
          </w:tcPr>
          <w:p w14:paraId="59BB8A09" w14:textId="590CEE46" w:rsidR="00021C7E" w:rsidRPr="002771B2" w:rsidRDefault="002771B2" w:rsidP="002771B2">
            <w:pPr>
              <w:spacing w:before="20"/>
              <w:rPr>
                <w:rFonts w:ascii="Aptos" w:hAnsi="Aptos" w:cs="Calibri"/>
                <w:b/>
                <w:bCs/>
              </w:rPr>
            </w:pPr>
            <w:r w:rsidRPr="002771B2">
              <w:rPr>
                <w:rFonts w:ascii="Aptos" w:hAnsi="Aptos" w:cs="Calibri"/>
                <w:b/>
                <w:bCs/>
              </w:rPr>
              <w:t>Due Jan 1</w:t>
            </w:r>
            <w:r w:rsidR="00DD12EA">
              <w:rPr>
                <w:rFonts w:ascii="Aptos" w:hAnsi="Aptos" w:cs="Calibri"/>
                <w:b/>
                <w:bCs/>
              </w:rPr>
              <w:t>5</w:t>
            </w:r>
            <w:r w:rsidRPr="002771B2">
              <w:rPr>
                <w:rFonts w:ascii="Aptos" w:hAnsi="Aptos" w:cs="Calibri"/>
                <w:b/>
                <w:bCs/>
                <w:vertAlign w:val="superscript"/>
              </w:rPr>
              <w:t>th</w:t>
            </w:r>
            <w:r w:rsidRPr="002771B2">
              <w:rPr>
                <w:rFonts w:ascii="Aptos" w:hAnsi="Aptos" w:cs="Calibri"/>
                <w:b/>
                <w:bCs/>
              </w:rPr>
              <w:t xml:space="preserve"> </w:t>
            </w:r>
          </w:p>
          <w:p w14:paraId="0AAB7388" w14:textId="77777777" w:rsidR="00021C7E" w:rsidRPr="002771B2" w:rsidRDefault="00021C7E" w:rsidP="00A35BD5">
            <w:pPr>
              <w:rPr>
                <w:rFonts w:ascii="Aptos" w:hAnsi="Aptos" w:cs="Calibri"/>
              </w:rPr>
            </w:pPr>
            <w:r w:rsidRPr="002771B2">
              <w:rPr>
                <w:rFonts w:ascii="Aptos" w:hAnsi="Aptos" w:cs="Calibri"/>
              </w:rPr>
              <w:t>Pearson</w:t>
            </w:r>
          </w:p>
        </w:tc>
      </w:tr>
      <w:tr w:rsidR="00021C7E" w:rsidRPr="00B52756" w14:paraId="45236448" w14:textId="77777777" w:rsidTr="000F231E">
        <w:trPr>
          <w:cantSplit/>
          <w:trHeight w:val="2519"/>
          <w:jc w:val="center"/>
        </w:trPr>
        <w:tc>
          <w:tcPr>
            <w:tcW w:w="1280" w:type="dxa"/>
            <w:tcBorders>
              <w:top w:val="single" w:sz="4" w:space="0" w:color="auto"/>
              <w:left w:val="single" w:sz="4" w:space="0" w:color="FFFFFF" w:themeColor="background1"/>
              <w:right w:val="single" w:sz="4" w:space="0" w:color="auto"/>
            </w:tcBorders>
          </w:tcPr>
          <w:p w14:paraId="312E9348" w14:textId="511E364B" w:rsidR="00021C7E" w:rsidRPr="002771B2" w:rsidRDefault="002771B2" w:rsidP="00021C7E">
            <w:pPr>
              <w:spacing w:before="20"/>
              <w:rPr>
                <w:rFonts w:ascii="Aptos" w:hAnsi="Aptos" w:cs="Calibri"/>
                <w:b/>
              </w:rPr>
            </w:pPr>
            <w:r w:rsidRPr="002771B2">
              <w:rPr>
                <w:rFonts w:ascii="Aptos" w:hAnsi="Aptos" w:cs="Calibri"/>
                <w:b/>
              </w:rPr>
              <w:lastRenderedPageBreak/>
              <w:t>J</w:t>
            </w:r>
            <w:r w:rsidR="002C23EB">
              <w:rPr>
                <w:rFonts w:ascii="Aptos" w:hAnsi="Aptos" w:cs="Calibri"/>
                <w:b/>
              </w:rPr>
              <w:t>an 1</w:t>
            </w:r>
            <w:r w:rsidR="00C74AE3">
              <w:rPr>
                <w:rFonts w:ascii="Aptos" w:hAnsi="Aptos" w:cs="Calibri"/>
                <w:b/>
              </w:rPr>
              <w:t>2</w:t>
            </w:r>
          </w:p>
        </w:tc>
        <w:tc>
          <w:tcPr>
            <w:tcW w:w="5915" w:type="dxa"/>
            <w:tcBorders>
              <w:top w:val="single" w:sz="4" w:space="0" w:color="auto"/>
              <w:left w:val="single" w:sz="4" w:space="0" w:color="auto"/>
              <w:right w:val="single" w:sz="4" w:space="0" w:color="auto"/>
            </w:tcBorders>
          </w:tcPr>
          <w:p w14:paraId="1D707FB9" w14:textId="7C7C822E"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2</w:t>
            </w:r>
            <w:r w:rsidRPr="002771B2">
              <w:rPr>
                <w:rFonts w:ascii="Aptos" w:hAnsi="Aptos" w:cs="Calibri"/>
                <w:b/>
                <w:bCs/>
                <w:sz w:val="24"/>
                <w:szCs w:val="24"/>
              </w:rPr>
              <w:t xml:space="preserve"> | ZOOM &amp; IN-PERSON</w:t>
            </w:r>
          </w:p>
          <w:p w14:paraId="77961713" w14:textId="4D29183B" w:rsidR="002771B2" w:rsidRPr="002771B2" w:rsidRDefault="002771B2" w:rsidP="00257972">
            <w:pPr>
              <w:pStyle w:val="ListParagraph"/>
              <w:numPr>
                <w:ilvl w:val="0"/>
                <w:numId w:val="21"/>
              </w:numPr>
              <w:spacing w:line="276" w:lineRule="auto"/>
              <w:rPr>
                <w:rFonts w:ascii="Aptos" w:hAnsi="Aptos"/>
              </w:rPr>
            </w:pPr>
            <w:r w:rsidRPr="002771B2">
              <w:rPr>
                <w:rFonts w:ascii="Aptos" w:hAnsi="Aptos"/>
              </w:rPr>
              <w:t xml:space="preserve">Monday </w:t>
            </w:r>
            <w:r w:rsidR="00895216" w:rsidRPr="002771B2">
              <w:rPr>
                <w:rFonts w:ascii="Aptos" w:hAnsi="Aptos"/>
              </w:rPr>
              <w:t>–</w:t>
            </w:r>
            <w:r w:rsidRPr="002771B2">
              <w:rPr>
                <w:rFonts w:ascii="Aptos" w:hAnsi="Aptos"/>
              </w:rPr>
              <w:t xml:space="preserve"> Jan </w:t>
            </w:r>
            <w:r w:rsidR="00A57C4D">
              <w:rPr>
                <w:rFonts w:ascii="Aptos" w:hAnsi="Aptos"/>
              </w:rPr>
              <w:t>1</w:t>
            </w:r>
            <w:r w:rsidR="00977C0D">
              <w:rPr>
                <w:rFonts w:ascii="Aptos" w:hAnsi="Aptos"/>
              </w:rPr>
              <w:t>2</w:t>
            </w:r>
            <w:r w:rsidRPr="002771B2">
              <w:rPr>
                <w:rFonts w:ascii="Aptos" w:hAnsi="Aptos"/>
                <w:vertAlign w:val="superscript"/>
              </w:rPr>
              <w:t>th</w:t>
            </w:r>
          </w:p>
          <w:p w14:paraId="54003CF2" w14:textId="7E237522" w:rsidR="002771B2" w:rsidRPr="002771B2" w:rsidRDefault="002771B2" w:rsidP="00257972">
            <w:pPr>
              <w:pStyle w:val="ListParagraph"/>
              <w:numPr>
                <w:ilvl w:val="0"/>
                <w:numId w:val="21"/>
              </w:numPr>
              <w:spacing w:line="276" w:lineRule="auto"/>
              <w:rPr>
                <w:rFonts w:ascii="Aptos" w:hAnsi="Aptos"/>
              </w:rPr>
            </w:pPr>
            <w:r w:rsidRPr="002771B2">
              <w:rPr>
                <w:rFonts w:ascii="Aptos" w:hAnsi="Aptos"/>
              </w:rPr>
              <w:t xml:space="preserve">Tuesday </w:t>
            </w:r>
            <w:r w:rsidR="00895216" w:rsidRPr="002771B2">
              <w:rPr>
                <w:rFonts w:ascii="Aptos" w:hAnsi="Aptos"/>
              </w:rPr>
              <w:t>–</w:t>
            </w:r>
            <w:r w:rsidRPr="002771B2">
              <w:rPr>
                <w:rFonts w:ascii="Aptos" w:hAnsi="Aptos"/>
              </w:rPr>
              <w:t xml:space="preserve"> Jan </w:t>
            </w:r>
            <w:r w:rsidR="00A57C4D">
              <w:rPr>
                <w:rFonts w:ascii="Aptos" w:hAnsi="Aptos"/>
              </w:rPr>
              <w:t>1</w:t>
            </w:r>
            <w:r w:rsidR="00977C0D">
              <w:rPr>
                <w:rFonts w:ascii="Aptos" w:hAnsi="Aptos"/>
              </w:rPr>
              <w:t>3</w:t>
            </w:r>
            <w:r w:rsidRPr="002771B2">
              <w:rPr>
                <w:rFonts w:ascii="Aptos" w:hAnsi="Aptos"/>
                <w:vertAlign w:val="superscript"/>
              </w:rPr>
              <w:t>th</w:t>
            </w:r>
          </w:p>
          <w:p w14:paraId="282EF24C" w14:textId="219C786C" w:rsidR="002771B2" w:rsidRPr="002771B2" w:rsidRDefault="002771B2" w:rsidP="00257972">
            <w:pPr>
              <w:pStyle w:val="ListParagraph"/>
              <w:numPr>
                <w:ilvl w:val="0"/>
                <w:numId w:val="21"/>
              </w:numPr>
              <w:spacing w:line="276" w:lineRule="auto"/>
              <w:rPr>
                <w:rFonts w:ascii="Aptos" w:hAnsi="Aptos"/>
              </w:rPr>
            </w:pPr>
            <w:r w:rsidRPr="002771B2">
              <w:rPr>
                <w:rFonts w:ascii="Aptos" w:hAnsi="Aptos"/>
              </w:rPr>
              <w:t xml:space="preserve">Wednesday </w:t>
            </w:r>
            <w:r w:rsidR="00895216" w:rsidRPr="002771B2">
              <w:rPr>
                <w:rFonts w:ascii="Aptos" w:hAnsi="Aptos"/>
              </w:rPr>
              <w:t>–</w:t>
            </w:r>
            <w:r w:rsidRPr="002771B2">
              <w:rPr>
                <w:rFonts w:ascii="Aptos" w:hAnsi="Aptos"/>
              </w:rPr>
              <w:t xml:space="preserve"> Jan </w:t>
            </w:r>
            <w:r w:rsidR="00A57C4D">
              <w:rPr>
                <w:rFonts w:ascii="Aptos" w:hAnsi="Aptos"/>
              </w:rPr>
              <w:t>1</w:t>
            </w:r>
            <w:r w:rsidR="00977C0D">
              <w:rPr>
                <w:rFonts w:ascii="Aptos" w:hAnsi="Aptos"/>
              </w:rPr>
              <w:t>4</w:t>
            </w:r>
            <w:r w:rsidRPr="002771B2">
              <w:rPr>
                <w:rFonts w:ascii="Aptos" w:hAnsi="Aptos"/>
                <w:vertAlign w:val="superscript"/>
              </w:rPr>
              <w:t>th</w:t>
            </w:r>
            <w:r w:rsidRPr="002771B2">
              <w:rPr>
                <w:rFonts w:ascii="Aptos" w:hAnsi="Aptos"/>
              </w:rPr>
              <w:t xml:space="preserve"> </w:t>
            </w:r>
          </w:p>
          <w:p w14:paraId="4320BAD6" w14:textId="468AB691" w:rsidR="00257972" w:rsidRDefault="002771B2" w:rsidP="000F231E">
            <w:pPr>
              <w:pStyle w:val="ListParagraph"/>
              <w:numPr>
                <w:ilvl w:val="0"/>
                <w:numId w:val="21"/>
              </w:numPr>
              <w:spacing w:after="0" w:line="276" w:lineRule="auto"/>
              <w:rPr>
                <w:rFonts w:ascii="Aptos" w:hAnsi="Aptos"/>
              </w:rPr>
            </w:pPr>
            <w:r w:rsidRPr="002771B2">
              <w:rPr>
                <w:rFonts w:ascii="Aptos" w:hAnsi="Aptos"/>
              </w:rPr>
              <w:t xml:space="preserve">Thursday – Jan </w:t>
            </w:r>
            <w:r w:rsidR="00A57C4D">
              <w:rPr>
                <w:rFonts w:ascii="Aptos" w:hAnsi="Aptos"/>
              </w:rPr>
              <w:t>1</w:t>
            </w:r>
            <w:r w:rsidR="00977C0D">
              <w:rPr>
                <w:rFonts w:ascii="Aptos" w:hAnsi="Aptos"/>
              </w:rPr>
              <w:t>5</w:t>
            </w:r>
            <w:r w:rsidRPr="002771B2">
              <w:rPr>
                <w:rFonts w:ascii="Aptos" w:hAnsi="Aptos"/>
                <w:vertAlign w:val="superscript"/>
              </w:rPr>
              <w:t>th</w:t>
            </w:r>
            <w:r w:rsidRPr="002771B2">
              <w:rPr>
                <w:rFonts w:ascii="Aptos" w:hAnsi="Aptos"/>
              </w:rPr>
              <w:t xml:space="preserve"> </w:t>
            </w:r>
            <w:r w:rsidR="00216910">
              <w:rPr>
                <w:rFonts w:ascii="Aptos" w:hAnsi="Aptos"/>
              </w:rPr>
              <w:t>-</w:t>
            </w:r>
            <w:r w:rsidR="00216910" w:rsidRPr="00E93223">
              <w:rPr>
                <w:rFonts w:ascii="Aptos" w:hAnsi="Aptos" w:cs="Calibri"/>
                <w:b/>
                <w:bCs/>
              </w:rPr>
              <w:t>No Training</w:t>
            </w:r>
          </w:p>
          <w:p w14:paraId="4C97B9F2" w14:textId="65F63E6A" w:rsidR="002771B2" w:rsidRPr="00DD12EA" w:rsidRDefault="00DD12EA" w:rsidP="000F231E">
            <w:pPr>
              <w:spacing w:after="0"/>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3C54B7B" w14:textId="56A7DA22" w:rsidR="002771B2" w:rsidRPr="002771B2" w:rsidRDefault="002771B2" w:rsidP="00257972">
            <w:pPr>
              <w:pStyle w:val="ListParagraph"/>
              <w:numPr>
                <w:ilvl w:val="0"/>
                <w:numId w:val="21"/>
              </w:numPr>
              <w:spacing w:after="0"/>
              <w:rPr>
                <w:rFonts w:ascii="Aptos" w:hAnsi="Aptos"/>
                <w:b/>
                <w:bCs/>
              </w:rPr>
            </w:pPr>
            <w:r w:rsidRPr="002771B2">
              <w:rPr>
                <w:rFonts w:ascii="Aptos" w:hAnsi="Aptos"/>
              </w:rPr>
              <w:t>Friday – Jan 1</w:t>
            </w:r>
            <w:r w:rsidR="00977C0D">
              <w:rPr>
                <w:rFonts w:ascii="Aptos" w:hAnsi="Aptos"/>
              </w:rPr>
              <w:t>6</w:t>
            </w:r>
            <w:r w:rsidRPr="002771B2">
              <w:rPr>
                <w:rFonts w:ascii="Aptos" w:hAnsi="Aptos"/>
                <w:vertAlign w:val="superscript"/>
              </w:rPr>
              <w:t>th</w:t>
            </w:r>
            <w:r w:rsidRPr="002771B2">
              <w:rPr>
                <w:rFonts w:ascii="Aptos" w:hAnsi="Aptos"/>
              </w:rPr>
              <w:t xml:space="preserve"> </w:t>
            </w:r>
          </w:p>
          <w:p w14:paraId="21F0C3E8" w14:textId="68C68FD9" w:rsidR="002771B2" w:rsidRPr="002771B2" w:rsidRDefault="00257972" w:rsidP="00257972">
            <w:pPr>
              <w:spacing w:after="0"/>
              <w:ind w:left="720"/>
              <w:rPr>
                <w:rFonts w:ascii="Aptos" w:hAnsi="Aptos" w:cs="Calibri"/>
                <w:b/>
                <w:bCs/>
              </w:rPr>
            </w:pPr>
            <w:r>
              <w:rPr>
                <w:rFonts w:ascii="Aptos" w:hAnsi="Aptos" w:cs="Calibri"/>
              </w:rPr>
              <w:t>-</w:t>
            </w:r>
            <w:r w:rsidR="00021C7E" w:rsidRPr="002771B2">
              <w:rPr>
                <w:rFonts w:ascii="Aptos" w:hAnsi="Aptos" w:cs="Calibri"/>
              </w:rPr>
              <w:t>Closed Book Tests and Performance Profiles</w:t>
            </w:r>
          </w:p>
          <w:p w14:paraId="5CAE7DD3" w14:textId="48EE44AF" w:rsidR="00021C7E" w:rsidRPr="00DD12EA" w:rsidRDefault="00021C7E" w:rsidP="00DD12EA">
            <w:pPr>
              <w:spacing w:after="80"/>
              <w:ind w:left="763"/>
              <w:rPr>
                <w:rFonts w:ascii="Aptos" w:hAnsi="Aptos" w:cs="Calibri"/>
                <w:b/>
                <w:bCs/>
              </w:rPr>
            </w:pPr>
            <w:r w:rsidRPr="002771B2">
              <w:rPr>
                <w:rFonts w:ascii="Aptos" w:hAnsi="Aptos" w:cs="Calibri"/>
                <w:b/>
                <w:bCs/>
              </w:rPr>
              <w:t xml:space="preserve">(Tests for Modules </w:t>
            </w:r>
            <w:r w:rsidR="00977C0D">
              <w:rPr>
                <w:rFonts w:ascii="Aptos" w:hAnsi="Aptos" w:cs="Calibri"/>
                <w:b/>
                <w:bCs/>
              </w:rPr>
              <w:t>45104</w:t>
            </w:r>
            <w:r w:rsidR="00CA4B17">
              <w:rPr>
                <w:rFonts w:ascii="Aptos" w:hAnsi="Aptos" w:cs="Calibri"/>
                <w:b/>
                <w:bCs/>
              </w:rPr>
              <w:t xml:space="preserve">, and </w:t>
            </w:r>
            <w:r w:rsidR="00977C0D">
              <w:rPr>
                <w:rFonts w:ascii="Aptos" w:hAnsi="Aptos" w:cs="Calibri"/>
                <w:b/>
                <w:bCs/>
              </w:rPr>
              <w:t>2720</w:t>
            </w:r>
            <w:r w:rsidR="00EA68F5">
              <w:rPr>
                <w:rFonts w:ascii="Aptos" w:hAnsi="Aptos" w:cs="Calibri"/>
                <w:b/>
                <w:bCs/>
              </w:rPr>
              <w:t>5</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2D1DE2EB" w14:textId="77777777" w:rsidR="00021C7E" w:rsidRPr="002771B2" w:rsidRDefault="00021C7E" w:rsidP="00021C7E">
            <w:pPr>
              <w:rPr>
                <w:rFonts w:ascii="Aptos" w:hAnsi="Aptos" w:cs="Calibri"/>
              </w:rPr>
            </w:pPr>
          </w:p>
          <w:p w14:paraId="6E970DFC" w14:textId="77777777" w:rsidR="00021C7E" w:rsidRPr="002771B2" w:rsidRDefault="00021C7E" w:rsidP="00021C7E">
            <w:pPr>
              <w:rPr>
                <w:rFonts w:ascii="Aptos" w:hAnsi="Aptos" w:cs="Calibri"/>
              </w:rPr>
            </w:pPr>
            <w:r w:rsidRPr="002771B2">
              <w:rPr>
                <w:rFonts w:ascii="Aptos" w:hAnsi="Aptos" w:cs="Calibri"/>
              </w:rPr>
              <w:t>Zoom</w:t>
            </w:r>
          </w:p>
          <w:p w14:paraId="34007ABA" w14:textId="13EC6419" w:rsidR="00021C7E" w:rsidRPr="002771B2" w:rsidRDefault="00021C7E" w:rsidP="00021C7E">
            <w:pPr>
              <w:rPr>
                <w:rFonts w:ascii="Aptos" w:hAnsi="Aptos" w:cs="Calibri"/>
              </w:rPr>
            </w:pPr>
            <w:r w:rsidRPr="002771B2">
              <w:rPr>
                <w:rFonts w:ascii="Aptos" w:hAnsi="Aptos" w:cs="Calibri"/>
              </w:rPr>
              <w:t>4:30 pm – 7:30 pm</w:t>
            </w:r>
          </w:p>
          <w:p w14:paraId="117106EB" w14:textId="77777777" w:rsidR="00021C7E" w:rsidRPr="002771B2" w:rsidRDefault="00021C7E" w:rsidP="00021C7E">
            <w:pPr>
              <w:rPr>
                <w:rFonts w:ascii="Aptos" w:hAnsi="Aptos" w:cs="Calibri"/>
                <w:sz w:val="6"/>
                <w:szCs w:val="6"/>
              </w:rPr>
            </w:pPr>
          </w:p>
          <w:p w14:paraId="4045DF6E" w14:textId="77777777" w:rsidR="00257972" w:rsidRPr="002771B2" w:rsidRDefault="00257972" w:rsidP="00257972">
            <w:pPr>
              <w:rPr>
                <w:rFonts w:ascii="Aptos" w:hAnsi="Aptos" w:cs="Calibri"/>
              </w:rPr>
            </w:pPr>
          </w:p>
          <w:p w14:paraId="63E01D05" w14:textId="77777777" w:rsidR="000F231E" w:rsidRDefault="000F231E" w:rsidP="00257972">
            <w:pPr>
              <w:rPr>
                <w:rFonts w:ascii="Aptos" w:hAnsi="Aptos" w:cs="Calibri"/>
              </w:rPr>
            </w:pPr>
          </w:p>
          <w:p w14:paraId="32B254B2" w14:textId="7BAE2C22" w:rsidR="00257972" w:rsidRPr="002771B2" w:rsidRDefault="00257972" w:rsidP="0074236C">
            <w:pPr>
              <w:spacing w:after="0"/>
              <w:rPr>
                <w:rFonts w:ascii="Aptos" w:hAnsi="Aptos" w:cs="Calibri"/>
              </w:rPr>
            </w:pPr>
            <w:r w:rsidRPr="002771B2">
              <w:rPr>
                <w:rFonts w:ascii="Aptos" w:hAnsi="Aptos" w:cs="Calibri"/>
              </w:rPr>
              <w:t>In-Person</w:t>
            </w:r>
            <w:r>
              <w:rPr>
                <w:rFonts w:ascii="Aptos" w:hAnsi="Aptos" w:cs="Calibri"/>
              </w:rPr>
              <w:t xml:space="preserve"> (Spokane)</w:t>
            </w:r>
          </w:p>
          <w:p w14:paraId="0BF4B07D" w14:textId="7E67F55F" w:rsidR="00021C7E" w:rsidRPr="002771B2" w:rsidRDefault="00257972" w:rsidP="0074236C">
            <w:pPr>
              <w:spacing w:after="0"/>
              <w:rPr>
                <w:rFonts w:ascii="Aptos" w:hAnsi="Aptos" w:cs="Calibri"/>
              </w:rPr>
            </w:pPr>
            <w:r w:rsidRPr="002771B2">
              <w:rPr>
                <w:rFonts w:ascii="Aptos" w:hAnsi="Aptos" w:cs="Calibri"/>
              </w:rPr>
              <w:t>8:00 am - 5:30 pm</w:t>
            </w:r>
          </w:p>
        </w:tc>
      </w:tr>
      <w:tr w:rsidR="00021C7E" w:rsidRPr="00B52756" w14:paraId="5547A4B9" w14:textId="77777777" w:rsidTr="00790E75">
        <w:trPr>
          <w:trHeight w:val="1322"/>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1E434869" w14:textId="77777777" w:rsidR="009E45C0" w:rsidRDefault="009E45C0" w:rsidP="00021C7E">
            <w:pPr>
              <w:spacing w:before="20"/>
              <w:rPr>
                <w:rFonts w:ascii="Aptos" w:hAnsi="Aptos" w:cs="Calibri"/>
                <w:b/>
              </w:rPr>
            </w:pPr>
            <w:bookmarkStart w:id="8" w:name="_Hlk175128641"/>
            <w:r>
              <w:rPr>
                <w:rFonts w:ascii="Aptos" w:hAnsi="Aptos" w:cs="Calibri"/>
                <w:b/>
              </w:rPr>
              <w:t>Posted</w:t>
            </w:r>
          </w:p>
          <w:p w14:paraId="79CAF2D2" w14:textId="77C36695" w:rsidR="00021C7E" w:rsidRPr="002771B2" w:rsidRDefault="002771B2" w:rsidP="00021C7E">
            <w:pPr>
              <w:spacing w:before="20"/>
              <w:rPr>
                <w:rFonts w:ascii="Aptos" w:hAnsi="Aptos" w:cs="Calibri"/>
                <w:b/>
              </w:rPr>
            </w:pPr>
            <w:r w:rsidRPr="002771B2">
              <w:rPr>
                <w:rFonts w:ascii="Aptos" w:hAnsi="Aptos" w:cs="Calibri"/>
                <w:b/>
              </w:rPr>
              <w:t xml:space="preserve">Jan </w:t>
            </w:r>
            <w:r w:rsidR="00C74AE3">
              <w:rPr>
                <w:rFonts w:ascii="Aptos" w:hAnsi="Aptos" w:cs="Calibri"/>
                <w:b/>
              </w:rPr>
              <w:t>19</w:t>
            </w:r>
          </w:p>
        </w:tc>
        <w:tc>
          <w:tcPr>
            <w:tcW w:w="5915" w:type="dxa"/>
            <w:tcBorders>
              <w:top w:val="single" w:sz="4" w:space="0" w:color="auto"/>
              <w:left w:val="single" w:sz="4" w:space="0" w:color="auto"/>
              <w:bottom w:val="single" w:sz="4" w:space="0" w:color="auto"/>
              <w:right w:val="single" w:sz="4" w:space="0" w:color="auto"/>
            </w:tcBorders>
          </w:tcPr>
          <w:p w14:paraId="188EFCB6" w14:textId="2B8A0DCF"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3</w:t>
            </w:r>
            <w:r w:rsidRPr="002771B2">
              <w:rPr>
                <w:rFonts w:ascii="Aptos" w:hAnsi="Aptos" w:cs="Calibri"/>
                <w:b/>
                <w:bCs/>
                <w:sz w:val="24"/>
                <w:szCs w:val="24"/>
              </w:rPr>
              <w:t xml:space="preserve"> | ASSIGNMENTS</w:t>
            </w:r>
          </w:p>
          <w:p w14:paraId="5A6B569D" w14:textId="027E8F33" w:rsidR="00182627" w:rsidRDefault="00C74AE3" w:rsidP="002771B2">
            <w:pPr>
              <w:numPr>
                <w:ilvl w:val="0"/>
                <w:numId w:val="19"/>
              </w:numPr>
              <w:spacing w:after="0" w:line="276" w:lineRule="auto"/>
              <w:rPr>
                <w:rFonts w:ascii="Aptos" w:hAnsi="Aptos" w:cs="Calibri"/>
              </w:rPr>
            </w:pPr>
            <w:r>
              <w:rPr>
                <w:rFonts w:ascii="Aptos" w:hAnsi="Aptos" w:cs="Calibri"/>
                <w:b/>
                <w:bCs/>
              </w:rPr>
              <w:t>27405</w:t>
            </w:r>
            <w:r w:rsidR="00182627">
              <w:rPr>
                <w:rFonts w:ascii="Aptos" w:hAnsi="Aptos" w:cs="Calibri"/>
              </w:rPr>
              <w:t xml:space="preserve"> – </w:t>
            </w:r>
            <w:r w:rsidR="00182627" w:rsidRPr="00182627">
              <w:rPr>
                <w:rFonts w:ascii="Aptos" w:hAnsi="Aptos" w:cs="Calibri"/>
              </w:rPr>
              <w:t>Finished Stairs</w:t>
            </w:r>
          </w:p>
          <w:p w14:paraId="451F9C2F" w14:textId="3C49F454" w:rsidR="00C74AE3" w:rsidRPr="00EA68F5" w:rsidRDefault="00EA68F5" w:rsidP="00EA68F5">
            <w:pPr>
              <w:numPr>
                <w:ilvl w:val="0"/>
                <w:numId w:val="19"/>
              </w:numPr>
              <w:spacing w:after="0" w:line="276" w:lineRule="auto"/>
              <w:rPr>
                <w:rFonts w:ascii="Aptos" w:hAnsi="Aptos" w:cs="Calibri"/>
                <w:b/>
                <w:bCs/>
              </w:rPr>
            </w:pPr>
            <w:r w:rsidRPr="00EA68F5">
              <w:rPr>
                <w:rFonts w:ascii="Aptos" w:hAnsi="Aptos" w:cs="Calibri"/>
                <w:b/>
                <w:bCs/>
              </w:rPr>
              <w:t xml:space="preserve">27209 – </w:t>
            </w:r>
            <w:r w:rsidRPr="00EA68F5">
              <w:rPr>
                <w:rFonts w:ascii="Aptos" w:hAnsi="Aptos" w:cs="Calibri"/>
              </w:rPr>
              <w:t>Suspended and Acoustical Ceilings</w:t>
            </w:r>
          </w:p>
        </w:tc>
        <w:tc>
          <w:tcPr>
            <w:tcW w:w="2880" w:type="dxa"/>
            <w:tcBorders>
              <w:top w:val="single" w:sz="4" w:space="0" w:color="auto"/>
              <w:left w:val="single" w:sz="4" w:space="0" w:color="auto"/>
              <w:bottom w:val="single" w:sz="4" w:space="0" w:color="auto"/>
              <w:right w:val="single" w:sz="4" w:space="0" w:color="FFFFFF" w:themeColor="background1"/>
            </w:tcBorders>
          </w:tcPr>
          <w:p w14:paraId="62F4CD0F" w14:textId="0BFA480E" w:rsidR="00021C7E" w:rsidRPr="002771B2" w:rsidRDefault="002771B2" w:rsidP="00021C7E">
            <w:pPr>
              <w:rPr>
                <w:rFonts w:ascii="Aptos" w:hAnsi="Aptos" w:cs="Calibri"/>
                <w:sz w:val="2"/>
                <w:szCs w:val="2"/>
              </w:rPr>
            </w:pPr>
            <w:r w:rsidRPr="002771B2">
              <w:rPr>
                <w:rFonts w:ascii="Aptos" w:hAnsi="Aptos" w:cs="Calibri"/>
                <w:b/>
                <w:bCs/>
              </w:rPr>
              <w:t xml:space="preserve">Due Feb </w:t>
            </w:r>
            <w:r w:rsidR="00DD12EA">
              <w:rPr>
                <w:rFonts w:ascii="Aptos" w:hAnsi="Aptos" w:cs="Calibri"/>
                <w:b/>
                <w:bCs/>
              </w:rPr>
              <w:t>19</w:t>
            </w:r>
            <w:r w:rsidR="00C74AE3" w:rsidRPr="00A57C4D">
              <w:rPr>
                <w:rFonts w:ascii="Aptos" w:hAnsi="Aptos" w:cs="Calibri"/>
                <w:b/>
                <w:bCs/>
                <w:vertAlign w:val="superscript"/>
              </w:rPr>
              <w:t>th</w:t>
            </w:r>
            <w:r w:rsidR="00A57C4D">
              <w:rPr>
                <w:rFonts w:ascii="Aptos" w:hAnsi="Aptos" w:cs="Calibri"/>
                <w:b/>
                <w:bCs/>
              </w:rPr>
              <w:t xml:space="preserve"> </w:t>
            </w:r>
            <w:r w:rsidRPr="002771B2">
              <w:rPr>
                <w:rFonts w:ascii="Aptos" w:hAnsi="Aptos" w:cs="Calibri"/>
                <w:b/>
                <w:bCs/>
              </w:rPr>
              <w:t xml:space="preserve"> </w:t>
            </w:r>
          </w:p>
          <w:p w14:paraId="33942476" w14:textId="1DA8427E" w:rsidR="00021C7E" w:rsidRPr="002771B2" w:rsidRDefault="00021C7E" w:rsidP="00021C7E">
            <w:pPr>
              <w:rPr>
                <w:rFonts w:ascii="Aptos" w:hAnsi="Aptos" w:cs="Calibri"/>
              </w:rPr>
            </w:pPr>
            <w:r w:rsidRPr="002771B2">
              <w:rPr>
                <w:rFonts w:ascii="Aptos" w:hAnsi="Aptos" w:cs="Calibri"/>
              </w:rPr>
              <w:t>Pearson</w:t>
            </w:r>
          </w:p>
        </w:tc>
      </w:tr>
      <w:bookmarkEnd w:id="8"/>
      <w:tr w:rsidR="00021C7E" w:rsidRPr="00B52756" w14:paraId="30B24ADB" w14:textId="77777777" w:rsidTr="00895216">
        <w:trPr>
          <w:trHeight w:val="3131"/>
          <w:jc w:val="center"/>
        </w:trPr>
        <w:tc>
          <w:tcPr>
            <w:tcW w:w="1280" w:type="dxa"/>
            <w:tcBorders>
              <w:top w:val="single" w:sz="4" w:space="0" w:color="auto"/>
              <w:left w:val="single" w:sz="4" w:space="0" w:color="FFFFFF" w:themeColor="background1"/>
              <w:right w:val="single" w:sz="4" w:space="0" w:color="auto"/>
            </w:tcBorders>
          </w:tcPr>
          <w:p w14:paraId="35397A4A" w14:textId="099DD7A2" w:rsidR="00021C7E" w:rsidRPr="002771B2" w:rsidRDefault="002771B2" w:rsidP="00021C7E">
            <w:pPr>
              <w:rPr>
                <w:rFonts w:ascii="Aptos" w:hAnsi="Aptos" w:cs="Calibri"/>
              </w:rPr>
            </w:pPr>
            <w:r w:rsidRPr="002771B2">
              <w:rPr>
                <w:rFonts w:ascii="Aptos" w:hAnsi="Aptos" w:cs="Calibri"/>
                <w:b/>
              </w:rPr>
              <w:t>Feb 1</w:t>
            </w:r>
            <w:r w:rsidR="00C74AE3">
              <w:rPr>
                <w:rFonts w:ascii="Aptos" w:hAnsi="Aptos" w:cs="Calibri"/>
                <w:b/>
              </w:rPr>
              <w:t>6</w:t>
            </w:r>
          </w:p>
          <w:p w14:paraId="791538D4" w14:textId="77777777" w:rsidR="00021C7E" w:rsidRPr="002771B2" w:rsidRDefault="00021C7E" w:rsidP="00021C7E">
            <w:pPr>
              <w:rPr>
                <w:rFonts w:ascii="Aptos" w:hAnsi="Aptos" w:cs="Calibri"/>
              </w:rPr>
            </w:pPr>
          </w:p>
          <w:p w14:paraId="3E3215F3" w14:textId="77777777" w:rsidR="00021C7E" w:rsidRPr="002771B2" w:rsidRDefault="00021C7E" w:rsidP="00021C7E">
            <w:pPr>
              <w:rPr>
                <w:rFonts w:ascii="Aptos" w:hAnsi="Aptos" w:cs="Calibri"/>
              </w:rPr>
            </w:pPr>
          </w:p>
          <w:p w14:paraId="2280EBB6" w14:textId="77777777" w:rsidR="00021C7E" w:rsidRPr="002771B2" w:rsidRDefault="00021C7E" w:rsidP="00021C7E">
            <w:pPr>
              <w:rPr>
                <w:rFonts w:ascii="Aptos" w:hAnsi="Aptos" w:cs="Calibri"/>
                <w:b/>
              </w:rPr>
            </w:pPr>
          </w:p>
          <w:p w14:paraId="46DF7631" w14:textId="2CB7C2A1" w:rsidR="00021C7E" w:rsidRPr="002771B2" w:rsidRDefault="00021C7E" w:rsidP="00021C7E">
            <w:pPr>
              <w:rPr>
                <w:rFonts w:ascii="Aptos" w:hAnsi="Aptos" w:cs="Calibri"/>
                <w:b/>
              </w:rPr>
            </w:pPr>
          </w:p>
          <w:p w14:paraId="05C5FDD0" w14:textId="3923D2A0" w:rsidR="00021C7E" w:rsidRPr="002771B2" w:rsidRDefault="00021C7E" w:rsidP="00021C7E">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4AD568DA" w:rsidR="00021C7E" w:rsidRPr="002771B2" w:rsidRDefault="00021C7E" w:rsidP="00021C7E">
            <w:pPr>
              <w:spacing w:before="20"/>
              <w:rPr>
                <w:rFonts w:ascii="Aptos" w:hAnsi="Aptos" w:cs="Calibri"/>
                <w:b/>
                <w:bCs/>
                <w:sz w:val="24"/>
                <w:szCs w:val="24"/>
              </w:rPr>
            </w:pPr>
            <w:r w:rsidRPr="002771B2">
              <w:rPr>
                <w:rFonts w:ascii="Aptos" w:hAnsi="Aptos" w:cs="Calibri"/>
                <w:b/>
                <w:bCs/>
                <w:sz w:val="24"/>
                <w:szCs w:val="24"/>
              </w:rPr>
              <w:t xml:space="preserve">FOCUS WEEK </w:t>
            </w:r>
            <w:r w:rsidR="002771B2" w:rsidRPr="002771B2">
              <w:rPr>
                <w:rFonts w:ascii="Aptos" w:hAnsi="Aptos" w:cs="Calibri"/>
                <w:b/>
                <w:bCs/>
                <w:sz w:val="24"/>
                <w:szCs w:val="24"/>
              </w:rPr>
              <w:t>3</w:t>
            </w:r>
            <w:r w:rsidRPr="002771B2">
              <w:rPr>
                <w:rFonts w:ascii="Aptos" w:hAnsi="Aptos" w:cs="Calibri"/>
                <w:b/>
                <w:bCs/>
                <w:sz w:val="24"/>
                <w:szCs w:val="24"/>
              </w:rPr>
              <w:t xml:space="preserve"> | ZOOM &amp; IN-PERSON</w:t>
            </w:r>
          </w:p>
          <w:p w14:paraId="327D198C" w14:textId="7055FFD1"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Monday – </w:t>
            </w:r>
            <w:r w:rsidR="00A57C4D">
              <w:rPr>
                <w:rFonts w:ascii="Aptos" w:hAnsi="Aptos" w:cs="Calibri"/>
              </w:rPr>
              <w:t>Feb</w:t>
            </w:r>
            <w:r w:rsidRPr="002771B2">
              <w:rPr>
                <w:rFonts w:ascii="Aptos" w:hAnsi="Aptos" w:cs="Calibri"/>
              </w:rPr>
              <w:t xml:space="preserve"> </w:t>
            </w:r>
            <w:r w:rsidR="00A57C4D">
              <w:rPr>
                <w:rFonts w:ascii="Aptos" w:hAnsi="Aptos" w:cs="Calibri"/>
              </w:rPr>
              <w:t>1</w:t>
            </w:r>
            <w:r w:rsidR="00C74AE3">
              <w:rPr>
                <w:rFonts w:ascii="Aptos" w:hAnsi="Aptos" w:cs="Calibri"/>
              </w:rPr>
              <w:t>6</w:t>
            </w:r>
            <w:r w:rsidRPr="002771B2">
              <w:rPr>
                <w:rFonts w:ascii="Aptos" w:hAnsi="Aptos" w:cs="Calibri"/>
                <w:vertAlign w:val="superscript"/>
              </w:rPr>
              <w:t>th</w:t>
            </w:r>
          </w:p>
          <w:p w14:paraId="0449D5EC" w14:textId="7EE672E7"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Tuesday – </w:t>
            </w:r>
            <w:r w:rsidR="00A57C4D">
              <w:rPr>
                <w:rFonts w:ascii="Aptos" w:hAnsi="Aptos" w:cs="Calibri"/>
              </w:rPr>
              <w:t>Feb 1</w:t>
            </w:r>
            <w:r w:rsidR="00C74AE3">
              <w:rPr>
                <w:rFonts w:ascii="Aptos" w:hAnsi="Aptos" w:cs="Calibri"/>
              </w:rPr>
              <w:t>7</w:t>
            </w:r>
            <w:r w:rsidRPr="002771B2">
              <w:rPr>
                <w:rFonts w:ascii="Aptos" w:hAnsi="Aptos" w:cs="Calibri"/>
                <w:vertAlign w:val="superscript"/>
              </w:rPr>
              <w:t>th</w:t>
            </w:r>
          </w:p>
          <w:p w14:paraId="1FA06BD8" w14:textId="60447B13" w:rsidR="00021C7E" w:rsidRPr="002771B2" w:rsidRDefault="00021C7E" w:rsidP="00021C7E">
            <w:pPr>
              <w:numPr>
                <w:ilvl w:val="0"/>
                <w:numId w:val="21"/>
              </w:numPr>
              <w:spacing w:after="0" w:line="276" w:lineRule="auto"/>
              <w:rPr>
                <w:rFonts w:ascii="Aptos" w:hAnsi="Aptos" w:cs="Calibri"/>
              </w:rPr>
            </w:pPr>
            <w:r w:rsidRPr="002771B2">
              <w:rPr>
                <w:rFonts w:ascii="Aptos" w:hAnsi="Aptos" w:cs="Calibri"/>
              </w:rPr>
              <w:t xml:space="preserve">Wednesday – </w:t>
            </w:r>
            <w:r w:rsidR="00A57C4D">
              <w:rPr>
                <w:rFonts w:ascii="Aptos" w:hAnsi="Aptos" w:cs="Calibri"/>
              </w:rPr>
              <w:t>Feb 1</w:t>
            </w:r>
            <w:r w:rsidR="00C74AE3">
              <w:rPr>
                <w:rFonts w:ascii="Aptos" w:hAnsi="Aptos" w:cs="Calibri"/>
              </w:rPr>
              <w:t>8</w:t>
            </w:r>
            <w:r w:rsidRPr="002771B2">
              <w:rPr>
                <w:rFonts w:ascii="Aptos" w:hAnsi="Aptos" w:cs="Calibri"/>
                <w:vertAlign w:val="superscript"/>
              </w:rPr>
              <w:t>th</w:t>
            </w:r>
            <w:r w:rsidRPr="002771B2">
              <w:rPr>
                <w:rFonts w:ascii="Aptos" w:hAnsi="Aptos" w:cs="Calibri"/>
              </w:rPr>
              <w:t xml:space="preserve"> </w:t>
            </w:r>
          </w:p>
          <w:p w14:paraId="4608EE91" w14:textId="294E9449" w:rsidR="00021C7E" w:rsidRDefault="00021C7E" w:rsidP="00021C7E">
            <w:pPr>
              <w:numPr>
                <w:ilvl w:val="0"/>
                <w:numId w:val="21"/>
              </w:numPr>
              <w:spacing w:after="0" w:line="276" w:lineRule="auto"/>
              <w:rPr>
                <w:rFonts w:ascii="Aptos" w:hAnsi="Aptos" w:cs="Calibri"/>
              </w:rPr>
            </w:pPr>
            <w:r w:rsidRPr="002771B2">
              <w:rPr>
                <w:rFonts w:ascii="Aptos" w:hAnsi="Aptos" w:cs="Calibri"/>
              </w:rPr>
              <w:t xml:space="preserve">Thursday – </w:t>
            </w:r>
            <w:r w:rsidR="00A57C4D">
              <w:rPr>
                <w:rFonts w:ascii="Aptos" w:hAnsi="Aptos" w:cs="Calibri"/>
              </w:rPr>
              <w:t xml:space="preserve">Feb </w:t>
            </w:r>
            <w:r w:rsidR="00C74AE3">
              <w:rPr>
                <w:rFonts w:ascii="Aptos" w:hAnsi="Aptos" w:cs="Calibri"/>
              </w:rPr>
              <w:t>19</w:t>
            </w:r>
            <w:r w:rsidRPr="002771B2">
              <w:rPr>
                <w:rFonts w:ascii="Aptos" w:hAnsi="Aptos" w:cs="Calibri"/>
                <w:vertAlign w:val="superscript"/>
              </w:rPr>
              <w:t>th</w:t>
            </w:r>
            <w:r w:rsidRPr="002771B2">
              <w:rPr>
                <w:rFonts w:ascii="Aptos" w:hAnsi="Aptos" w:cs="Calibri"/>
              </w:rPr>
              <w:t xml:space="preserve"> </w:t>
            </w:r>
            <w:r w:rsidR="00E93223">
              <w:rPr>
                <w:rFonts w:ascii="Aptos" w:hAnsi="Aptos" w:cs="Calibri"/>
              </w:rPr>
              <w:t>-</w:t>
            </w:r>
            <w:r w:rsidR="00E93223" w:rsidRPr="00E93223">
              <w:rPr>
                <w:rFonts w:ascii="Aptos" w:hAnsi="Aptos" w:cs="Calibri"/>
                <w:b/>
                <w:bCs/>
              </w:rPr>
              <w:t>No Training</w:t>
            </w:r>
          </w:p>
          <w:p w14:paraId="1377E7AB" w14:textId="52EE4446" w:rsidR="00DD12EA" w:rsidRPr="00DD12EA" w:rsidRDefault="00DD12EA" w:rsidP="000F231E">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50DCA7AE" w:rsidR="00021C7E" w:rsidRPr="002771B2" w:rsidRDefault="00021C7E" w:rsidP="000F231E">
            <w:pPr>
              <w:numPr>
                <w:ilvl w:val="0"/>
                <w:numId w:val="22"/>
              </w:numPr>
              <w:spacing w:after="0" w:line="276" w:lineRule="auto"/>
              <w:rPr>
                <w:rFonts w:ascii="Aptos" w:hAnsi="Aptos" w:cs="Calibri"/>
                <w:b/>
                <w:bCs/>
              </w:rPr>
            </w:pPr>
            <w:r w:rsidRPr="002771B2">
              <w:rPr>
                <w:rFonts w:ascii="Aptos" w:hAnsi="Aptos" w:cs="Calibri"/>
              </w:rPr>
              <w:t xml:space="preserve">Friday – </w:t>
            </w:r>
            <w:r w:rsidR="00A57C4D">
              <w:rPr>
                <w:rFonts w:ascii="Aptos" w:hAnsi="Aptos" w:cs="Calibri"/>
              </w:rPr>
              <w:t>Feb 2</w:t>
            </w:r>
            <w:r w:rsidR="00C74AE3">
              <w:rPr>
                <w:rFonts w:ascii="Aptos" w:hAnsi="Aptos" w:cs="Calibri"/>
              </w:rPr>
              <w:t>0</w:t>
            </w:r>
            <w:r w:rsidR="00C74AE3">
              <w:rPr>
                <w:rFonts w:ascii="Aptos" w:hAnsi="Aptos" w:cs="Calibri"/>
                <w:vertAlign w:val="superscript"/>
              </w:rPr>
              <w:t>th</w:t>
            </w:r>
            <w:r w:rsidRPr="002771B2">
              <w:rPr>
                <w:rFonts w:ascii="Aptos" w:hAnsi="Aptos" w:cs="Calibri"/>
              </w:rPr>
              <w:t xml:space="preserve">  </w:t>
            </w:r>
          </w:p>
          <w:p w14:paraId="058A665E" w14:textId="77777777" w:rsidR="00021C7E" w:rsidRPr="002771B2" w:rsidRDefault="00021C7E" w:rsidP="00021C7E">
            <w:pPr>
              <w:numPr>
                <w:ilvl w:val="0"/>
                <w:numId w:val="23"/>
              </w:numPr>
              <w:spacing w:after="0"/>
              <w:rPr>
                <w:rFonts w:ascii="Aptos" w:hAnsi="Aptos" w:cs="Calibri"/>
                <w:b/>
                <w:bCs/>
              </w:rPr>
            </w:pPr>
            <w:r w:rsidRPr="002771B2">
              <w:rPr>
                <w:rFonts w:ascii="Aptos" w:hAnsi="Aptos" w:cs="Calibri"/>
              </w:rPr>
              <w:t xml:space="preserve">Closed Book Tests and Performance Profiles </w:t>
            </w:r>
          </w:p>
          <w:p w14:paraId="458521F3" w14:textId="07DCB0D8" w:rsidR="00021C7E" w:rsidRPr="00B52756" w:rsidRDefault="00021C7E" w:rsidP="00DD12EA">
            <w:pPr>
              <w:spacing w:after="80"/>
              <w:ind w:left="676"/>
              <w:rPr>
                <w:rFonts w:ascii="Aptos" w:hAnsi="Aptos" w:cs="Calibri"/>
                <w:b/>
                <w:bCs/>
              </w:rPr>
            </w:pPr>
            <w:r w:rsidRPr="002771B2">
              <w:rPr>
                <w:rFonts w:ascii="Aptos" w:hAnsi="Aptos" w:cs="Calibri"/>
                <w:b/>
                <w:bCs/>
              </w:rPr>
              <w:t xml:space="preserve">(Tests for Modules </w:t>
            </w:r>
            <w:r w:rsidR="00C74AE3">
              <w:rPr>
                <w:rFonts w:ascii="Aptos" w:hAnsi="Aptos" w:cs="Calibri"/>
                <w:b/>
                <w:bCs/>
              </w:rPr>
              <w:t>27</w:t>
            </w:r>
            <w:r w:rsidR="00EA68F5">
              <w:rPr>
                <w:rFonts w:ascii="Aptos" w:hAnsi="Aptos" w:cs="Calibri"/>
                <w:b/>
                <w:bCs/>
              </w:rPr>
              <w:t>4</w:t>
            </w:r>
            <w:r w:rsidR="00C74AE3">
              <w:rPr>
                <w:rFonts w:ascii="Aptos" w:hAnsi="Aptos" w:cs="Calibri"/>
                <w:b/>
                <w:bCs/>
              </w:rPr>
              <w:t>05</w:t>
            </w:r>
            <w:r w:rsidR="00182627">
              <w:rPr>
                <w:rFonts w:ascii="Aptos" w:hAnsi="Aptos" w:cs="Calibri"/>
                <w:b/>
                <w:bCs/>
              </w:rPr>
              <w:t>,</w:t>
            </w:r>
            <w:r w:rsidR="002771B2" w:rsidRPr="002771B2">
              <w:rPr>
                <w:rFonts w:ascii="Aptos" w:hAnsi="Aptos" w:cs="Calibri"/>
                <w:b/>
                <w:bCs/>
              </w:rPr>
              <w:t xml:space="preserve"> and</w:t>
            </w:r>
            <w:r w:rsidRPr="002771B2">
              <w:rPr>
                <w:rFonts w:ascii="Aptos" w:hAnsi="Aptos" w:cs="Calibri"/>
                <w:b/>
                <w:bCs/>
              </w:rPr>
              <w:t xml:space="preserve"> </w:t>
            </w:r>
            <w:r w:rsidR="00EA68F5" w:rsidRPr="00EA68F5">
              <w:rPr>
                <w:rFonts w:ascii="Aptos" w:hAnsi="Aptos" w:cs="Calibri"/>
                <w:b/>
                <w:bCs/>
              </w:rPr>
              <w:t>27209</w:t>
            </w:r>
            <w:r w:rsidRPr="002771B2">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4A23CB5F" w14:textId="77777777" w:rsidR="00021C7E" w:rsidRPr="002771B2" w:rsidRDefault="00021C7E" w:rsidP="00021C7E">
            <w:pPr>
              <w:rPr>
                <w:rFonts w:ascii="Aptos" w:hAnsi="Aptos" w:cs="Calibri"/>
              </w:rPr>
            </w:pPr>
          </w:p>
          <w:p w14:paraId="22A63CEA" w14:textId="77777777" w:rsidR="00021C7E" w:rsidRPr="002771B2" w:rsidRDefault="00021C7E" w:rsidP="00021C7E">
            <w:pPr>
              <w:ind w:left="90"/>
              <w:rPr>
                <w:rFonts w:ascii="Aptos" w:hAnsi="Aptos"/>
                <w:b/>
                <w:bCs/>
              </w:rPr>
            </w:pPr>
            <w:r w:rsidRPr="002771B2">
              <w:rPr>
                <w:rFonts w:ascii="Aptos" w:hAnsi="Aptos"/>
                <w:bCs/>
              </w:rPr>
              <w:t>Zoom</w:t>
            </w:r>
          </w:p>
          <w:p w14:paraId="5E7B9DBF" w14:textId="77777777" w:rsidR="00021C7E" w:rsidRPr="002771B2" w:rsidRDefault="00021C7E" w:rsidP="00021C7E">
            <w:pPr>
              <w:ind w:left="90"/>
              <w:rPr>
                <w:rFonts w:ascii="Aptos" w:hAnsi="Aptos"/>
                <w:b/>
                <w:bCs/>
              </w:rPr>
            </w:pPr>
            <w:r w:rsidRPr="002771B2">
              <w:rPr>
                <w:rFonts w:ascii="Aptos" w:hAnsi="Aptos"/>
                <w:bCs/>
              </w:rPr>
              <w:t>4:30 pm – 7:30 pm</w:t>
            </w:r>
          </w:p>
          <w:p w14:paraId="475F7FD4" w14:textId="77777777" w:rsidR="00021C7E" w:rsidRPr="002771B2" w:rsidRDefault="00021C7E" w:rsidP="00021C7E">
            <w:pPr>
              <w:ind w:left="90"/>
              <w:rPr>
                <w:rFonts w:ascii="Aptos" w:hAnsi="Aptos"/>
                <w:b/>
                <w:bCs/>
                <w:sz w:val="10"/>
                <w:szCs w:val="10"/>
              </w:rPr>
            </w:pPr>
          </w:p>
          <w:p w14:paraId="7EC7B282" w14:textId="77777777" w:rsidR="00257972" w:rsidRPr="002771B2" w:rsidRDefault="00257972" w:rsidP="00257972">
            <w:pPr>
              <w:rPr>
                <w:rFonts w:ascii="Aptos" w:hAnsi="Aptos" w:cs="Calibri"/>
              </w:rPr>
            </w:pPr>
          </w:p>
          <w:p w14:paraId="78F84402" w14:textId="77777777" w:rsidR="000F231E" w:rsidRDefault="000F231E" w:rsidP="00257972">
            <w:pPr>
              <w:rPr>
                <w:rFonts w:ascii="Aptos" w:hAnsi="Aptos" w:cs="Calibri"/>
              </w:rPr>
            </w:pPr>
          </w:p>
          <w:p w14:paraId="693DEAE7" w14:textId="27C62EA5" w:rsidR="00257972" w:rsidRPr="002771B2" w:rsidRDefault="00257972" w:rsidP="0074236C">
            <w:pPr>
              <w:spacing w:after="0"/>
              <w:rPr>
                <w:rFonts w:ascii="Aptos" w:hAnsi="Aptos" w:cs="Calibri"/>
              </w:rPr>
            </w:pPr>
            <w:r w:rsidRPr="002771B2">
              <w:rPr>
                <w:rFonts w:ascii="Aptos" w:hAnsi="Aptos" w:cs="Calibri"/>
              </w:rPr>
              <w:t>In-Person</w:t>
            </w:r>
            <w:r>
              <w:rPr>
                <w:rFonts w:ascii="Aptos" w:hAnsi="Aptos" w:cs="Calibri"/>
              </w:rPr>
              <w:t xml:space="preserve"> (Spokane)</w:t>
            </w:r>
          </w:p>
          <w:p w14:paraId="279C4290" w14:textId="07699902" w:rsidR="00021C7E" w:rsidRPr="002771B2" w:rsidRDefault="00257972" w:rsidP="0074236C">
            <w:pPr>
              <w:spacing w:after="0"/>
              <w:rPr>
                <w:rFonts w:ascii="Aptos" w:hAnsi="Aptos" w:cs="Calibri"/>
              </w:rPr>
            </w:pPr>
            <w:r w:rsidRPr="002771B2">
              <w:rPr>
                <w:rFonts w:ascii="Aptos" w:hAnsi="Aptos" w:cs="Calibri"/>
              </w:rPr>
              <w:t>8:00 am - 5:30 pm</w:t>
            </w:r>
          </w:p>
        </w:tc>
      </w:tr>
      <w:tr w:rsidR="00021C7E" w:rsidRPr="00B52756" w14:paraId="68F03FBE" w14:textId="77777777" w:rsidTr="00182627">
        <w:trPr>
          <w:trHeight w:val="1619"/>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17BAB485" w14:textId="77777777" w:rsidR="009E45C0" w:rsidRDefault="009E45C0" w:rsidP="00021C7E">
            <w:pPr>
              <w:spacing w:before="20"/>
              <w:ind w:left="-115"/>
              <w:rPr>
                <w:rFonts w:ascii="Aptos" w:hAnsi="Aptos"/>
                <w:b/>
              </w:rPr>
            </w:pPr>
            <w:r>
              <w:rPr>
                <w:rFonts w:ascii="Aptos" w:hAnsi="Aptos"/>
                <w:b/>
              </w:rPr>
              <w:t>Posted</w:t>
            </w:r>
          </w:p>
          <w:p w14:paraId="42EE8468" w14:textId="70376215" w:rsidR="00021C7E" w:rsidRPr="002771B2" w:rsidRDefault="002771B2" w:rsidP="00021C7E">
            <w:pPr>
              <w:spacing w:before="20"/>
              <w:ind w:left="-115"/>
              <w:rPr>
                <w:rFonts w:ascii="Aptos" w:hAnsi="Aptos"/>
                <w:b/>
              </w:rPr>
            </w:pPr>
            <w:r w:rsidRPr="002771B2">
              <w:rPr>
                <w:rFonts w:ascii="Aptos" w:hAnsi="Aptos"/>
                <w:b/>
              </w:rPr>
              <w:t xml:space="preserve">Feb </w:t>
            </w:r>
            <w:r w:rsidR="00A57C4D">
              <w:rPr>
                <w:rFonts w:ascii="Aptos" w:hAnsi="Aptos"/>
                <w:b/>
              </w:rPr>
              <w:t>2</w:t>
            </w:r>
            <w:r w:rsidR="00C74AE3">
              <w:rPr>
                <w:rFonts w:ascii="Aptos" w:hAnsi="Aptos"/>
                <w:b/>
              </w:rPr>
              <w:t>3</w:t>
            </w:r>
          </w:p>
        </w:tc>
        <w:tc>
          <w:tcPr>
            <w:tcW w:w="5915" w:type="dxa"/>
            <w:tcBorders>
              <w:top w:val="single" w:sz="4" w:space="0" w:color="auto"/>
              <w:left w:val="single" w:sz="4" w:space="0" w:color="auto"/>
              <w:bottom w:val="single" w:sz="4" w:space="0" w:color="auto"/>
              <w:right w:val="single" w:sz="4" w:space="0" w:color="auto"/>
            </w:tcBorders>
          </w:tcPr>
          <w:p w14:paraId="4D9E3D14" w14:textId="231CF3EB" w:rsidR="00021C7E" w:rsidRPr="002771B2" w:rsidRDefault="00021C7E" w:rsidP="00021C7E">
            <w:pPr>
              <w:spacing w:before="20"/>
              <w:rPr>
                <w:rFonts w:ascii="Aptos" w:hAnsi="Aptos"/>
                <w:b/>
                <w:bCs/>
                <w:sz w:val="24"/>
                <w:szCs w:val="24"/>
              </w:rPr>
            </w:pPr>
            <w:r w:rsidRPr="002771B2">
              <w:rPr>
                <w:rFonts w:ascii="Aptos" w:hAnsi="Aptos"/>
                <w:b/>
                <w:bCs/>
                <w:sz w:val="24"/>
                <w:szCs w:val="24"/>
              </w:rPr>
              <w:t xml:space="preserve">FOCUS WEEK </w:t>
            </w:r>
            <w:r w:rsidR="002771B2" w:rsidRPr="002771B2">
              <w:rPr>
                <w:rFonts w:ascii="Aptos" w:hAnsi="Aptos"/>
                <w:b/>
                <w:bCs/>
                <w:sz w:val="24"/>
                <w:szCs w:val="24"/>
              </w:rPr>
              <w:t>4</w:t>
            </w:r>
            <w:r w:rsidRPr="002771B2">
              <w:rPr>
                <w:rFonts w:ascii="Aptos" w:hAnsi="Aptos"/>
                <w:b/>
                <w:bCs/>
                <w:sz w:val="24"/>
                <w:szCs w:val="24"/>
              </w:rPr>
              <w:t xml:space="preserve"> | ASSIGNMENTS </w:t>
            </w:r>
          </w:p>
          <w:p w14:paraId="2BAA1AA1" w14:textId="77777777" w:rsidR="00021C7E" w:rsidRPr="00EA68F5" w:rsidRDefault="00C74AE3" w:rsidP="00EA68F5">
            <w:pPr>
              <w:pStyle w:val="ListParagraph"/>
              <w:numPr>
                <w:ilvl w:val="0"/>
                <w:numId w:val="19"/>
              </w:numPr>
              <w:spacing w:after="0" w:line="276" w:lineRule="auto"/>
              <w:ind w:right="-720"/>
              <w:rPr>
                <w:rFonts w:ascii="Aptos" w:hAnsi="Aptos"/>
                <w:b/>
                <w:bCs/>
              </w:rPr>
            </w:pPr>
            <w:r>
              <w:rPr>
                <w:rFonts w:ascii="Aptos" w:hAnsi="Aptos"/>
                <w:b/>
                <w:bCs/>
              </w:rPr>
              <w:t>27204</w:t>
            </w:r>
            <w:r w:rsidR="00182627" w:rsidRPr="00182627">
              <w:rPr>
                <w:rFonts w:ascii="Aptos" w:hAnsi="Aptos"/>
                <w:b/>
                <w:bCs/>
              </w:rPr>
              <w:t xml:space="preserve"> </w:t>
            </w:r>
            <w:r w:rsidR="00182627" w:rsidRPr="00182627">
              <w:rPr>
                <w:rFonts w:ascii="Aptos" w:hAnsi="Aptos"/>
              </w:rPr>
              <w:t>– Exterior Finish and Trim</w:t>
            </w:r>
          </w:p>
          <w:p w14:paraId="285D238A" w14:textId="77777777" w:rsidR="00EA68F5" w:rsidRPr="00EA68F5" w:rsidRDefault="00EA68F5" w:rsidP="00EA68F5">
            <w:pPr>
              <w:pStyle w:val="ListParagraph"/>
              <w:numPr>
                <w:ilvl w:val="0"/>
                <w:numId w:val="19"/>
              </w:numPr>
              <w:spacing w:line="276" w:lineRule="auto"/>
              <w:ind w:right="-720"/>
              <w:rPr>
                <w:rFonts w:ascii="Aptos" w:hAnsi="Aptos"/>
                <w:b/>
                <w:bCs/>
              </w:rPr>
            </w:pPr>
            <w:r w:rsidRPr="00EA68F5">
              <w:rPr>
                <w:rFonts w:ascii="Aptos" w:hAnsi="Aptos"/>
                <w:b/>
                <w:bCs/>
              </w:rPr>
              <w:t xml:space="preserve">27214 – </w:t>
            </w:r>
            <w:r w:rsidRPr="00EA68F5">
              <w:rPr>
                <w:rFonts w:ascii="Aptos" w:hAnsi="Aptos"/>
              </w:rPr>
              <w:t>Mass Timber Construction</w:t>
            </w:r>
          </w:p>
          <w:p w14:paraId="644A09D5" w14:textId="0C2A6176" w:rsidR="00EA68F5" w:rsidRPr="00EA68F5" w:rsidRDefault="00EA68F5" w:rsidP="00EA68F5">
            <w:pPr>
              <w:spacing w:after="0" w:line="276" w:lineRule="auto"/>
              <w:ind w:left="360" w:right="-720"/>
              <w:rPr>
                <w:rFonts w:ascii="Aptos" w:hAnsi="Aptos"/>
                <w:b/>
                <w:bCs/>
              </w:rPr>
            </w:pPr>
          </w:p>
        </w:tc>
        <w:tc>
          <w:tcPr>
            <w:tcW w:w="2880" w:type="dxa"/>
            <w:tcBorders>
              <w:top w:val="single" w:sz="4" w:space="0" w:color="auto"/>
              <w:left w:val="single" w:sz="4" w:space="0" w:color="auto"/>
              <w:bottom w:val="single" w:sz="4" w:space="0" w:color="auto"/>
              <w:right w:val="single" w:sz="4" w:space="0" w:color="FFFFFF" w:themeColor="background1"/>
            </w:tcBorders>
          </w:tcPr>
          <w:p w14:paraId="3F3162F0" w14:textId="02F2C091" w:rsidR="00021C7E" w:rsidRPr="002771B2" w:rsidRDefault="002771B2" w:rsidP="00021C7E">
            <w:pPr>
              <w:rPr>
                <w:rFonts w:ascii="Aptos" w:hAnsi="Aptos"/>
                <w:sz w:val="2"/>
                <w:szCs w:val="2"/>
              </w:rPr>
            </w:pPr>
            <w:r w:rsidRPr="002771B2">
              <w:rPr>
                <w:rFonts w:ascii="Aptos" w:hAnsi="Aptos"/>
                <w:b/>
                <w:bCs/>
              </w:rPr>
              <w:t>Due Mar 2</w:t>
            </w:r>
            <w:r w:rsidR="00DD12EA">
              <w:rPr>
                <w:rFonts w:ascii="Aptos" w:hAnsi="Aptos"/>
                <w:b/>
                <w:bCs/>
              </w:rPr>
              <w:t>6</w:t>
            </w:r>
            <w:r w:rsidR="00A57C4D" w:rsidRPr="00A57C4D">
              <w:rPr>
                <w:rFonts w:ascii="Aptos" w:hAnsi="Aptos"/>
                <w:b/>
                <w:bCs/>
                <w:vertAlign w:val="superscript"/>
              </w:rPr>
              <w:t>th</w:t>
            </w:r>
            <w:r w:rsidR="00A57C4D">
              <w:rPr>
                <w:rFonts w:ascii="Aptos" w:hAnsi="Aptos"/>
                <w:b/>
                <w:bCs/>
              </w:rPr>
              <w:t xml:space="preserve"> </w:t>
            </w:r>
            <w:r w:rsidRPr="002771B2">
              <w:rPr>
                <w:rFonts w:ascii="Aptos" w:hAnsi="Aptos"/>
                <w:b/>
                <w:bCs/>
              </w:rPr>
              <w:t xml:space="preserve"> </w:t>
            </w:r>
          </w:p>
          <w:p w14:paraId="64AD5705" w14:textId="77777777" w:rsidR="00021C7E" w:rsidRPr="002771B2" w:rsidRDefault="00021C7E" w:rsidP="00021C7E">
            <w:pPr>
              <w:rPr>
                <w:rFonts w:ascii="Aptos" w:hAnsi="Aptos"/>
                <w:u w:val="single"/>
              </w:rPr>
            </w:pPr>
            <w:r w:rsidRPr="002771B2">
              <w:rPr>
                <w:rFonts w:ascii="Aptos" w:hAnsi="Aptos"/>
              </w:rPr>
              <w:t>Pearson</w:t>
            </w:r>
          </w:p>
        </w:tc>
      </w:tr>
      <w:tr w:rsidR="00021C7E" w:rsidRPr="00B52756" w14:paraId="413CD837" w14:textId="77777777" w:rsidTr="00DF63EA">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7FFDA070" w:rsidR="00021C7E" w:rsidRPr="002771B2" w:rsidRDefault="002771B2" w:rsidP="00021C7E">
            <w:pPr>
              <w:spacing w:before="20"/>
              <w:ind w:left="-115"/>
              <w:rPr>
                <w:rFonts w:ascii="Aptos" w:hAnsi="Aptos"/>
                <w:b/>
                <w:bCs/>
              </w:rPr>
            </w:pPr>
            <w:r w:rsidRPr="002771B2">
              <w:rPr>
                <w:rFonts w:ascii="Aptos" w:hAnsi="Aptos"/>
                <w:b/>
                <w:bCs/>
              </w:rPr>
              <w:t xml:space="preserve">Mar </w:t>
            </w:r>
            <w:r w:rsidR="00A57C4D">
              <w:rPr>
                <w:rFonts w:ascii="Aptos" w:hAnsi="Aptos"/>
                <w:b/>
                <w:bCs/>
              </w:rPr>
              <w:t>2</w:t>
            </w:r>
            <w:r w:rsidR="00C74AE3">
              <w:rPr>
                <w:rFonts w:ascii="Aptos" w:hAnsi="Aptos"/>
                <w:b/>
                <w:bCs/>
              </w:rPr>
              <w:t>3</w:t>
            </w:r>
          </w:p>
        </w:tc>
        <w:tc>
          <w:tcPr>
            <w:tcW w:w="5915" w:type="dxa"/>
            <w:tcBorders>
              <w:left w:val="single" w:sz="4" w:space="0" w:color="auto"/>
              <w:bottom w:val="single" w:sz="4" w:space="0" w:color="auto"/>
              <w:right w:val="single" w:sz="4" w:space="0" w:color="auto"/>
            </w:tcBorders>
          </w:tcPr>
          <w:p w14:paraId="17C46391" w14:textId="565F0468" w:rsidR="00021C7E" w:rsidRPr="002771B2" w:rsidRDefault="00021C7E" w:rsidP="002771B2">
            <w:pPr>
              <w:spacing w:before="20"/>
              <w:rPr>
                <w:rFonts w:ascii="Aptos" w:hAnsi="Aptos"/>
                <w:b/>
                <w:sz w:val="24"/>
                <w:szCs w:val="24"/>
              </w:rPr>
            </w:pPr>
            <w:r w:rsidRPr="002771B2">
              <w:rPr>
                <w:rFonts w:ascii="Aptos" w:hAnsi="Aptos"/>
                <w:b/>
                <w:sz w:val="24"/>
                <w:szCs w:val="24"/>
              </w:rPr>
              <w:t xml:space="preserve">FOCUS WEEK </w:t>
            </w:r>
            <w:r w:rsidR="002771B2" w:rsidRPr="002771B2">
              <w:rPr>
                <w:rFonts w:ascii="Aptos" w:hAnsi="Aptos"/>
                <w:b/>
                <w:sz w:val="24"/>
                <w:szCs w:val="24"/>
              </w:rPr>
              <w:t>4</w:t>
            </w:r>
            <w:r w:rsidRPr="002771B2">
              <w:rPr>
                <w:rFonts w:ascii="Aptos" w:hAnsi="Aptos"/>
                <w:b/>
                <w:sz w:val="24"/>
                <w:szCs w:val="24"/>
              </w:rPr>
              <w:t xml:space="preserve"> | ZOOM &amp; IN-PERSON</w:t>
            </w:r>
          </w:p>
          <w:p w14:paraId="642C8166" w14:textId="77777777" w:rsidR="00021C7E" w:rsidRPr="002771B2" w:rsidRDefault="00021C7E" w:rsidP="00021C7E">
            <w:pPr>
              <w:spacing w:after="0"/>
              <w:rPr>
                <w:rFonts w:ascii="Aptos" w:hAnsi="Aptos"/>
                <w:b/>
                <w:sz w:val="2"/>
                <w:szCs w:val="2"/>
              </w:rPr>
            </w:pPr>
          </w:p>
          <w:p w14:paraId="45E5349A" w14:textId="67298EFB"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 xml:space="preserve">Monday – Mar </w:t>
            </w:r>
            <w:r w:rsidR="00C74AE3">
              <w:rPr>
                <w:rFonts w:ascii="Aptos" w:hAnsi="Aptos"/>
              </w:rPr>
              <w:t>23</w:t>
            </w:r>
            <w:r w:rsidR="00C74AE3" w:rsidRPr="002771B2">
              <w:rPr>
                <w:rFonts w:ascii="Aptos" w:hAnsi="Aptos"/>
                <w:vertAlign w:val="superscript"/>
              </w:rPr>
              <w:t>rd</w:t>
            </w:r>
            <w:r w:rsidRPr="002771B2">
              <w:rPr>
                <w:rFonts w:ascii="Aptos" w:hAnsi="Aptos"/>
              </w:rPr>
              <w:t xml:space="preserve"> </w:t>
            </w:r>
          </w:p>
          <w:p w14:paraId="051FE14C" w14:textId="1D70DA79"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 xml:space="preserve">Tuesday – Mar </w:t>
            </w:r>
            <w:r w:rsidR="00A57C4D">
              <w:rPr>
                <w:rFonts w:ascii="Aptos" w:hAnsi="Aptos"/>
              </w:rPr>
              <w:t>2</w:t>
            </w:r>
            <w:r w:rsidR="00C74AE3">
              <w:rPr>
                <w:rFonts w:ascii="Aptos" w:hAnsi="Aptos"/>
              </w:rPr>
              <w:t>4</w:t>
            </w:r>
            <w:r w:rsidRPr="002771B2">
              <w:rPr>
                <w:rFonts w:ascii="Aptos" w:hAnsi="Aptos"/>
                <w:vertAlign w:val="superscript"/>
              </w:rPr>
              <w:t>th</w:t>
            </w:r>
            <w:r w:rsidRPr="002771B2">
              <w:rPr>
                <w:rFonts w:ascii="Aptos" w:hAnsi="Aptos"/>
              </w:rPr>
              <w:t xml:space="preserve"> </w:t>
            </w:r>
          </w:p>
          <w:p w14:paraId="3312E2EC" w14:textId="2041FF0E"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 xml:space="preserve">Wednesday – Mar </w:t>
            </w:r>
            <w:r w:rsidR="00A57C4D">
              <w:rPr>
                <w:rFonts w:ascii="Aptos" w:hAnsi="Aptos"/>
              </w:rPr>
              <w:t>2</w:t>
            </w:r>
            <w:r w:rsidR="00C74AE3">
              <w:rPr>
                <w:rFonts w:ascii="Aptos" w:hAnsi="Aptos"/>
              </w:rPr>
              <w:t>5</w:t>
            </w:r>
            <w:r w:rsidRPr="002771B2">
              <w:rPr>
                <w:rFonts w:ascii="Aptos" w:hAnsi="Aptos"/>
                <w:vertAlign w:val="superscript"/>
              </w:rPr>
              <w:t>th</w:t>
            </w:r>
            <w:r w:rsidRPr="002771B2">
              <w:rPr>
                <w:rFonts w:ascii="Aptos" w:hAnsi="Aptos"/>
              </w:rPr>
              <w:t xml:space="preserve"> </w:t>
            </w:r>
          </w:p>
          <w:p w14:paraId="4B113680" w14:textId="2112966E" w:rsidR="002771B2" w:rsidRDefault="002771B2" w:rsidP="000F231E">
            <w:pPr>
              <w:pStyle w:val="ListParagraph"/>
              <w:numPr>
                <w:ilvl w:val="0"/>
                <w:numId w:val="21"/>
              </w:numPr>
              <w:spacing w:after="0" w:line="276" w:lineRule="auto"/>
              <w:rPr>
                <w:rFonts w:ascii="Aptos" w:hAnsi="Aptos"/>
              </w:rPr>
            </w:pPr>
            <w:r w:rsidRPr="002771B2">
              <w:rPr>
                <w:rFonts w:ascii="Aptos" w:hAnsi="Aptos"/>
              </w:rPr>
              <w:t>Thursday – Mar 2</w:t>
            </w:r>
            <w:r w:rsidR="00C74AE3">
              <w:rPr>
                <w:rFonts w:ascii="Aptos" w:hAnsi="Aptos"/>
              </w:rPr>
              <w:t>6</w:t>
            </w:r>
            <w:r w:rsidRPr="002771B2">
              <w:rPr>
                <w:rFonts w:ascii="Aptos" w:hAnsi="Aptos"/>
                <w:vertAlign w:val="superscript"/>
              </w:rPr>
              <w:t>th</w:t>
            </w:r>
            <w:r w:rsidRPr="002771B2">
              <w:rPr>
                <w:rFonts w:ascii="Aptos" w:hAnsi="Aptos"/>
              </w:rPr>
              <w:t xml:space="preserve"> </w:t>
            </w:r>
            <w:r w:rsidR="00E93223">
              <w:rPr>
                <w:rFonts w:ascii="Aptos" w:hAnsi="Aptos"/>
              </w:rPr>
              <w:t>-</w:t>
            </w:r>
            <w:r w:rsidR="00E93223" w:rsidRPr="00E93223">
              <w:rPr>
                <w:rFonts w:ascii="Aptos" w:hAnsi="Aptos" w:cs="Calibri"/>
                <w:b/>
                <w:bCs/>
              </w:rPr>
              <w:t xml:space="preserve"> No Training</w:t>
            </w:r>
          </w:p>
          <w:p w14:paraId="46C839FF" w14:textId="7FEADAE7" w:rsidR="00DD12EA" w:rsidRPr="00DD12EA" w:rsidRDefault="00DD12EA" w:rsidP="000F231E">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6E649840" w14:textId="5449283C" w:rsidR="002771B2" w:rsidRPr="002771B2" w:rsidRDefault="002771B2" w:rsidP="002771B2">
            <w:pPr>
              <w:pStyle w:val="ListParagraph"/>
              <w:numPr>
                <w:ilvl w:val="0"/>
                <w:numId w:val="21"/>
              </w:numPr>
              <w:spacing w:after="80" w:line="276" w:lineRule="auto"/>
              <w:rPr>
                <w:rFonts w:ascii="Aptos" w:hAnsi="Aptos"/>
              </w:rPr>
            </w:pPr>
            <w:r w:rsidRPr="002771B2">
              <w:rPr>
                <w:rFonts w:ascii="Aptos" w:hAnsi="Aptos"/>
              </w:rPr>
              <w:t>Friday – Mar 2</w:t>
            </w:r>
            <w:r w:rsidR="00C74AE3">
              <w:rPr>
                <w:rFonts w:ascii="Aptos" w:hAnsi="Aptos"/>
              </w:rPr>
              <w:t>7</w:t>
            </w:r>
            <w:r w:rsidR="00A57C4D" w:rsidRPr="00A57C4D">
              <w:rPr>
                <w:rFonts w:ascii="Aptos" w:hAnsi="Aptos"/>
                <w:vertAlign w:val="superscript"/>
              </w:rPr>
              <w:t>th</w:t>
            </w:r>
            <w:r w:rsidR="00A57C4D">
              <w:rPr>
                <w:rFonts w:ascii="Aptos" w:hAnsi="Aptos"/>
              </w:rPr>
              <w:t xml:space="preserve"> </w:t>
            </w:r>
            <w:r w:rsidRPr="002771B2">
              <w:rPr>
                <w:rFonts w:ascii="Aptos" w:hAnsi="Aptos"/>
              </w:rPr>
              <w:t xml:space="preserve">  </w:t>
            </w:r>
          </w:p>
          <w:p w14:paraId="21612AC4" w14:textId="77777777" w:rsidR="00021C7E" w:rsidRPr="002771B2" w:rsidRDefault="00021C7E" w:rsidP="00021C7E">
            <w:pPr>
              <w:pStyle w:val="ListParagraph"/>
              <w:numPr>
                <w:ilvl w:val="0"/>
                <w:numId w:val="23"/>
              </w:numPr>
              <w:spacing w:after="0"/>
              <w:ind w:left="1126"/>
              <w:rPr>
                <w:rFonts w:ascii="Aptos" w:hAnsi="Aptos"/>
                <w:b/>
                <w:bCs/>
              </w:rPr>
            </w:pPr>
            <w:r w:rsidRPr="002771B2">
              <w:rPr>
                <w:rFonts w:ascii="Aptos" w:hAnsi="Aptos"/>
              </w:rPr>
              <w:t xml:space="preserve">Closed Book </w:t>
            </w:r>
            <w:r w:rsidRPr="002771B2">
              <w:rPr>
                <w:rFonts w:ascii="Aptos" w:hAnsi="Aptos"/>
                <w:bCs/>
              </w:rPr>
              <w:t>Tests and Performance Profiles</w:t>
            </w:r>
            <w:r w:rsidRPr="002771B2">
              <w:rPr>
                <w:rFonts w:ascii="Aptos" w:hAnsi="Aptos"/>
              </w:rPr>
              <w:t xml:space="preserve"> </w:t>
            </w:r>
          </w:p>
          <w:p w14:paraId="44958BB0" w14:textId="2E32C02A" w:rsidR="00021C7E" w:rsidRPr="00DD12EA" w:rsidRDefault="00021C7E" w:rsidP="00DD12EA">
            <w:pPr>
              <w:spacing w:after="80"/>
              <w:ind w:left="691"/>
              <w:rPr>
                <w:rFonts w:ascii="Aptos" w:hAnsi="Aptos"/>
                <w:b/>
              </w:rPr>
            </w:pPr>
            <w:r w:rsidRPr="002771B2">
              <w:rPr>
                <w:rFonts w:ascii="Aptos" w:hAnsi="Aptos"/>
                <w:b/>
              </w:rPr>
              <w:t>(Tests for Module</w:t>
            </w:r>
            <w:r w:rsidR="00C74AE3">
              <w:rPr>
                <w:rFonts w:ascii="Aptos" w:hAnsi="Aptos"/>
                <w:b/>
              </w:rPr>
              <w:t xml:space="preserve"> 27204</w:t>
            </w:r>
            <w:r w:rsidR="00EA68F5">
              <w:rPr>
                <w:rFonts w:ascii="Aptos" w:hAnsi="Aptos"/>
                <w:b/>
              </w:rPr>
              <w:t xml:space="preserve"> and </w:t>
            </w:r>
            <w:r w:rsidR="00EA68F5" w:rsidRPr="00EA68F5">
              <w:rPr>
                <w:rFonts w:ascii="Aptos" w:hAnsi="Aptos"/>
                <w:b/>
                <w:bCs/>
              </w:rPr>
              <w:t>27214</w:t>
            </w:r>
            <w:r w:rsidRPr="002771B2">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2DBF9656" w14:textId="77777777" w:rsidR="00021C7E" w:rsidRPr="002771B2" w:rsidRDefault="00021C7E" w:rsidP="00021C7E">
            <w:pPr>
              <w:spacing w:after="0"/>
              <w:rPr>
                <w:rFonts w:ascii="Aptos" w:hAnsi="Aptos"/>
                <w:b/>
                <w:bCs/>
              </w:rPr>
            </w:pPr>
          </w:p>
          <w:p w14:paraId="29F73769" w14:textId="77777777" w:rsidR="00021C7E" w:rsidRPr="002771B2" w:rsidRDefault="00021C7E" w:rsidP="00021C7E">
            <w:pPr>
              <w:rPr>
                <w:rFonts w:ascii="Aptos" w:hAnsi="Aptos"/>
                <w:b/>
                <w:bCs/>
              </w:rPr>
            </w:pPr>
            <w:r w:rsidRPr="002771B2">
              <w:rPr>
                <w:rFonts w:ascii="Aptos" w:hAnsi="Aptos"/>
                <w:bCs/>
              </w:rPr>
              <w:t>Zoom</w:t>
            </w:r>
          </w:p>
          <w:p w14:paraId="0C158CA4" w14:textId="77777777" w:rsidR="00021C7E" w:rsidRPr="002771B2" w:rsidRDefault="00021C7E" w:rsidP="00021C7E">
            <w:pPr>
              <w:rPr>
                <w:rFonts w:ascii="Aptos" w:hAnsi="Aptos"/>
                <w:b/>
                <w:bCs/>
              </w:rPr>
            </w:pPr>
            <w:r w:rsidRPr="002771B2">
              <w:rPr>
                <w:rFonts w:ascii="Aptos" w:hAnsi="Aptos"/>
                <w:bCs/>
              </w:rPr>
              <w:t>4:30 pm – 7:30 pm</w:t>
            </w:r>
          </w:p>
          <w:p w14:paraId="55000783" w14:textId="77777777" w:rsidR="00257972" w:rsidRDefault="00257972" w:rsidP="00257972">
            <w:pPr>
              <w:rPr>
                <w:rFonts w:ascii="Aptos" w:hAnsi="Aptos"/>
                <w:b/>
                <w:bCs/>
                <w:sz w:val="14"/>
                <w:szCs w:val="14"/>
              </w:rPr>
            </w:pPr>
          </w:p>
          <w:p w14:paraId="68967EDA" w14:textId="77777777" w:rsidR="00E93223" w:rsidRPr="002771B2" w:rsidRDefault="00E93223" w:rsidP="00257972">
            <w:pPr>
              <w:rPr>
                <w:rFonts w:ascii="Aptos" w:hAnsi="Aptos" w:cs="Calibri"/>
              </w:rPr>
            </w:pPr>
          </w:p>
          <w:p w14:paraId="1B9A3C67" w14:textId="77777777" w:rsidR="000F231E" w:rsidRDefault="000F231E" w:rsidP="00257972">
            <w:pPr>
              <w:rPr>
                <w:rFonts w:ascii="Aptos" w:hAnsi="Aptos" w:cs="Calibri"/>
              </w:rPr>
            </w:pPr>
          </w:p>
          <w:p w14:paraId="66E43192" w14:textId="75821CDD" w:rsidR="00257972" w:rsidRPr="002771B2" w:rsidRDefault="00257972" w:rsidP="0074236C">
            <w:pPr>
              <w:spacing w:after="0"/>
              <w:rPr>
                <w:rFonts w:ascii="Aptos" w:hAnsi="Aptos" w:cs="Calibri"/>
              </w:rPr>
            </w:pPr>
            <w:r w:rsidRPr="002771B2">
              <w:rPr>
                <w:rFonts w:ascii="Aptos" w:hAnsi="Aptos" w:cs="Calibri"/>
              </w:rPr>
              <w:t>In-Person</w:t>
            </w:r>
            <w:r>
              <w:rPr>
                <w:rFonts w:ascii="Aptos" w:hAnsi="Aptos" w:cs="Calibri"/>
              </w:rPr>
              <w:t xml:space="preserve"> (Spokane)</w:t>
            </w:r>
          </w:p>
          <w:p w14:paraId="381CBAF3" w14:textId="5B4E9477" w:rsidR="00021C7E" w:rsidRPr="002771B2" w:rsidRDefault="00257972" w:rsidP="0074236C">
            <w:pPr>
              <w:spacing w:before="40" w:after="0"/>
              <w:rPr>
                <w:rFonts w:ascii="Aptos" w:hAnsi="Aptos"/>
                <w:b/>
                <w:bCs/>
              </w:rPr>
            </w:pPr>
            <w:r w:rsidRPr="002771B2">
              <w:rPr>
                <w:rFonts w:ascii="Aptos" w:hAnsi="Aptos" w:cs="Calibri"/>
              </w:rPr>
              <w:t>8:00 am - 5:30 pm</w:t>
            </w:r>
          </w:p>
        </w:tc>
      </w:tr>
      <w:bookmarkEnd w:id="5"/>
    </w:tbl>
    <w:p w14:paraId="6E7EFF1E" w14:textId="2CE43E2A"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7246" w14:textId="77777777" w:rsidR="00CE2473" w:rsidRDefault="00CE2473">
      <w:pPr>
        <w:spacing w:after="0"/>
      </w:pPr>
      <w:r>
        <w:separator/>
      </w:r>
    </w:p>
  </w:endnote>
  <w:endnote w:type="continuationSeparator" w:id="0">
    <w:p w14:paraId="3DA8E011" w14:textId="77777777" w:rsidR="00CE2473" w:rsidRDefault="00CE2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FA0E" w14:textId="77777777" w:rsidR="005A5C19" w:rsidRDefault="005A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6C10" w14:textId="77777777" w:rsidR="005A5C19" w:rsidRDefault="005A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B716" w14:textId="77777777" w:rsidR="00CE2473" w:rsidRDefault="00CE2473">
      <w:pPr>
        <w:spacing w:after="0"/>
      </w:pPr>
      <w:r>
        <w:separator/>
      </w:r>
    </w:p>
  </w:footnote>
  <w:footnote w:type="continuationSeparator" w:id="0">
    <w:p w14:paraId="5D13E47F" w14:textId="77777777" w:rsidR="00CE2473" w:rsidRDefault="00CE2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6AD9" w14:textId="77777777" w:rsidR="005A5C19" w:rsidRDefault="005A5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381270"/>
      <w:docPartObj>
        <w:docPartGallery w:val="Watermarks"/>
        <w:docPartUnique/>
      </w:docPartObj>
    </w:sdtPr>
    <w:sdtEndPr/>
    <w:sdtContent>
      <w:p w14:paraId="64FDA1C9" w14:textId="6C11E948" w:rsidR="006768B7" w:rsidRDefault="000C45ED">
        <w:pPr>
          <w:pStyle w:val="Header"/>
        </w:pPr>
        <w:r>
          <w:rPr>
            <w:noProof/>
          </w:rPr>
          <w:pict w14:anchorId="47BD3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20017" o:spid="_x0000_s1026" type="#_x0000_t136" style="position:absolute;margin-left:0;margin-top:0;width:480.5pt;height:240.25pt;rotation:315;z-index:-251658752;mso-position-horizontal:center;mso-position-horizontal-relative:margin;mso-position-vertical:center;mso-position-vertical-relative:margin" o:allowincell="f" fillcolor="silver" stroked="f">
              <v:fill opacity=".5"/>
              <v:textpath style="font-family:&quot;Calibri&quot;;font-size:1pt" string="DRAFT 5"/>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77" w14:textId="77777777" w:rsidR="005A5C19" w:rsidRDefault="005A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E2FE2"/>
    <w:multiLevelType w:val="hybridMultilevel"/>
    <w:tmpl w:val="7126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72585"/>
    <w:multiLevelType w:val="hybridMultilevel"/>
    <w:tmpl w:val="4F92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2"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5"/>
  </w:num>
  <w:num w:numId="3" w16cid:durableId="1576351757">
    <w:abstractNumId w:val="26"/>
  </w:num>
  <w:num w:numId="4" w16cid:durableId="1513032750">
    <w:abstractNumId w:val="20"/>
  </w:num>
  <w:num w:numId="5" w16cid:durableId="1564947267">
    <w:abstractNumId w:val="20"/>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3"/>
  </w:num>
  <w:num w:numId="16" w16cid:durableId="770509440">
    <w:abstractNumId w:val="24"/>
  </w:num>
  <w:num w:numId="17" w16cid:durableId="1644776399">
    <w:abstractNumId w:val="14"/>
  </w:num>
  <w:num w:numId="18" w16cid:durableId="736586200">
    <w:abstractNumId w:val="21"/>
  </w:num>
  <w:num w:numId="19" w16cid:durableId="1031956388">
    <w:abstractNumId w:val="19"/>
  </w:num>
  <w:num w:numId="20" w16cid:durableId="336735833">
    <w:abstractNumId w:val="22"/>
  </w:num>
  <w:num w:numId="21" w16cid:durableId="1125348165">
    <w:abstractNumId w:val="17"/>
  </w:num>
  <w:num w:numId="22" w16cid:durableId="2095396309">
    <w:abstractNumId w:val="27"/>
  </w:num>
  <w:num w:numId="23" w16cid:durableId="650598580">
    <w:abstractNumId w:val="18"/>
  </w:num>
  <w:num w:numId="24" w16cid:durableId="1497185530">
    <w:abstractNumId w:val="11"/>
  </w:num>
  <w:num w:numId="25" w16cid:durableId="998535059">
    <w:abstractNumId w:val="16"/>
  </w:num>
  <w:num w:numId="26" w16cid:durableId="2070372071">
    <w:abstractNumId w:val="15"/>
  </w:num>
  <w:num w:numId="27" w16cid:durableId="971978595">
    <w:abstractNumId w:val="10"/>
  </w:num>
  <w:num w:numId="28" w16cid:durableId="595601560">
    <w:abstractNumId w:val="28"/>
  </w:num>
  <w:num w:numId="29" w16cid:durableId="1852257983">
    <w:abstractNumId w:val="12"/>
  </w:num>
  <w:num w:numId="30"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747D"/>
    <w:rsid w:val="00021C7E"/>
    <w:rsid w:val="00064A32"/>
    <w:rsid w:val="0008313A"/>
    <w:rsid w:val="0009798E"/>
    <w:rsid w:val="000B21E8"/>
    <w:rsid w:val="000C45ED"/>
    <w:rsid w:val="000C5237"/>
    <w:rsid w:val="000D7403"/>
    <w:rsid w:val="000E1188"/>
    <w:rsid w:val="000F231E"/>
    <w:rsid w:val="000F3E2C"/>
    <w:rsid w:val="00102F2E"/>
    <w:rsid w:val="00104461"/>
    <w:rsid w:val="001274AD"/>
    <w:rsid w:val="00131D76"/>
    <w:rsid w:val="00133BC8"/>
    <w:rsid w:val="001445B0"/>
    <w:rsid w:val="00146FDF"/>
    <w:rsid w:val="00152B84"/>
    <w:rsid w:val="00162438"/>
    <w:rsid w:val="00162C11"/>
    <w:rsid w:val="00163E28"/>
    <w:rsid w:val="00164EE8"/>
    <w:rsid w:val="00170B47"/>
    <w:rsid w:val="00172088"/>
    <w:rsid w:val="001765C3"/>
    <w:rsid w:val="00182627"/>
    <w:rsid w:val="0018411D"/>
    <w:rsid w:val="00197C3C"/>
    <w:rsid w:val="001A148C"/>
    <w:rsid w:val="001A1DCB"/>
    <w:rsid w:val="001C11AF"/>
    <w:rsid w:val="001C1A07"/>
    <w:rsid w:val="001C4759"/>
    <w:rsid w:val="001C6C63"/>
    <w:rsid w:val="001D1DF3"/>
    <w:rsid w:val="001D446E"/>
    <w:rsid w:val="001E0AD1"/>
    <w:rsid w:val="001E1E51"/>
    <w:rsid w:val="001F123F"/>
    <w:rsid w:val="001F56B8"/>
    <w:rsid w:val="00202F49"/>
    <w:rsid w:val="00203648"/>
    <w:rsid w:val="00204273"/>
    <w:rsid w:val="002076E3"/>
    <w:rsid w:val="0021362C"/>
    <w:rsid w:val="00216910"/>
    <w:rsid w:val="00216B82"/>
    <w:rsid w:val="00221096"/>
    <w:rsid w:val="00227F13"/>
    <w:rsid w:val="0024197D"/>
    <w:rsid w:val="0025660E"/>
    <w:rsid w:val="00257972"/>
    <w:rsid w:val="00265F3B"/>
    <w:rsid w:val="0027510B"/>
    <w:rsid w:val="00275DF4"/>
    <w:rsid w:val="002771B2"/>
    <w:rsid w:val="00284000"/>
    <w:rsid w:val="00285078"/>
    <w:rsid w:val="00290CC6"/>
    <w:rsid w:val="002926F6"/>
    <w:rsid w:val="002C23EB"/>
    <w:rsid w:val="002D3173"/>
    <w:rsid w:val="002E212F"/>
    <w:rsid w:val="002E454D"/>
    <w:rsid w:val="002F30E3"/>
    <w:rsid w:val="00302570"/>
    <w:rsid w:val="003041BD"/>
    <w:rsid w:val="00320232"/>
    <w:rsid w:val="00320FDF"/>
    <w:rsid w:val="00326914"/>
    <w:rsid w:val="0033068A"/>
    <w:rsid w:val="0033433D"/>
    <w:rsid w:val="0034155F"/>
    <w:rsid w:val="00342FCF"/>
    <w:rsid w:val="00344AA8"/>
    <w:rsid w:val="00350A33"/>
    <w:rsid w:val="00353BAB"/>
    <w:rsid w:val="00362480"/>
    <w:rsid w:val="00365BA7"/>
    <w:rsid w:val="003858A9"/>
    <w:rsid w:val="003A1438"/>
    <w:rsid w:val="003A4515"/>
    <w:rsid w:val="003B0391"/>
    <w:rsid w:val="003C3762"/>
    <w:rsid w:val="003C67A1"/>
    <w:rsid w:val="003C6BEB"/>
    <w:rsid w:val="003E04AD"/>
    <w:rsid w:val="003E2D26"/>
    <w:rsid w:val="003F01DC"/>
    <w:rsid w:val="00403121"/>
    <w:rsid w:val="00406E60"/>
    <w:rsid w:val="004226BE"/>
    <w:rsid w:val="00424B75"/>
    <w:rsid w:val="00435DB9"/>
    <w:rsid w:val="00463CCA"/>
    <w:rsid w:val="0047050B"/>
    <w:rsid w:val="00475D5C"/>
    <w:rsid w:val="00476A98"/>
    <w:rsid w:val="00481C0A"/>
    <w:rsid w:val="0049336D"/>
    <w:rsid w:val="0049601C"/>
    <w:rsid w:val="0049745E"/>
    <w:rsid w:val="004B1762"/>
    <w:rsid w:val="004B2E59"/>
    <w:rsid w:val="004B3A36"/>
    <w:rsid w:val="004C49C6"/>
    <w:rsid w:val="004F1ECC"/>
    <w:rsid w:val="005052E8"/>
    <w:rsid w:val="00505D5D"/>
    <w:rsid w:val="00525C29"/>
    <w:rsid w:val="0052640A"/>
    <w:rsid w:val="00526583"/>
    <w:rsid w:val="00530FC5"/>
    <w:rsid w:val="00537325"/>
    <w:rsid w:val="00540212"/>
    <w:rsid w:val="00544E8A"/>
    <w:rsid w:val="00544F79"/>
    <w:rsid w:val="0054651A"/>
    <w:rsid w:val="005512D1"/>
    <w:rsid w:val="0055312B"/>
    <w:rsid w:val="00557931"/>
    <w:rsid w:val="00563960"/>
    <w:rsid w:val="00574792"/>
    <w:rsid w:val="005879E4"/>
    <w:rsid w:val="00591979"/>
    <w:rsid w:val="0059569D"/>
    <w:rsid w:val="0059616F"/>
    <w:rsid w:val="005A5C19"/>
    <w:rsid w:val="005A6116"/>
    <w:rsid w:val="005A6945"/>
    <w:rsid w:val="005A75D9"/>
    <w:rsid w:val="005B506F"/>
    <w:rsid w:val="005C2B01"/>
    <w:rsid w:val="005C76B0"/>
    <w:rsid w:val="005C7F64"/>
    <w:rsid w:val="005D03BD"/>
    <w:rsid w:val="005D5D12"/>
    <w:rsid w:val="005D5F4D"/>
    <w:rsid w:val="005E0F4D"/>
    <w:rsid w:val="005E1670"/>
    <w:rsid w:val="005F14E1"/>
    <w:rsid w:val="005F2B41"/>
    <w:rsid w:val="006001C8"/>
    <w:rsid w:val="0060073F"/>
    <w:rsid w:val="006076F9"/>
    <w:rsid w:val="00622F45"/>
    <w:rsid w:val="00623F42"/>
    <w:rsid w:val="006319E0"/>
    <w:rsid w:val="0063359E"/>
    <w:rsid w:val="00640D1A"/>
    <w:rsid w:val="00645A75"/>
    <w:rsid w:val="006508B6"/>
    <w:rsid w:val="00651369"/>
    <w:rsid w:val="00653F9C"/>
    <w:rsid w:val="00655B5E"/>
    <w:rsid w:val="0066388B"/>
    <w:rsid w:val="006667B0"/>
    <w:rsid w:val="006676AB"/>
    <w:rsid w:val="00671C6A"/>
    <w:rsid w:val="00674B11"/>
    <w:rsid w:val="006751B6"/>
    <w:rsid w:val="006768B7"/>
    <w:rsid w:val="0068287C"/>
    <w:rsid w:val="00690233"/>
    <w:rsid w:val="00690857"/>
    <w:rsid w:val="0069674A"/>
    <w:rsid w:val="006A1517"/>
    <w:rsid w:val="006A6413"/>
    <w:rsid w:val="006D1E14"/>
    <w:rsid w:val="006D31E6"/>
    <w:rsid w:val="006D3B5A"/>
    <w:rsid w:val="006E77AD"/>
    <w:rsid w:val="006F3F17"/>
    <w:rsid w:val="006F486C"/>
    <w:rsid w:val="006F7190"/>
    <w:rsid w:val="007016F5"/>
    <w:rsid w:val="00702DD6"/>
    <w:rsid w:val="007100B5"/>
    <w:rsid w:val="00711341"/>
    <w:rsid w:val="007226B0"/>
    <w:rsid w:val="00725662"/>
    <w:rsid w:val="00730BA0"/>
    <w:rsid w:val="00733BAD"/>
    <w:rsid w:val="00734ECF"/>
    <w:rsid w:val="0074236C"/>
    <w:rsid w:val="00743A46"/>
    <w:rsid w:val="0075638C"/>
    <w:rsid w:val="00762316"/>
    <w:rsid w:val="00762AB4"/>
    <w:rsid w:val="00763449"/>
    <w:rsid w:val="007644E9"/>
    <w:rsid w:val="0076489A"/>
    <w:rsid w:val="00781B98"/>
    <w:rsid w:val="007824E9"/>
    <w:rsid w:val="007833F4"/>
    <w:rsid w:val="00786C26"/>
    <w:rsid w:val="00790E75"/>
    <w:rsid w:val="00794386"/>
    <w:rsid w:val="007A3467"/>
    <w:rsid w:val="007B281D"/>
    <w:rsid w:val="007B39FB"/>
    <w:rsid w:val="007B5D77"/>
    <w:rsid w:val="007C053E"/>
    <w:rsid w:val="007C2310"/>
    <w:rsid w:val="007D50C8"/>
    <w:rsid w:val="007D5907"/>
    <w:rsid w:val="007E0186"/>
    <w:rsid w:val="007E0C3F"/>
    <w:rsid w:val="007E1CB7"/>
    <w:rsid w:val="007E73A6"/>
    <w:rsid w:val="007F4622"/>
    <w:rsid w:val="007F6D22"/>
    <w:rsid w:val="00802E7E"/>
    <w:rsid w:val="00816CA0"/>
    <w:rsid w:val="00827944"/>
    <w:rsid w:val="00827E10"/>
    <w:rsid w:val="00841F58"/>
    <w:rsid w:val="00843F04"/>
    <w:rsid w:val="00846D2D"/>
    <w:rsid w:val="00846DDA"/>
    <w:rsid w:val="008515DF"/>
    <w:rsid w:val="00855DE9"/>
    <w:rsid w:val="008614EB"/>
    <w:rsid w:val="0086518B"/>
    <w:rsid w:val="00865AAC"/>
    <w:rsid w:val="0088066E"/>
    <w:rsid w:val="00883B4C"/>
    <w:rsid w:val="008948AA"/>
    <w:rsid w:val="00895216"/>
    <w:rsid w:val="008970BE"/>
    <w:rsid w:val="00897784"/>
    <w:rsid w:val="008A41D9"/>
    <w:rsid w:val="008A4622"/>
    <w:rsid w:val="008B0C4B"/>
    <w:rsid w:val="008C4DF2"/>
    <w:rsid w:val="008C7CB2"/>
    <w:rsid w:val="008D362D"/>
    <w:rsid w:val="008D416A"/>
    <w:rsid w:val="008E6202"/>
    <w:rsid w:val="008F1DB6"/>
    <w:rsid w:val="008F5D03"/>
    <w:rsid w:val="008F702F"/>
    <w:rsid w:val="009055D7"/>
    <w:rsid w:val="00907B1C"/>
    <w:rsid w:val="00911A0E"/>
    <w:rsid w:val="009253FC"/>
    <w:rsid w:val="0093551F"/>
    <w:rsid w:val="00942EA8"/>
    <w:rsid w:val="0094659F"/>
    <w:rsid w:val="00947819"/>
    <w:rsid w:val="009550F6"/>
    <w:rsid w:val="00961555"/>
    <w:rsid w:val="00963E51"/>
    <w:rsid w:val="009722D8"/>
    <w:rsid w:val="00972E19"/>
    <w:rsid w:val="00977C0D"/>
    <w:rsid w:val="00981C05"/>
    <w:rsid w:val="0098395A"/>
    <w:rsid w:val="009849B0"/>
    <w:rsid w:val="0098774F"/>
    <w:rsid w:val="009878C9"/>
    <w:rsid w:val="00991954"/>
    <w:rsid w:val="00991997"/>
    <w:rsid w:val="00997115"/>
    <w:rsid w:val="009A2EB3"/>
    <w:rsid w:val="009A36BF"/>
    <w:rsid w:val="009A5361"/>
    <w:rsid w:val="009A559F"/>
    <w:rsid w:val="009B7589"/>
    <w:rsid w:val="009C2884"/>
    <w:rsid w:val="009C5C57"/>
    <w:rsid w:val="009D1E5C"/>
    <w:rsid w:val="009D3D78"/>
    <w:rsid w:val="009D5CEC"/>
    <w:rsid w:val="009D6B40"/>
    <w:rsid w:val="009E337C"/>
    <w:rsid w:val="009E45C0"/>
    <w:rsid w:val="009E535D"/>
    <w:rsid w:val="009E6592"/>
    <w:rsid w:val="009E6E85"/>
    <w:rsid w:val="009F2596"/>
    <w:rsid w:val="009F2664"/>
    <w:rsid w:val="009F51DE"/>
    <w:rsid w:val="00A0358A"/>
    <w:rsid w:val="00A0465F"/>
    <w:rsid w:val="00A064CB"/>
    <w:rsid w:val="00A11F6F"/>
    <w:rsid w:val="00A215FC"/>
    <w:rsid w:val="00A335D5"/>
    <w:rsid w:val="00A35DBF"/>
    <w:rsid w:val="00A36AB7"/>
    <w:rsid w:val="00A5692A"/>
    <w:rsid w:val="00A57C4D"/>
    <w:rsid w:val="00A64198"/>
    <w:rsid w:val="00A66C39"/>
    <w:rsid w:val="00A67D06"/>
    <w:rsid w:val="00A7214B"/>
    <w:rsid w:val="00A74B25"/>
    <w:rsid w:val="00A76E4E"/>
    <w:rsid w:val="00AA1CD5"/>
    <w:rsid w:val="00AA3752"/>
    <w:rsid w:val="00AB4057"/>
    <w:rsid w:val="00AB4D01"/>
    <w:rsid w:val="00AD12A9"/>
    <w:rsid w:val="00AD1817"/>
    <w:rsid w:val="00AD416D"/>
    <w:rsid w:val="00AD4722"/>
    <w:rsid w:val="00AE295F"/>
    <w:rsid w:val="00AE3C47"/>
    <w:rsid w:val="00AF58EE"/>
    <w:rsid w:val="00AF5DB1"/>
    <w:rsid w:val="00AF7022"/>
    <w:rsid w:val="00B03178"/>
    <w:rsid w:val="00B0521E"/>
    <w:rsid w:val="00B06914"/>
    <w:rsid w:val="00B11AA4"/>
    <w:rsid w:val="00B14D70"/>
    <w:rsid w:val="00B15429"/>
    <w:rsid w:val="00B15C30"/>
    <w:rsid w:val="00B2166A"/>
    <w:rsid w:val="00B27650"/>
    <w:rsid w:val="00B35592"/>
    <w:rsid w:val="00B40417"/>
    <w:rsid w:val="00B4621A"/>
    <w:rsid w:val="00B50E08"/>
    <w:rsid w:val="00B52756"/>
    <w:rsid w:val="00B54190"/>
    <w:rsid w:val="00B55513"/>
    <w:rsid w:val="00B600CE"/>
    <w:rsid w:val="00B62606"/>
    <w:rsid w:val="00B6490D"/>
    <w:rsid w:val="00B70006"/>
    <w:rsid w:val="00B71471"/>
    <w:rsid w:val="00B766DC"/>
    <w:rsid w:val="00B834F9"/>
    <w:rsid w:val="00B867D4"/>
    <w:rsid w:val="00B87104"/>
    <w:rsid w:val="00B93F89"/>
    <w:rsid w:val="00B96BA5"/>
    <w:rsid w:val="00BA5A96"/>
    <w:rsid w:val="00BB6F94"/>
    <w:rsid w:val="00BC2DB3"/>
    <w:rsid w:val="00BC6BCD"/>
    <w:rsid w:val="00BD0C9A"/>
    <w:rsid w:val="00BE2AA8"/>
    <w:rsid w:val="00BE451B"/>
    <w:rsid w:val="00BE48A0"/>
    <w:rsid w:val="00C006D5"/>
    <w:rsid w:val="00C0591A"/>
    <w:rsid w:val="00C07420"/>
    <w:rsid w:val="00C109A0"/>
    <w:rsid w:val="00C127B3"/>
    <w:rsid w:val="00C162B3"/>
    <w:rsid w:val="00C2057E"/>
    <w:rsid w:val="00C41510"/>
    <w:rsid w:val="00C422BC"/>
    <w:rsid w:val="00C52B6C"/>
    <w:rsid w:val="00C60A7D"/>
    <w:rsid w:val="00C6482A"/>
    <w:rsid w:val="00C70C09"/>
    <w:rsid w:val="00C7358A"/>
    <w:rsid w:val="00C739E9"/>
    <w:rsid w:val="00C74AE3"/>
    <w:rsid w:val="00C75933"/>
    <w:rsid w:val="00C77B0B"/>
    <w:rsid w:val="00C80FEA"/>
    <w:rsid w:val="00C81731"/>
    <w:rsid w:val="00CA4B17"/>
    <w:rsid w:val="00CA7742"/>
    <w:rsid w:val="00CB07D0"/>
    <w:rsid w:val="00CB1555"/>
    <w:rsid w:val="00CB2CBB"/>
    <w:rsid w:val="00CB3A6F"/>
    <w:rsid w:val="00CB3F21"/>
    <w:rsid w:val="00CC6816"/>
    <w:rsid w:val="00CD033B"/>
    <w:rsid w:val="00CD444E"/>
    <w:rsid w:val="00CD6D91"/>
    <w:rsid w:val="00CD6F25"/>
    <w:rsid w:val="00CE2473"/>
    <w:rsid w:val="00CE4C2B"/>
    <w:rsid w:val="00CF2FED"/>
    <w:rsid w:val="00D02862"/>
    <w:rsid w:val="00D13BF8"/>
    <w:rsid w:val="00D26D7A"/>
    <w:rsid w:val="00D32E96"/>
    <w:rsid w:val="00D3486B"/>
    <w:rsid w:val="00D34AF9"/>
    <w:rsid w:val="00D35C81"/>
    <w:rsid w:val="00D47710"/>
    <w:rsid w:val="00D50640"/>
    <w:rsid w:val="00D50658"/>
    <w:rsid w:val="00D50C43"/>
    <w:rsid w:val="00D6050D"/>
    <w:rsid w:val="00D63B4A"/>
    <w:rsid w:val="00D6613D"/>
    <w:rsid w:val="00D70755"/>
    <w:rsid w:val="00D70FDD"/>
    <w:rsid w:val="00D729D3"/>
    <w:rsid w:val="00D755B5"/>
    <w:rsid w:val="00D75C77"/>
    <w:rsid w:val="00D916E2"/>
    <w:rsid w:val="00D96BA5"/>
    <w:rsid w:val="00D97224"/>
    <w:rsid w:val="00DA1C49"/>
    <w:rsid w:val="00DB4B52"/>
    <w:rsid w:val="00DC1CEC"/>
    <w:rsid w:val="00DC280F"/>
    <w:rsid w:val="00DC5C7D"/>
    <w:rsid w:val="00DC7CA5"/>
    <w:rsid w:val="00DD12EA"/>
    <w:rsid w:val="00DD26E1"/>
    <w:rsid w:val="00DE2622"/>
    <w:rsid w:val="00DF1E3E"/>
    <w:rsid w:val="00DF63EA"/>
    <w:rsid w:val="00E007CD"/>
    <w:rsid w:val="00E228F8"/>
    <w:rsid w:val="00E22D64"/>
    <w:rsid w:val="00E555FB"/>
    <w:rsid w:val="00E600D0"/>
    <w:rsid w:val="00E70BEE"/>
    <w:rsid w:val="00E74B77"/>
    <w:rsid w:val="00E865E3"/>
    <w:rsid w:val="00E93223"/>
    <w:rsid w:val="00EA3755"/>
    <w:rsid w:val="00EA37E6"/>
    <w:rsid w:val="00EA5259"/>
    <w:rsid w:val="00EA5AC4"/>
    <w:rsid w:val="00EA68F5"/>
    <w:rsid w:val="00EC4A18"/>
    <w:rsid w:val="00ED18FB"/>
    <w:rsid w:val="00ED32A0"/>
    <w:rsid w:val="00ED4998"/>
    <w:rsid w:val="00EF5F5D"/>
    <w:rsid w:val="00F01FC2"/>
    <w:rsid w:val="00F24C26"/>
    <w:rsid w:val="00F32270"/>
    <w:rsid w:val="00F330B6"/>
    <w:rsid w:val="00F33885"/>
    <w:rsid w:val="00F35D2A"/>
    <w:rsid w:val="00F368CA"/>
    <w:rsid w:val="00F421D7"/>
    <w:rsid w:val="00F50D1C"/>
    <w:rsid w:val="00F6301E"/>
    <w:rsid w:val="00F649AF"/>
    <w:rsid w:val="00F7277D"/>
    <w:rsid w:val="00F80D26"/>
    <w:rsid w:val="00F81D78"/>
    <w:rsid w:val="00FA2C4F"/>
    <w:rsid w:val="00FA7D14"/>
    <w:rsid w:val="00FB092A"/>
    <w:rsid w:val="00FB35E0"/>
    <w:rsid w:val="00FB52CC"/>
    <w:rsid w:val="00FB7F00"/>
    <w:rsid w:val="00FD4FC7"/>
    <w:rsid w:val="00FE38C9"/>
    <w:rsid w:val="00FE3C91"/>
    <w:rsid w:val="00FF29D6"/>
    <w:rsid w:val="00FF6D9A"/>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98"/>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639">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 w:id="1575433374">
      <w:bodyDiv w:val="1"/>
      <w:marLeft w:val="0"/>
      <w:marRight w:val="0"/>
      <w:marTop w:val="0"/>
      <w:marBottom w:val="0"/>
      <w:divBdr>
        <w:top w:val="none" w:sz="0" w:space="0" w:color="auto"/>
        <w:left w:val="none" w:sz="0" w:space="0" w:color="auto"/>
        <w:bottom w:val="none" w:sz="0" w:space="0" w:color="auto"/>
        <w:right w:val="none" w:sz="0" w:space="0" w:color="auto"/>
      </w:divBdr>
    </w:div>
    <w:div w:id="20645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ottam@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D9C07013DCD540FE997EC62BF374BC64"/>
        <w:category>
          <w:name w:val="General"/>
          <w:gallery w:val="placeholder"/>
        </w:category>
        <w:types>
          <w:type w:val="bbPlcHdr"/>
        </w:types>
        <w:behaviors>
          <w:behavior w:val="content"/>
        </w:behaviors>
        <w:guid w:val="{7A7CC03A-F3E3-493F-8225-83E80791CA48}"/>
      </w:docPartPr>
      <w:docPartBody>
        <w:p w:rsidR="00EF2EE4" w:rsidRDefault="00454E09">
          <w:pPr>
            <w:pStyle w:val="D9C07013DCD540FE997EC62BF374BC64"/>
          </w:pPr>
          <w:r>
            <w:t>Required Materials</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63A51"/>
    <w:rsid w:val="000B6D1D"/>
    <w:rsid w:val="000D1676"/>
    <w:rsid w:val="000E5351"/>
    <w:rsid w:val="0011446F"/>
    <w:rsid w:val="0015751C"/>
    <w:rsid w:val="001C474A"/>
    <w:rsid w:val="002934BB"/>
    <w:rsid w:val="002D4636"/>
    <w:rsid w:val="0033068A"/>
    <w:rsid w:val="00386E2F"/>
    <w:rsid w:val="003A4515"/>
    <w:rsid w:val="003C6BEB"/>
    <w:rsid w:val="00424B75"/>
    <w:rsid w:val="00432474"/>
    <w:rsid w:val="00450D77"/>
    <w:rsid w:val="00454E09"/>
    <w:rsid w:val="00457BA7"/>
    <w:rsid w:val="004B2E59"/>
    <w:rsid w:val="00517AA5"/>
    <w:rsid w:val="00557931"/>
    <w:rsid w:val="005C2B01"/>
    <w:rsid w:val="00615785"/>
    <w:rsid w:val="00664095"/>
    <w:rsid w:val="006724D7"/>
    <w:rsid w:val="00692042"/>
    <w:rsid w:val="006A6413"/>
    <w:rsid w:val="006D3B5A"/>
    <w:rsid w:val="006F056E"/>
    <w:rsid w:val="00730BA0"/>
    <w:rsid w:val="0075638C"/>
    <w:rsid w:val="00762316"/>
    <w:rsid w:val="00794104"/>
    <w:rsid w:val="007A1B4A"/>
    <w:rsid w:val="007B372B"/>
    <w:rsid w:val="007F79C0"/>
    <w:rsid w:val="008B08FC"/>
    <w:rsid w:val="0091501F"/>
    <w:rsid w:val="0094659F"/>
    <w:rsid w:val="00980065"/>
    <w:rsid w:val="00997115"/>
    <w:rsid w:val="009A559F"/>
    <w:rsid w:val="009B1463"/>
    <w:rsid w:val="009D5AA6"/>
    <w:rsid w:val="00A43037"/>
    <w:rsid w:val="00A80FFB"/>
    <w:rsid w:val="00AB306D"/>
    <w:rsid w:val="00AD12A9"/>
    <w:rsid w:val="00AD76BD"/>
    <w:rsid w:val="00B041BD"/>
    <w:rsid w:val="00B57E52"/>
    <w:rsid w:val="00B62E86"/>
    <w:rsid w:val="00B834F9"/>
    <w:rsid w:val="00BB5028"/>
    <w:rsid w:val="00C10891"/>
    <w:rsid w:val="00C45BC0"/>
    <w:rsid w:val="00C77F22"/>
    <w:rsid w:val="00CA34E4"/>
    <w:rsid w:val="00CB2CBB"/>
    <w:rsid w:val="00CB3F21"/>
    <w:rsid w:val="00CE266E"/>
    <w:rsid w:val="00CE4C2B"/>
    <w:rsid w:val="00CE5565"/>
    <w:rsid w:val="00D05396"/>
    <w:rsid w:val="00D12851"/>
    <w:rsid w:val="00D13BF8"/>
    <w:rsid w:val="00D3486B"/>
    <w:rsid w:val="00D46352"/>
    <w:rsid w:val="00D50658"/>
    <w:rsid w:val="00D50C43"/>
    <w:rsid w:val="00D70755"/>
    <w:rsid w:val="00DC7CA5"/>
    <w:rsid w:val="00E22D64"/>
    <w:rsid w:val="00E96A9C"/>
    <w:rsid w:val="00EA37E6"/>
    <w:rsid w:val="00ED18FB"/>
    <w:rsid w:val="00EF2EE4"/>
    <w:rsid w:val="00F80EB0"/>
    <w:rsid w:val="00FA1DCC"/>
    <w:rsid w:val="00FA2869"/>
    <w:rsid w:val="00FB35E0"/>
    <w:rsid w:val="00FE71FC"/>
    <w:rsid w:val="00FF73C4"/>
    <w:rsid w:val="00FF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D9C07013DCD540FE997EC62BF374BC64">
    <w:name w:val="D9C07013DCD540FE997EC62BF374BC64"/>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FEC2062A-3682-473B-90A2-96ABD14F530B}"/>
</file>

<file path=customXml/itemProps3.xml><?xml version="1.0" encoding="utf-8"?>
<ds:datastoreItem xmlns:ds="http://schemas.openxmlformats.org/officeDocument/2006/customXml" ds:itemID="{3EB9447E-ADC7-4270-B6A2-0E1510075B5E}"/>
</file>

<file path=customXml/itemProps4.xml><?xml version="1.0" encoding="utf-8"?>
<ds:datastoreItem xmlns:ds="http://schemas.openxmlformats.org/officeDocument/2006/customXml" ds:itemID="{F2A42A3D-9F9D-4113-90F6-02CF2E69B47B}"/>
</file>

<file path=docProps/app.xml><?xml version="1.0" encoding="utf-8"?>
<Properties xmlns="http://schemas.openxmlformats.org/officeDocument/2006/extended-properties" xmlns:vt="http://schemas.openxmlformats.org/officeDocument/2006/docPropsVTypes">
  <Template>Teacher's syllabus (color)</Template>
  <TotalTime>1193</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51</cp:revision>
  <cp:lastPrinted>2025-08-04T19:37:00Z</cp:lastPrinted>
  <dcterms:created xsi:type="dcterms:W3CDTF">2025-07-25T15:15:00Z</dcterms:created>
  <dcterms:modified xsi:type="dcterms:W3CDTF">2025-09-10T17:46:00Z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