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381B348E" w:rsidR="00EA5259" w:rsidRDefault="00A0465F" w:rsidP="00C75933">
      <w:pPr>
        <w:pStyle w:val="Title"/>
      </w:pPr>
      <w:r>
        <w:rPr>
          <w:noProof/>
        </w:rPr>
        <w:drawing>
          <wp:anchor distT="0" distB="0" distL="114300" distR="114300" simplePos="0" relativeHeight="251658240" behindDoc="1" locked="0" layoutInCell="1" allowOverlap="1" wp14:anchorId="0EB870E1" wp14:editId="70260594">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259">
        <w:t>Laborer Year</w:t>
      </w:r>
      <w:r w:rsidR="00C75933" w:rsidRPr="00C75933">
        <w:t xml:space="preserve"> </w:t>
      </w:r>
      <w:r w:rsidR="00EA5259">
        <w:t>2</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63BF70F" w:rsidR="00645A75" w:rsidRPr="00690233" w:rsidRDefault="00BD2A25">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62336" behindDoc="0" locked="0" layoutInCell="1" allowOverlap="1" wp14:anchorId="7581E837" wp14:editId="76008355">
                <wp:simplePos x="0" y="0"/>
                <wp:positionH relativeFrom="margin">
                  <wp:posOffset>-95250</wp:posOffset>
                </wp:positionH>
                <wp:positionV relativeFrom="paragraph">
                  <wp:posOffset>209550</wp:posOffset>
                </wp:positionV>
                <wp:extent cx="2095500" cy="419100"/>
                <wp:effectExtent l="0" t="0" r="0" b="0"/>
                <wp:wrapNone/>
                <wp:docPr id="72885134" name="Text Box 1"/>
                <wp:cNvGraphicFramePr/>
                <a:graphic xmlns:a="http://schemas.openxmlformats.org/drawingml/2006/main">
                  <a:graphicData uri="http://schemas.microsoft.com/office/word/2010/wordprocessingShape">
                    <wps:wsp>
                      <wps:cNvSpPr txBox="1"/>
                      <wps:spPr>
                        <a:xfrm>
                          <a:off x="0" y="0"/>
                          <a:ext cx="2095500" cy="419100"/>
                        </a:xfrm>
                        <a:prstGeom prst="rect">
                          <a:avLst/>
                        </a:prstGeom>
                        <a:solidFill>
                          <a:schemeClr val="lt1"/>
                        </a:solidFill>
                        <a:ln w="6350">
                          <a:noFill/>
                        </a:ln>
                      </wps:spPr>
                      <wps:txbx>
                        <w:txbxContent>
                          <w:p w14:paraId="00C29BFF" w14:textId="3ADDA42B" w:rsidR="00BD2A25" w:rsidRPr="006C5285" w:rsidRDefault="00317F34" w:rsidP="00BD2A25">
                            <w:pPr>
                              <w:rPr>
                                <w:rFonts w:ascii="Aptos" w:hAnsi="Aptos"/>
                                <w:b/>
                                <w:bCs/>
                                <w:sz w:val="40"/>
                                <w:szCs w:val="40"/>
                              </w:rPr>
                            </w:pPr>
                            <w:r>
                              <w:rPr>
                                <w:rFonts w:ascii="Aptos" w:hAnsi="Aptos"/>
                                <w:b/>
                                <w:bCs/>
                                <w:sz w:val="40"/>
                                <w:szCs w:val="40"/>
                              </w:rPr>
                              <w:t>KENNEWICK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81E837" id="_x0000_t202" coordsize="21600,21600" o:spt="202" path="m,l,21600r21600,l21600,xe">
                <v:stroke joinstyle="miter"/>
                <v:path gradientshapeok="t" o:connecttype="rect"/>
              </v:shapetype>
              <v:shape id="Text Box 1" o:spid="_x0000_s1026" type="#_x0000_t202" style="position:absolute;margin-left:-7.5pt;margin-top:16.5pt;width:165pt;height:33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" fillcolor="white [3201]" stroked="f" strokeweight=".5pt">
                <v:textbox>
                  <w:txbxContent>
                    <w:p w14:paraId="00C29BFF" w14:textId="3ADDA42B" w:rsidR="00BD2A25" w:rsidRPr="006C5285" w:rsidRDefault="00317F34" w:rsidP="00BD2A25">
                      <w:pPr>
                        <w:rPr>
                          <w:rFonts w:ascii="Aptos" w:hAnsi="Aptos"/>
                          <w:b/>
                          <w:bCs/>
                          <w:sz w:val="40"/>
                          <w:szCs w:val="40"/>
                        </w:rPr>
                      </w:pPr>
                      <w:r>
                        <w:rPr>
                          <w:rFonts w:ascii="Aptos" w:hAnsi="Aptos"/>
                          <w:b/>
                          <w:bCs/>
                          <w:sz w:val="40"/>
                          <w:szCs w:val="40"/>
                        </w:rPr>
                        <w:t>KENNEWICK</w:t>
                      </w:r>
                    </w:p>
                  </w:txbxContent>
                </v:textbox>
                <w10:wrap anchorx="margin"/>
              </v:shape>
            </w:pict>
          </mc:Fallback>
        </mc:AlternateContent>
      </w:r>
      <w:r w:rsidR="00743A46" w:rsidRPr="00690233">
        <w:rPr>
          <w:rFonts w:ascii="Calibri" w:hAnsi="Calibri" w:cs="Calibri"/>
          <w:color w:val="404040" w:themeColor="text1" w:themeTint="BF"/>
        </w:rPr>
        <w:t>202</w:t>
      </w:r>
      <w:r w:rsidR="00893148">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893148">
        <w:rPr>
          <w:rFonts w:ascii="Calibri" w:hAnsi="Calibri" w:cs="Calibri"/>
          <w:color w:val="404040" w:themeColor="text1" w:themeTint="BF"/>
        </w:rPr>
        <w:t>6</w:t>
      </w:r>
    </w:p>
    <w:p w14:paraId="51FE66D1" w14:textId="77777777" w:rsidR="00645A75" w:rsidRPr="00690233" w:rsidRDefault="00374EC4">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070" w:type="dxa"/>
        <w:tblInd w:w="-275" w:type="dxa"/>
        <w:tblLayout w:type="fixed"/>
        <w:tblLook w:val="04A0" w:firstRow="1" w:lastRow="0" w:firstColumn="1" w:lastColumn="0" w:noHBand="0" w:noVBand="1"/>
        <w:tblDescription w:val="Faculty information table contains Instructor name, Email address, Office Location and Hours"/>
      </w:tblPr>
      <w:tblGrid>
        <w:gridCol w:w="2250"/>
        <w:gridCol w:w="1980"/>
        <w:gridCol w:w="2430"/>
        <w:gridCol w:w="1281"/>
        <w:gridCol w:w="879"/>
        <w:gridCol w:w="2250"/>
      </w:tblGrid>
      <w:tr w:rsidR="006076F9" w:rsidRPr="00505D5D" w14:paraId="00561998" w14:textId="0F677F02" w:rsidTr="00FB3067">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3711"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3129"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FB3067" w:rsidRPr="007427C9" w14:paraId="106B65B8" w14:textId="1F157097" w:rsidTr="00317F34">
        <w:trPr>
          <w:trHeight w:val="1682"/>
        </w:trPr>
        <w:tc>
          <w:tcPr>
            <w:tcW w:w="2250" w:type="dxa"/>
            <w:tcBorders>
              <w:top w:val="single" w:sz="4" w:space="0" w:color="auto"/>
              <w:right w:val="single" w:sz="4" w:space="0" w:color="auto"/>
            </w:tcBorders>
          </w:tcPr>
          <w:p w14:paraId="12C192BE" w14:textId="5D68EC3A" w:rsidR="00FB3067" w:rsidRPr="007427C9" w:rsidRDefault="00FB3067" w:rsidP="006001C8">
            <w:pPr>
              <w:pStyle w:val="NoSpacing"/>
              <w:ind w:left="90"/>
              <w:rPr>
                <w:rStyle w:val="Strong"/>
                <w:rFonts w:ascii="Aptos" w:hAnsi="Aptos" w:cs="Calibri"/>
                <w:color w:val="404040" w:themeColor="text1" w:themeTint="BF"/>
                <w:sz w:val="24"/>
                <w:szCs w:val="24"/>
              </w:rPr>
            </w:pPr>
            <w:r w:rsidRPr="007427C9">
              <w:rPr>
                <w:rStyle w:val="Strong"/>
                <w:rFonts w:ascii="Aptos" w:hAnsi="Aptos" w:cs="Calibri"/>
                <w:color w:val="404040" w:themeColor="text1" w:themeTint="BF"/>
                <w:sz w:val="24"/>
                <w:szCs w:val="24"/>
              </w:rPr>
              <w:t>Nathan Rhoads</w:t>
            </w:r>
          </w:p>
          <w:p w14:paraId="11CD5EAC" w14:textId="77777777" w:rsidR="00FB3067" w:rsidRPr="007427C9" w:rsidRDefault="00FB3067" w:rsidP="006001C8">
            <w:pPr>
              <w:pStyle w:val="NoSpacing"/>
              <w:ind w:left="90"/>
              <w:rPr>
                <w:rStyle w:val="Strong"/>
                <w:rFonts w:ascii="Aptos" w:hAnsi="Aptos" w:cs="Calibri"/>
                <w:color w:val="404040" w:themeColor="text1" w:themeTint="BF"/>
              </w:rPr>
            </w:pPr>
          </w:p>
          <w:p w14:paraId="7A12BEB6" w14:textId="1B9403F2" w:rsidR="00FB3067" w:rsidRPr="007427C9" w:rsidRDefault="00FB3067" w:rsidP="006001C8">
            <w:pPr>
              <w:pStyle w:val="NoSpacing"/>
              <w:ind w:left="90"/>
              <w:rPr>
                <w:rStyle w:val="Strong"/>
                <w:rFonts w:ascii="Aptos" w:hAnsi="Aptos" w:cs="Calibri"/>
                <w:b w:val="0"/>
                <w:bCs w:val="0"/>
                <w:color w:val="404040" w:themeColor="text1" w:themeTint="BF"/>
              </w:rPr>
            </w:pPr>
            <w:r w:rsidRPr="007427C9">
              <w:rPr>
                <w:rStyle w:val="Strong"/>
                <w:rFonts w:ascii="Aptos" w:hAnsi="Aptos" w:cs="Calibri"/>
                <w:b w:val="0"/>
                <w:bCs w:val="0"/>
                <w:color w:val="404040" w:themeColor="text1" w:themeTint="BF"/>
              </w:rPr>
              <w:t>(509) 957-3576</w:t>
            </w:r>
          </w:p>
          <w:p w14:paraId="27A8963A" w14:textId="77777777" w:rsidR="00FB3067" w:rsidRPr="007427C9" w:rsidRDefault="00FB3067" w:rsidP="00ED4998">
            <w:pPr>
              <w:pStyle w:val="NoSpacing"/>
              <w:ind w:left="90"/>
              <w:rPr>
                <w:rStyle w:val="Hyperlink"/>
                <w:rFonts w:ascii="Aptos" w:hAnsi="Aptos" w:cs="Calibri"/>
              </w:rPr>
            </w:pPr>
            <w:hyperlink r:id="rId9" w:history="1">
              <w:r w:rsidRPr="007427C9">
                <w:rPr>
                  <w:rStyle w:val="Hyperlink"/>
                  <w:rFonts w:ascii="Aptos" w:hAnsi="Aptos" w:cs="Calibri"/>
                </w:rPr>
                <w:t>nrhoads@nwagc.org</w:t>
              </w:r>
            </w:hyperlink>
          </w:p>
          <w:p w14:paraId="02208C8D" w14:textId="124945A6" w:rsidR="00FB3067" w:rsidRPr="007427C9" w:rsidRDefault="00FB3067" w:rsidP="00ED4998">
            <w:pPr>
              <w:pStyle w:val="NoSpacing"/>
              <w:ind w:left="90"/>
              <w:rPr>
                <w:rFonts w:ascii="Aptos" w:hAnsi="Aptos" w:cs="Calibri"/>
                <w:color w:val="auto"/>
              </w:rPr>
            </w:pPr>
          </w:p>
        </w:tc>
        <w:tc>
          <w:tcPr>
            <w:tcW w:w="1980" w:type="dxa"/>
            <w:tcBorders>
              <w:top w:val="single" w:sz="4" w:space="0" w:color="auto"/>
              <w:left w:val="single" w:sz="4" w:space="0" w:color="auto"/>
              <w:right w:val="single" w:sz="4" w:space="0" w:color="auto"/>
            </w:tcBorders>
          </w:tcPr>
          <w:p w14:paraId="4494BFC5" w14:textId="70536B56" w:rsidR="00FB3067" w:rsidRPr="007427C9" w:rsidRDefault="00FB3067" w:rsidP="006001C8">
            <w:pPr>
              <w:pStyle w:val="NoSpacing"/>
              <w:ind w:left="136"/>
              <w:rPr>
                <w:rFonts w:ascii="Aptos" w:hAnsi="Aptos" w:cs="Calibri"/>
              </w:rPr>
            </w:pPr>
            <w:r w:rsidRPr="007427C9">
              <w:rPr>
                <w:rFonts w:ascii="Aptos" w:hAnsi="Aptos" w:cs="Calibri"/>
              </w:rPr>
              <w:t>Monday – Friday</w:t>
            </w:r>
          </w:p>
          <w:p w14:paraId="64113A99" w14:textId="77777777" w:rsidR="00FB3067" w:rsidRDefault="00FB3067" w:rsidP="006667B0">
            <w:pPr>
              <w:pStyle w:val="NoSpacing"/>
              <w:ind w:left="136"/>
              <w:rPr>
                <w:rFonts w:ascii="Aptos" w:hAnsi="Aptos" w:cs="Calibri"/>
              </w:rPr>
            </w:pPr>
          </w:p>
          <w:p w14:paraId="0B53BDA2" w14:textId="77777777" w:rsidR="00EF12DB" w:rsidRPr="007427C9" w:rsidRDefault="00EF12DB" w:rsidP="006667B0">
            <w:pPr>
              <w:pStyle w:val="NoSpacing"/>
              <w:ind w:left="136"/>
              <w:rPr>
                <w:rFonts w:ascii="Aptos" w:hAnsi="Aptos" w:cs="Calibri"/>
              </w:rPr>
            </w:pPr>
          </w:p>
          <w:p w14:paraId="556A6D8E" w14:textId="77777777" w:rsidR="00FB3067" w:rsidRPr="007427C9" w:rsidRDefault="00FB3067" w:rsidP="006667B0">
            <w:pPr>
              <w:pStyle w:val="NoSpacing"/>
              <w:ind w:left="136"/>
              <w:rPr>
                <w:rFonts w:ascii="Aptos" w:hAnsi="Aptos" w:cs="Calibri"/>
              </w:rPr>
            </w:pPr>
            <w:r w:rsidRPr="007427C9">
              <w:rPr>
                <w:rFonts w:ascii="Aptos" w:hAnsi="Aptos" w:cs="Calibri"/>
              </w:rPr>
              <w:t xml:space="preserve">Please allow 48 hours </w:t>
            </w:r>
          </w:p>
          <w:p w14:paraId="35BCB6C5" w14:textId="0BBC648F" w:rsidR="00FB3067" w:rsidRPr="007427C9" w:rsidRDefault="00FB3067" w:rsidP="006667B0">
            <w:pPr>
              <w:pStyle w:val="NoSpacing"/>
              <w:ind w:left="136"/>
              <w:rPr>
                <w:rFonts w:ascii="Aptos" w:hAnsi="Aptos" w:cs="Calibri"/>
              </w:rPr>
            </w:pPr>
            <w:r w:rsidRPr="007427C9">
              <w:rPr>
                <w:rFonts w:ascii="Aptos" w:hAnsi="Aptos" w:cs="Calibri"/>
              </w:rPr>
              <w:t xml:space="preserve">for a response </w:t>
            </w:r>
          </w:p>
        </w:tc>
        <w:tc>
          <w:tcPr>
            <w:tcW w:w="2430" w:type="dxa"/>
            <w:tcBorders>
              <w:top w:val="single" w:sz="4" w:space="0" w:color="auto"/>
              <w:left w:val="single" w:sz="4" w:space="0" w:color="auto"/>
              <w:right w:val="single" w:sz="4" w:space="0" w:color="FFFFFF" w:themeColor="background1"/>
            </w:tcBorders>
          </w:tcPr>
          <w:p w14:paraId="6841DE49" w14:textId="77777777" w:rsidR="00317F34" w:rsidRPr="007427C9" w:rsidRDefault="00317F34" w:rsidP="00317F34">
            <w:pPr>
              <w:pStyle w:val="NoSpacing"/>
              <w:ind w:left="75"/>
              <w:rPr>
                <w:rFonts w:ascii="Calibri" w:hAnsi="Calibri" w:cs="Calibri"/>
                <w:b/>
                <w:bCs/>
              </w:rPr>
            </w:pPr>
            <w:r w:rsidRPr="007427C9">
              <w:rPr>
                <w:rFonts w:ascii="Calibri" w:hAnsi="Calibri" w:cs="Calibri"/>
                <w:b/>
                <w:bCs/>
              </w:rPr>
              <w:t xml:space="preserve">Kennewick </w:t>
            </w:r>
          </w:p>
          <w:p w14:paraId="41F9930D" w14:textId="77777777" w:rsidR="00317F34" w:rsidRPr="007427C9" w:rsidRDefault="00317F34" w:rsidP="00317F34">
            <w:pPr>
              <w:pStyle w:val="NoSpacing"/>
              <w:ind w:left="75"/>
              <w:rPr>
                <w:rFonts w:ascii="Calibri" w:hAnsi="Calibri" w:cs="Calibri"/>
              </w:rPr>
            </w:pPr>
            <w:r w:rsidRPr="007427C9">
              <w:rPr>
                <w:rFonts w:ascii="Calibri" w:hAnsi="Calibri" w:cs="Calibri"/>
              </w:rPr>
              <w:t xml:space="preserve">Associated General </w:t>
            </w:r>
          </w:p>
          <w:p w14:paraId="1E8B2F38" w14:textId="77777777" w:rsidR="00317F34" w:rsidRPr="007427C9" w:rsidRDefault="00317F34" w:rsidP="00317F34">
            <w:pPr>
              <w:pStyle w:val="NoSpacing"/>
              <w:ind w:left="75"/>
              <w:rPr>
                <w:rFonts w:ascii="Calibri" w:hAnsi="Calibri" w:cs="Calibri"/>
              </w:rPr>
            </w:pPr>
            <w:r w:rsidRPr="007427C9">
              <w:rPr>
                <w:rFonts w:ascii="Calibri" w:hAnsi="Calibri" w:cs="Calibri"/>
              </w:rPr>
              <w:t>Contractors</w:t>
            </w:r>
          </w:p>
          <w:p w14:paraId="5C9F347C" w14:textId="77777777" w:rsidR="00317F34" w:rsidRPr="007427C9" w:rsidRDefault="00317F34" w:rsidP="00317F34">
            <w:pPr>
              <w:pStyle w:val="NoSpacing"/>
              <w:ind w:left="75"/>
              <w:rPr>
                <w:rFonts w:ascii="Calibri" w:hAnsi="Calibri" w:cs="Calibri"/>
              </w:rPr>
            </w:pPr>
            <w:r w:rsidRPr="007427C9">
              <w:rPr>
                <w:rFonts w:ascii="Calibri" w:hAnsi="Calibri" w:cs="Calibri"/>
              </w:rPr>
              <w:t>3321 W. Kennewick AVE</w:t>
            </w:r>
          </w:p>
          <w:p w14:paraId="62AD5B47" w14:textId="77777777" w:rsidR="00317F34" w:rsidRPr="007427C9" w:rsidRDefault="00317F34" w:rsidP="00317F34">
            <w:pPr>
              <w:pStyle w:val="NoSpacing"/>
              <w:ind w:left="75"/>
              <w:rPr>
                <w:rFonts w:ascii="Calibri" w:hAnsi="Calibri" w:cs="Calibri"/>
              </w:rPr>
            </w:pPr>
            <w:r w:rsidRPr="007427C9">
              <w:rPr>
                <w:rFonts w:ascii="Calibri" w:hAnsi="Calibri" w:cs="Calibri"/>
              </w:rPr>
              <w:t>Kennewick, WA 99336</w:t>
            </w:r>
          </w:p>
          <w:p w14:paraId="23BC789A" w14:textId="2F9391A7" w:rsidR="00FB3067" w:rsidRPr="007427C9" w:rsidRDefault="00317F34" w:rsidP="00317F34">
            <w:pPr>
              <w:pStyle w:val="NoSpacing"/>
              <w:ind w:left="106"/>
              <w:rPr>
                <w:rFonts w:ascii="Aptos" w:hAnsi="Aptos" w:cs="Calibri"/>
              </w:rPr>
            </w:pPr>
            <w:r w:rsidRPr="007427C9">
              <w:rPr>
                <w:rFonts w:ascii="Calibri" w:hAnsi="Calibri" w:cs="Calibri"/>
              </w:rPr>
              <w:t>509-534-0502</w:t>
            </w:r>
          </w:p>
        </w:tc>
        <w:tc>
          <w:tcPr>
            <w:tcW w:w="2160" w:type="dxa"/>
            <w:gridSpan w:val="2"/>
            <w:tcBorders>
              <w:top w:val="single" w:sz="4" w:space="0" w:color="auto"/>
              <w:left w:val="single" w:sz="4" w:space="0" w:color="FFFFFF" w:themeColor="background1"/>
            </w:tcBorders>
          </w:tcPr>
          <w:p w14:paraId="58F12477" w14:textId="77777777" w:rsidR="00317F34" w:rsidRPr="007427C9" w:rsidRDefault="00317F34" w:rsidP="00317F34">
            <w:pPr>
              <w:pStyle w:val="NoSpacing"/>
              <w:ind w:left="106"/>
              <w:rPr>
                <w:rFonts w:ascii="Calibri" w:hAnsi="Calibri" w:cs="Calibri"/>
                <w:b/>
                <w:bCs/>
              </w:rPr>
            </w:pPr>
            <w:r w:rsidRPr="007427C9">
              <w:rPr>
                <w:rFonts w:ascii="Calibri" w:hAnsi="Calibri" w:cs="Calibri"/>
                <w:b/>
                <w:bCs/>
              </w:rPr>
              <w:t>Spokane</w:t>
            </w:r>
          </w:p>
          <w:p w14:paraId="3610E1DE" w14:textId="77777777" w:rsidR="00317F34" w:rsidRPr="007427C9" w:rsidRDefault="00317F34" w:rsidP="00317F34">
            <w:pPr>
              <w:pStyle w:val="NoSpacing"/>
              <w:ind w:left="106"/>
              <w:rPr>
                <w:rFonts w:ascii="Calibri" w:hAnsi="Calibri" w:cs="Calibri"/>
                <w:sz w:val="24"/>
                <w:szCs w:val="24"/>
              </w:rPr>
            </w:pPr>
            <w:r w:rsidRPr="007427C9">
              <w:rPr>
                <w:rFonts w:ascii="Calibri" w:hAnsi="Calibri" w:cs="Calibri"/>
              </w:rPr>
              <w:t>Apprenticeship Training Center</w:t>
            </w:r>
          </w:p>
          <w:p w14:paraId="40B5C60F" w14:textId="77777777" w:rsidR="00317F34" w:rsidRPr="007427C9" w:rsidRDefault="00317F34" w:rsidP="00317F34">
            <w:pPr>
              <w:pStyle w:val="NoSpacing"/>
              <w:ind w:left="106"/>
              <w:rPr>
                <w:rFonts w:ascii="Calibri" w:hAnsi="Calibri" w:cs="Calibri"/>
              </w:rPr>
            </w:pPr>
            <w:r w:rsidRPr="007427C9">
              <w:rPr>
                <w:rFonts w:ascii="Calibri" w:hAnsi="Calibri" w:cs="Calibri"/>
              </w:rPr>
              <w:t xml:space="preserve">2110 N Fancher Rd. </w:t>
            </w:r>
            <w:r w:rsidRPr="007427C9">
              <w:rPr>
                <w:rFonts w:ascii="Calibri" w:hAnsi="Calibri" w:cs="Calibri"/>
              </w:rPr>
              <w:br/>
              <w:t>Spokane, WA 99212</w:t>
            </w:r>
          </w:p>
          <w:p w14:paraId="0B4A3189" w14:textId="187C0112" w:rsidR="00FB3067" w:rsidRPr="007427C9" w:rsidRDefault="00317F34" w:rsidP="00317F34">
            <w:pPr>
              <w:pStyle w:val="NoSpacing"/>
              <w:ind w:left="75"/>
              <w:rPr>
                <w:rFonts w:ascii="Calibri" w:hAnsi="Calibri" w:cs="Calibri"/>
              </w:rPr>
            </w:pPr>
            <w:r w:rsidRPr="007427C9">
              <w:rPr>
                <w:rFonts w:ascii="Calibri" w:hAnsi="Calibri" w:cs="Calibri"/>
              </w:rPr>
              <w:t>509-534-0502</w:t>
            </w:r>
          </w:p>
        </w:tc>
        <w:tc>
          <w:tcPr>
            <w:tcW w:w="2250" w:type="dxa"/>
            <w:tcBorders>
              <w:top w:val="single" w:sz="4" w:space="0" w:color="auto"/>
              <w:left w:val="single" w:sz="4" w:space="0" w:color="FFFFFF" w:themeColor="background1"/>
            </w:tcBorders>
          </w:tcPr>
          <w:p w14:paraId="2BE6D9AB" w14:textId="77777777" w:rsidR="00317F34" w:rsidRPr="007427C9" w:rsidRDefault="00317F34" w:rsidP="00317F34">
            <w:pPr>
              <w:pStyle w:val="NoSpacing"/>
              <w:ind w:left="75"/>
              <w:rPr>
                <w:rFonts w:ascii="Calibri" w:hAnsi="Calibri" w:cs="Calibri"/>
                <w:b/>
                <w:bCs/>
              </w:rPr>
            </w:pPr>
            <w:r w:rsidRPr="007427C9">
              <w:rPr>
                <w:rFonts w:ascii="Calibri" w:hAnsi="Calibri" w:cs="Calibri"/>
                <w:b/>
                <w:bCs/>
              </w:rPr>
              <w:t>Bellingham</w:t>
            </w:r>
          </w:p>
          <w:p w14:paraId="5239509C" w14:textId="77777777" w:rsidR="00317F34" w:rsidRPr="007427C9" w:rsidRDefault="00317F34" w:rsidP="00317F34">
            <w:pPr>
              <w:pStyle w:val="NoSpacing"/>
              <w:ind w:left="75"/>
              <w:rPr>
                <w:rFonts w:ascii="Calibri" w:hAnsi="Calibri" w:cs="Calibri"/>
              </w:rPr>
            </w:pPr>
            <w:r w:rsidRPr="007427C9">
              <w:rPr>
                <w:rFonts w:ascii="Calibri" w:hAnsi="Calibri" w:cs="Calibri"/>
              </w:rPr>
              <w:t>Technology Development Center</w:t>
            </w:r>
          </w:p>
          <w:p w14:paraId="7BD64231" w14:textId="77777777" w:rsidR="00317F34" w:rsidRPr="007427C9" w:rsidRDefault="00317F34" w:rsidP="00317F34">
            <w:pPr>
              <w:pStyle w:val="NoSpacing"/>
              <w:ind w:left="75"/>
              <w:rPr>
                <w:rFonts w:ascii="Calibri" w:hAnsi="Calibri" w:cs="Calibri"/>
              </w:rPr>
            </w:pPr>
            <w:r w:rsidRPr="007427C9">
              <w:rPr>
                <w:rFonts w:ascii="Calibri" w:hAnsi="Calibri" w:cs="Calibri"/>
              </w:rPr>
              <w:t>1000 F St. Bellingham, WA 98225</w:t>
            </w:r>
          </w:p>
          <w:p w14:paraId="148D1831" w14:textId="65B6439D" w:rsidR="00FB3067" w:rsidRPr="007427C9" w:rsidRDefault="00317F34" w:rsidP="00317F34">
            <w:pPr>
              <w:pStyle w:val="NoSpacing"/>
              <w:ind w:left="75"/>
              <w:rPr>
                <w:rFonts w:ascii="Aptos" w:hAnsi="Aptos" w:cs="Calibri"/>
              </w:rPr>
            </w:pPr>
            <w:r w:rsidRPr="007427C9">
              <w:rPr>
                <w:rFonts w:ascii="Calibri" w:hAnsi="Calibri" w:cs="Calibri"/>
              </w:rPr>
              <w:t>360-815-1843</w:t>
            </w:r>
          </w:p>
        </w:tc>
      </w:tr>
    </w:tbl>
    <w:p w14:paraId="0A4341C5" w14:textId="77777777" w:rsidR="00581D64" w:rsidRDefault="00581D64" w:rsidP="007427C9">
      <w:pPr>
        <w:spacing w:after="0"/>
        <w:rPr>
          <w:rFonts w:ascii="Aptos" w:eastAsiaTheme="majorEastAsia" w:hAnsi="Aptos" w:cs="Calibri"/>
          <w:b/>
          <w:bCs/>
          <w:color w:val="262626" w:themeColor="text1" w:themeTint="D9"/>
          <w:sz w:val="28"/>
          <w:szCs w:val="24"/>
        </w:rPr>
      </w:pPr>
      <w:bookmarkStart w:id="0" w:name="_Hlk175128689"/>
    </w:p>
    <w:p w14:paraId="18482A22" w14:textId="63749349" w:rsidR="007427C9" w:rsidRPr="00FF29D6" w:rsidRDefault="007427C9" w:rsidP="007427C9">
      <w:pPr>
        <w:spacing w:after="0"/>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23852AC0" w14:textId="77777777"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46C5DDC5" w14:textId="77777777" w:rsidR="007427C9" w:rsidRPr="00FF29D6" w:rsidRDefault="007427C9" w:rsidP="007427C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xml:space="preserve">. Share this syllabus with your foreman and scheduling supervisors </w:t>
      </w:r>
      <w:r w:rsidRPr="006E7193">
        <w:rPr>
          <w:rFonts w:ascii="Aptos" w:eastAsiaTheme="majorEastAsia" w:hAnsi="Aptos" w:cs="Calibri"/>
          <w:b/>
          <w:bCs/>
          <w:color w:val="262626" w:themeColor="text1" w:themeTint="D9"/>
          <w:sz w:val="24"/>
        </w:rPr>
        <w:t>immediately</w:t>
      </w:r>
      <w:r w:rsidRPr="00FF29D6">
        <w:rPr>
          <w:rFonts w:ascii="Aptos" w:eastAsiaTheme="majorEastAsia" w:hAnsi="Aptos" w:cs="Calibri"/>
          <w:color w:val="262626" w:themeColor="text1" w:themeTint="D9"/>
          <w:sz w:val="24"/>
        </w:rPr>
        <w:t>. If anyone directs you to miss class or fails to accommodate your attendance, contact your company's leadership or AGC Administrative Staff directly.</w:t>
      </w:r>
    </w:p>
    <w:p w14:paraId="2FD99620" w14:textId="77777777" w:rsidR="007427C9" w:rsidRPr="00FF29D6" w:rsidRDefault="007427C9" w:rsidP="007427C9">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9610F02" w14:textId="77777777"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6307764D" w14:textId="77777777" w:rsidR="00D84FAE"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59FA5428" w14:textId="6C49B73C" w:rsidR="007427C9" w:rsidRPr="00D84FAE"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5DCE7D3D" w14:textId="602389AE" w:rsidR="00F57F09" w:rsidRPr="00D84FAE" w:rsidRDefault="007427C9" w:rsidP="00D84FAE">
      <w:pPr>
        <w:spacing w:before="24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F57F09">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F57F09">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F57F09">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5EC1781D" w14:textId="7C798ACB"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3F29D4DD" w14:textId="77777777" w:rsidR="007427C9" w:rsidRPr="00FF29D6" w:rsidRDefault="007427C9" w:rsidP="007427C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To receive credit for any module, apprentices must achieve a minimum score of 70% on all tests AND complete 100% of assigned asynchronous LMS activities. All asynchronous assignments are </w:t>
      </w:r>
      <w:r w:rsidRPr="00FF29D6">
        <w:rPr>
          <w:rFonts w:ascii="Aptos" w:eastAsiaTheme="majorEastAsia" w:hAnsi="Aptos" w:cs="Calibri"/>
          <w:color w:val="262626" w:themeColor="text1" w:themeTint="D9"/>
          <w:sz w:val="24"/>
        </w:rPr>
        <w:lastRenderedPageBreak/>
        <w:t>mandatory regardless of module test performance. Failure to complete any required asynchronous component will result in no credit for that module, even if the module test score meets or exceeds the 70% threshold.</w:t>
      </w:r>
    </w:p>
    <w:p w14:paraId="42D80471" w14:textId="77777777" w:rsidR="007427C9" w:rsidRPr="00FF29D6"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543386BA" w14:textId="77777777" w:rsidR="007427C9" w:rsidRDefault="007427C9" w:rsidP="00D84FAE">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2BA86BF2" w14:textId="1C2BB7B6" w:rsidR="00645A75" w:rsidRPr="007427C9" w:rsidRDefault="00EA5259" w:rsidP="007427C9">
      <w:pPr>
        <w:rPr>
          <w:rFonts w:ascii="Aptos" w:hAnsi="Aptos" w:cs="Calibri"/>
          <w:b/>
          <w:bCs/>
          <w:color w:val="C00000"/>
          <w:sz w:val="26"/>
          <w:szCs w:val="26"/>
        </w:rPr>
      </w:pPr>
      <w:r w:rsidRPr="007427C9">
        <w:rPr>
          <w:rFonts w:ascii="Aptos" w:hAnsi="Aptos" w:cs="Calibri"/>
          <w:b/>
          <w:bCs/>
          <w:color w:val="C00000"/>
          <w:sz w:val="26"/>
          <w:szCs w:val="26"/>
        </w:rPr>
        <w:t xml:space="preserve">Year 2 </w:t>
      </w:r>
      <w:r w:rsidR="00C75933" w:rsidRPr="007427C9">
        <w:rPr>
          <w:rFonts w:ascii="Aptos" w:hAnsi="Aptos" w:cs="Calibri"/>
          <w:b/>
          <w:bCs/>
          <w:color w:val="C00000"/>
          <w:sz w:val="26"/>
          <w:szCs w:val="26"/>
        </w:rPr>
        <w:t>Laborer</w:t>
      </w:r>
      <w:r w:rsidR="00B93F89" w:rsidRPr="007427C9">
        <w:rPr>
          <w:rFonts w:ascii="Aptos" w:hAnsi="Aptos" w:cs="Calibri"/>
          <w:b/>
          <w:bCs/>
          <w:color w:val="C00000"/>
          <w:sz w:val="26"/>
          <w:szCs w:val="26"/>
        </w:rPr>
        <w:t xml:space="preserve"> Expectations and Goals</w:t>
      </w:r>
    </w:p>
    <w:p w14:paraId="50D7EE3B" w14:textId="3CEC9483" w:rsidR="00204273" w:rsidRPr="007427C9" w:rsidRDefault="00857CA4" w:rsidP="00671C6A">
      <w:pPr>
        <w:rPr>
          <w:rFonts w:ascii="Aptos" w:hAnsi="Aptos" w:cs="Calibri"/>
          <w:sz w:val="24"/>
          <w:szCs w:val="24"/>
        </w:rPr>
      </w:pPr>
      <w:bookmarkStart w:id="1" w:name="_Hlk175661219"/>
      <w:bookmarkStart w:id="2" w:name="_Hlk175654963"/>
      <w:r w:rsidRPr="007427C9">
        <w:rPr>
          <w:rFonts w:ascii="Aptos" w:hAnsi="Aptos" w:cs="Calibri"/>
          <w:sz w:val="24"/>
          <w:szCs w:val="24"/>
        </w:rPr>
        <w:t xml:space="preserve">The </w:t>
      </w:r>
      <w:r w:rsidR="00050BCE">
        <w:rPr>
          <w:rFonts w:ascii="Aptos" w:hAnsi="Aptos" w:cs="Calibri"/>
          <w:b/>
          <w:bCs/>
          <w:sz w:val="24"/>
          <w:szCs w:val="24"/>
        </w:rPr>
        <w:t>5</w:t>
      </w:r>
      <w:r w:rsidR="00050BCE" w:rsidRPr="00F57F09">
        <w:rPr>
          <w:rFonts w:ascii="Aptos" w:hAnsi="Aptos" w:cs="Calibri"/>
          <w:b/>
          <w:bCs/>
          <w:sz w:val="24"/>
          <w:szCs w:val="24"/>
          <w:vertAlign w:val="superscript"/>
        </w:rPr>
        <w:t>th</w:t>
      </w:r>
      <w:r w:rsidR="00050BCE">
        <w:rPr>
          <w:rFonts w:ascii="Aptos" w:hAnsi="Aptos" w:cs="Calibri"/>
          <w:b/>
          <w:bCs/>
          <w:sz w:val="24"/>
          <w:szCs w:val="24"/>
        </w:rPr>
        <w:t xml:space="preserve"> Edition </w:t>
      </w:r>
      <w:r w:rsidR="00204273" w:rsidRPr="007427C9">
        <w:rPr>
          <w:rFonts w:ascii="Aptos" w:hAnsi="Aptos" w:cs="Calibri"/>
          <w:b/>
          <w:bCs/>
          <w:sz w:val="24"/>
          <w:szCs w:val="24"/>
        </w:rPr>
        <w:t>Construction Craft Laborer Level 1</w:t>
      </w:r>
      <w:r w:rsidR="007D4CC4" w:rsidRPr="007427C9">
        <w:rPr>
          <w:rFonts w:ascii="Aptos" w:hAnsi="Aptos" w:cs="Calibri"/>
          <w:b/>
          <w:bCs/>
          <w:sz w:val="24"/>
          <w:szCs w:val="24"/>
        </w:rPr>
        <w:t xml:space="preserve"> </w:t>
      </w:r>
      <w:r w:rsidR="007D4CC4" w:rsidRPr="007427C9">
        <w:rPr>
          <w:rFonts w:ascii="Aptos" w:hAnsi="Aptos" w:cs="Calibri"/>
          <w:sz w:val="24"/>
          <w:szCs w:val="24"/>
        </w:rPr>
        <w:t xml:space="preserve">and </w:t>
      </w:r>
      <w:r w:rsidR="00050BCE">
        <w:rPr>
          <w:rFonts w:ascii="Aptos" w:hAnsi="Aptos" w:cs="Calibri"/>
          <w:b/>
          <w:bCs/>
          <w:sz w:val="24"/>
          <w:szCs w:val="24"/>
        </w:rPr>
        <w:t>5</w:t>
      </w:r>
      <w:r w:rsidR="00050BCE" w:rsidRPr="00F57F09">
        <w:rPr>
          <w:rFonts w:ascii="Aptos" w:hAnsi="Aptos" w:cs="Calibri"/>
          <w:b/>
          <w:bCs/>
          <w:sz w:val="24"/>
          <w:szCs w:val="24"/>
          <w:vertAlign w:val="superscript"/>
        </w:rPr>
        <w:t>th</w:t>
      </w:r>
      <w:r w:rsidR="00050BCE">
        <w:rPr>
          <w:rFonts w:ascii="Aptos" w:hAnsi="Aptos" w:cs="Calibri"/>
          <w:b/>
          <w:bCs/>
          <w:sz w:val="24"/>
          <w:szCs w:val="24"/>
        </w:rPr>
        <w:t xml:space="preserve"> Edition</w:t>
      </w:r>
      <w:r w:rsidR="00050BCE" w:rsidRPr="007427C9">
        <w:rPr>
          <w:rFonts w:ascii="Aptos" w:hAnsi="Aptos" w:cs="Calibri"/>
          <w:b/>
          <w:bCs/>
          <w:sz w:val="24"/>
          <w:szCs w:val="24"/>
        </w:rPr>
        <w:t xml:space="preserve"> </w:t>
      </w:r>
      <w:r w:rsidR="007D4CC4" w:rsidRPr="007427C9">
        <w:rPr>
          <w:rFonts w:ascii="Aptos" w:hAnsi="Aptos" w:cs="Calibri"/>
          <w:b/>
          <w:bCs/>
          <w:sz w:val="24"/>
          <w:szCs w:val="24"/>
        </w:rPr>
        <w:t>Carpentry Forms</w:t>
      </w:r>
      <w:r w:rsidR="00F57F09">
        <w:rPr>
          <w:rFonts w:ascii="Aptos" w:hAnsi="Aptos" w:cs="Calibri"/>
          <w:b/>
          <w:bCs/>
          <w:sz w:val="24"/>
          <w:szCs w:val="24"/>
        </w:rPr>
        <w:t xml:space="preserve"> </w:t>
      </w:r>
      <w:r w:rsidR="007D4CC4" w:rsidRPr="007427C9">
        <w:rPr>
          <w:rFonts w:ascii="Aptos" w:hAnsi="Aptos" w:cs="Calibri"/>
          <w:b/>
          <w:bCs/>
          <w:sz w:val="24"/>
          <w:szCs w:val="24"/>
        </w:rPr>
        <w:t>Level 3</w:t>
      </w:r>
      <w:r w:rsidR="00204273" w:rsidRPr="007427C9">
        <w:rPr>
          <w:rFonts w:ascii="Aptos" w:hAnsi="Aptos" w:cs="Calibri"/>
          <w:b/>
          <w:bCs/>
          <w:sz w:val="24"/>
          <w:szCs w:val="24"/>
        </w:rPr>
        <w:t xml:space="preserve"> </w:t>
      </w:r>
      <w:r w:rsidR="00204273" w:rsidRPr="007427C9">
        <w:rPr>
          <w:rFonts w:ascii="Aptos" w:hAnsi="Aptos" w:cs="Calibri"/>
          <w:sz w:val="24"/>
          <w:szCs w:val="24"/>
        </w:rPr>
        <w:t>textbook</w:t>
      </w:r>
      <w:r w:rsidR="007D4CC4" w:rsidRPr="007427C9">
        <w:rPr>
          <w:rFonts w:ascii="Aptos" w:hAnsi="Aptos" w:cs="Calibri"/>
          <w:sz w:val="24"/>
          <w:szCs w:val="24"/>
        </w:rPr>
        <w:t>s</w:t>
      </w:r>
      <w:r w:rsidR="00204273" w:rsidRPr="007427C9">
        <w:rPr>
          <w:rFonts w:ascii="Aptos" w:hAnsi="Aptos" w:cs="Calibri"/>
          <w:sz w:val="24"/>
          <w:szCs w:val="24"/>
        </w:rPr>
        <w:t xml:space="preserve"> </w:t>
      </w:r>
      <w:r w:rsidR="007D4CC4" w:rsidRPr="007427C9">
        <w:rPr>
          <w:rFonts w:ascii="Aptos" w:hAnsi="Aptos" w:cs="Calibri"/>
          <w:sz w:val="24"/>
          <w:szCs w:val="24"/>
        </w:rPr>
        <w:t>are</w:t>
      </w:r>
      <w:r w:rsidR="00204273" w:rsidRPr="007427C9">
        <w:rPr>
          <w:rFonts w:ascii="Aptos" w:hAnsi="Aptos" w:cs="Calibri"/>
          <w:sz w:val="24"/>
          <w:szCs w:val="24"/>
        </w:rPr>
        <w:t xml:space="preserve"> the </w:t>
      </w:r>
      <w:r w:rsidR="00204273" w:rsidRPr="007427C9">
        <w:rPr>
          <w:rFonts w:ascii="Aptos" w:hAnsi="Aptos" w:cs="Calibri"/>
          <w:b/>
          <w:bCs/>
          <w:i/>
          <w:iCs/>
          <w:sz w:val="24"/>
          <w:szCs w:val="24"/>
        </w:rPr>
        <w:t xml:space="preserve">second-year </w:t>
      </w:r>
      <w:r w:rsidR="00204273" w:rsidRPr="007427C9">
        <w:rPr>
          <w:rFonts w:ascii="Aptos" w:hAnsi="Aptos" w:cs="Calibri"/>
          <w:sz w:val="24"/>
          <w:szCs w:val="24"/>
        </w:rPr>
        <w:t xml:space="preserve">curriculum </w:t>
      </w:r>
      <w:bookmarkEnd w:id="1"/>
      <w:r w:rsidR="00204273" w:rsidRPr="007427C9">
        <w:rPr>
          <w:rFonts w:ascii="Aptos" w:hAnsi="Aptos" w:cs="Calibri"/>
          <w:sz w:val="24"/>
          <w:szCs w:val="24"/>
        </w:rPr>
        <w:t xml:space="preserve">for Laborers in the apprenticeship program. This curriculum introduces </w:t>
      </w:r>
      <w:proofErr w:type="gramStart"/>
      <w:r w:rsidR="00204273" w:rsidRPr="007427C9">
        <w:rPr>
          <w:rFonts w:ascii="Aptos" w:hAnsi="Aptos" w:cs="Calibri"/>
          <w:sz w:val="24"/>
          <w:szCs w:val="24"/>
        </w:rPr>
        <w:t>the apprentices</w:t>
      </w:r>
      <w:proofErr w:type="gramEnd"/>
      <w:r w:rsidR="00204273" w:rsidRPr="007427C9">
        <w:rPr>
          <w:rFonts w:ascii="Aptos" w:hAnsi="Aptos" w:cs="Calibri"/>
          <w:sz w:val="24"/>
          <w:szCs w:val="24"/>
        </w:rPr>
        <w:t xml:space="preserve"> to building materials, differential leveling, concrete finishing, formwork, safety</w:t>
      </w:r>
      <w:r w:rsidR="00BA6C20" w:rsidRPr="007427C9">
        <w:rPr>
          <w:rFonts w:ascii="Aptos" w:hAnsi="Aptos" w:cs="Calibri"/>
          <w:sz w:val="24"/>
          <w:szCs w:val="24"/>
        </w:rPr>
        <w:t>,</w:t>
      </w:r>
      <w:r w:rsidR="00204273" w:rsidRPr="007427C9">
        <w:rPr>
          <w:rFonts w:ascii="Aptos" w:hAnsi="Aptos" w:cs="Calibri"/>
          <w:sz w:val="24"/>
          <w:szCs w:val="24"/>
        </w:rPr>
        <w:t xml:space="preserve"> and more. </w:t>
      </w:r>
    </w:p>
    <w:p w14:paraId="070FB25F" w14:textId="77777777" w:rsidR="007427C9" w:rsidRPr="000B2232" w:rsidRDefault="007427C9" w:rsidP="00D84FAE">
      <w:pPr>
        <w:spacing w:after="0"/>
        <w:jc w:val="both"/>
        <w:rPr>
          <w:rFonts w:ascii="Aptos" w:hAnsi="Aptos"/>
          <w:sz w:val="24"/>
          <w:szCs w:val="24"/>
        </w:rPr>
      </w:pPr>
      <w:bookmarkStart w:id="3" w:name="_Hlk205365747"/>
      <w:bookmarkEnd w:id="2"/>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003A9B0A" w14:textId="77777777" w:rsidR="007427C9" w:rsidRPr="000B2232" w:rsidRDefault="007427C9" w:rsidP="00D84FAE">
      <w:pPr>
        <w:numPr>
          <w:ilvl w:val="0"/>
          <w:numId w:val="25"/>
        </w:numPr>
        <w:spacing w:after="0"/>
        <w:jc w:val="both"/>
        <w:rPr>
          <w:rFonts w:ascii="Aptos" w:hAnsi="Aptos"/>
          <w:sz w:val="24"/>
          <w:szCs w:val="24"/>
        </w:rPr>
      </w:pPr>
      <w:r w:rsidRPr="000B2232">
        <w:rPr>
          <w:rFonts w:ascii="Aptos" w:hAnsi="Aptos"/>
          <w:sz w:val="24"/>
          <w:szCs w:val="24"/>
        </w:rPr>
        <w:t xml:space="preserve">Apprentices MUST attend ALL Zoom and in-person classes. No exceptions. Failure to attend </w:t>
      </w:r>
      <w:r w:rsidRPr="0098395A">
        <w:rPr>
          <w:rFonts w:ascii="Aptos" w:hAnsi="Aptos"/>
          <w:sz w:val="24"/>
          <w:szCs w:val="24"/>
        </w:rPr>
        <w:t>can</w:t>
      </w:r>
      <w:r w:rsidRPr="000B2232">
        <w:rPr>
          <w:rFonts w:ascii="Aptos" w:hAnsi="Aptos"/>
          <w:sz w:val="24"/>
          <w:szCs w:val="24"/>
        </w:rPr>
        <w:t xml:space="preserve"> result in course failure.</w:t>
      </w:r>
    </w:p>
    <w:p w14:paraId="635A8EC5" w14:textId="77777777" w:rsidR="007427C9" w:rsidRPr="000B2232" w:rsidRDefault="007427C9" w:rsidP="007427C9">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242407FE" w14:textId="77777777" w:rsidR="007427C9" w:rsidRPr="000B2232" w:rsidRDefault="007427C9" w:rsidP="007427C9">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155356C5" w14:textId="77777777" w:rsidR="007427C9" w:rsidRPr="000B2232" w:rsidRDefault="007427C9" w:rsidP="007427C9">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39347F96" w14:textId="77777777" w:rsidR="007427C9" w:rsidRPr="000B2232" w:rsidRDefault="007427C9" w:rsidP="007427C9">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2E0F63ED" w14:textId="77777777" w:rsidR="007427C9" w:rsidRPr="000B2232" w:rsidRDefault="007427C9" w:rsidP="007427C9">
      <w:pPr>
        <w:numPr>
          <w:ilvl w:val="0"/>
          <w:numId w:val="26"/>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1F794B0C" w14:textId="77777777" w:rsidR="007427C9" w:rsidRPr="000B2232" w:rsidRDefault="007427C9" w:rsidP="007427C9">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0B40DDEF" w14:textId="77777777" w:rsidR="007427C9" w:rsidRPr="000B2232" w:rsidRDefault="007427C9" w:rsidP="007427C9">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528ED3BE"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sz w:val="24"/>
          <w:szCs w:val="24"/>
        </w:rPr>
        <w:t xml:space="preserve"> </w:t>
      </w:r>
      <w:r w:rsidRPr="008D70E1">
        <w:rPr>
          <w:rFonts w:ascii="Aptos" w:hAnsi="Aptos"/>
        </w:rPr>
        <w:t>(</w:t>
      </w:r>
      <w:r w:rsidRPr="00A154CF">
        <w:rPr>
          <w:rFonts w:ascii="Aptos" w:hAnsi="Aptos"/>
          <w:b/>
          <w:bCs/>
        </w:rPr>
        <w:t>NO CHROMEBOOKS</w:t>
      </w:r>
      <w:r w:rsidRPr="008D70E1">
        <w:rPr>
          <w:rFonts w:ascii="Aptos" w:hAnsi="Aptos"/>
        </w:rPr>
        <w:t>)</w:t>
      </w:r>
    </w:p>
    <w:p w14:paraId="4C5E0986"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 xml:space="preserve">Cameras MUST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4EA029ED"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175578A" w14:textId="77777777" w:rsidR="007427C9" w:rsidRPr="000B2232" w:rsidRDefault="007427C9" w:rsidP="007427C9">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3DAC3F4C" w14:textId="77777777" w:rsidR="007427C9" w:rsidRPr="0098395A" w:rsidRDefault="007427C9" w:rsidP="007427C9">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14050B52" w14:textId="77777777" w:rsidR="007427C9" w:rsidRPr="000B2232" w:rsidRDefault="007427C9" w:rsidP="007427C9">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209011EC" w14:textId="77777777" w:rsidR="007427C9" w:rsidRPr="000B2232" w:rsidRDefault="007427C9" w:rsidP="007427C9">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20C4900" w14:textId="77777777" w:rsidR="007427C9" w:rsidRPr="000B2232" w:rsidRDefault="007427C9" w:rsidP="007427C9">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3C595CAB" w14:textId="77777777" w:rsidR="007427C9" w:rsidRPr="000B2232" w:rsidRDefault="007427C9" w:rsidP="007427C9">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4B44D387" w14:textId="77777777" w:rsidR="007427C9" w:rsidRPr="000B2232" w:rsidRDefault="007427C9" w:rsidP="007427C9">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2A73BFDB" w14:textId="77777777" w:rsidR="007427C9" w:rsidRPr="000B2232" w:rsidRDefault="007427C9" w:rsidP="007427C9">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3593F7EC" w14:textId="77777777" w:rsidR="007427C9" w:rsidRPr="0098395A" w:rsidRDefault="007427C9" w:rsidP="007427C9">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p>
    <w:bookmarkEnd w:id="3"/>
    <w:p w14:paraId="089AD787" w14:textId="77777777" w:rsidR="007427C9" w:rsidRPr="00A154CF" w:rsidRDefault="00374EC4" w:rsidP="007427C9">
      <w:pPr>
        <w:pStyle w:val="Heading2"/>
        <w:rPr>
          <w:rFonts w:ascii="Aptos" w:hAnsi="Aptos"/>
        </w:rPr>
      </w:pPr>
      <w:sdt>
        <w:sdtPr>
          <w:rPr>
            <w:rFonts w:ascii="Aptos" w:hAnsi="Aptos"/>
          </w:rPr>
          <w:alias w:val="Required materials:"/>
          <w:tag w:val="Required materials:"/>
          <w:id w:val="1552115079"/>
          <w:placeholder>
            <w:docPart w:val="EEFB866BBDA541AC80EA3484E3804262"/>
          </w:placeholder>
          <w:temporary/>
          <w:showingPlcHdr/>
          <w15:appearance w15:val="hidden"/>
        </w:sdtPr>
        <w:sdtEndPr/>
        <w:sdtContent>
          <w:r w:rsidR="007427C9" w:rsidRPr="00A154CF">
            <w:rPr>
              <w:rFonts w:ascii="Aptos" w:hAnsi="Aptos"/>
              <w:color w:val="C00000"/>
              <w:sz w:val="26"/>
              <w:szCs w:val="26"/>
            </w:rPr>
            <w:t>Required Materials</w:t>
          </w:r>
        </w:sdtContent>
      </w:sdt>
    </w:p>
    <w:p w14:paraId="374B11C3" w14:textId="77777777" w:rsidR="007427C9" w:rsidRPr="008D70E1" w:rsidRDefault="007427C9" w:rsidP="007427C9">
      <w:pPr>
        <w:pStyle w:val="ListParagraph"/>
        <w:numPr>
          <w:ilvl w:val="0"/>
          <w:numId w:val="15"/>
        </w:numPr>
        <w:rPr>
          <w:rFonts w:ascii="Aptos" w:hAnsi="Aptos"/>
        </w:rPr>
      </w:pPr>
      <w:bookmarkStart w:id="4" w:name="_Hlk205188511"/>
      <w:bookmarkStart w:id="5" w:name="_Hlk204762617"/>
      <w:r w:rsidRPr="008D70E1">
        <w:rPr>
          <w:rFonts w:ascii="Aptos" w:hAnsi="Aptos"/>
        </w:rPr>
        <w:t>Laptop computer, or equivalent with webcam. All apprentices must bring their computers on in-person days for testing (</w:t>
      </w:r>
      <w:r w:rsidRPr="00A154CF">
        <w:rPr>
          <w:rFonts w:ascii="Aptos" w:hAnsi="Aptos"/>
          <w:b/>
          <w:bCs/>
        </w:rPr>
        <w:t>NO CHROMEBOOKS</w:t>
      </w:r>
      <w:r w:rsidRPr="008D70E1">
        <w:rPr>
          <w:rFonts w:ascii="Aptos" w:hAnsi="Aptos"/>
        </w:rPr>
        <w:t>)</w:t>
      </w:r>
    </w:p>
    <w:p w14:paraId="55F536C3" w14:textId="77777777" w:rsidR="007427C9" w:rsidRPr="008D70E1" w:rsidRDefault="007427C9" w:rsidP="007427C9">
      <w:pPr>
        <w:pStyle w:val="ListParagraph"/>
        <w:numPr>
          <w:ilvl w:val="0"/>
          <w:numId w:val="15"/>
        </w:numPr>
        <w:rPr>
          <w:rFonts w:ascii="Aptos" w:hAnsi="Aptos"/>
        </w:rPr>
      </w:pPr>
      <w:r w:rsidRPr="008D70E1">
        <w:rPr>
          <w:rFonts w:ascii="Aptos" w:hAnsi="Aptos"/>
        </w:rPr>
        <w:t xml:space="preserve">Dual Monitors (recommended) </w:t>
      </w:r>
    </w:p>
    <w:bookmarkEnd w:id="4"/>
    <w:p w14:paraId="3B42B746" w14:textId="77777777" w:rsidR="007427C9" w:rsidRPr="008D70E1" w:rsidRDefault="007427C9" w:rsidP="007427C9">
      <w:pPr>
        <w:pStyle w:val="ListParagraph"/>
        <w:numPr>
          <w:ilvl w:val="0"/>
          <w:numId w:val="15"/>
        </w:numPr>
        <w:rPr>
          <w:rFonts w:ascii="Aptos" w:hAnsi="Aptos"/>
        </w:rPr>
      </w:pPr>
      <w:r w:rsidRPr="008D70E1">
        <w:rPr>
          <w:rFonts w:ascii="Aptos" w:hAnsi="Aptos"/>
        </w:rPr>
        <w:t>Computer Mouse</w:t>
      </w:r>
    </w:p>
    <w:bookmarkEnd w:id="5"/>
    <w:p w14:paraId="097DC981" w14:textId="475DF5A4" w:rsidR="007427C9" w:rsidRPr="008D70E1" w:rsidRDefault="007427C9" w:rsidP="007427C9">
      <w:pPr>
        <w:pStyle w:val="ListParagraph"/>
        <w:numPr>
          <w:ilvl w:val="0"/>
          <w:numId w:val="15"/>
        </w:numPr>
        <w:rPr>
          <w:rFonts w:ascii="Aptos" w:hAnsi="Aptos"/>
        </w:rPr>
      </w:pPr>
      <w:r w:rsidRPr="008D70E1">
        <w:rPr>
          <w:rFonts w:ascii="Aptos" w:hAnsi="Aptos"/>
        </w:rPr>
        <w:t xml:space="preserve">Pearson </w:t>
      </w:r>
      <w:bookmarkStart w:id="6" w:name="_Hlk175146721"/>
      <w:r w:rsidRPr="008D70E1">
        <w:rPr>
          <w:rFonts w:ascii="Aptos" w:hAnsi="Aptos"/>
        </w:rPr>
        <w:t xml:space="preserve">HEO </w:t>
      </w:r>
      <w:bookmarkEnd w:id="6"/>
      <w:r w:rsidRPr="008D70E1">
        <w:rPr>
          <w:rFonts w:ascii="Aptos" w:hAnsi="Aptos"/>
        </w:rPr>
        <w:t xml:space="preserve">account </w:t>
      </w:r>
    </w:p>
    <w:p w14:paraId="39A821DF" w14:textId="77777777" w:rsidR="007427C9" w:rsidRPr="006667B0" w:rsidRDefault="007427C9" w:rsidP="007427C9">
      <w:pPr>
        <w:pStyle w:val="ListParagraph"/>
        <w:numPr>
          <w:ilvl w:val="1"/>
          <w:numId w:val="15"/>
        </w:numPr>
        <w:rPr>
          <w:rFonts w:ascii="Aptos" w:hAnsi="Aptos"/>
        </w:rPr>
      </w:pPr>
      <w:r w:rsidRPr="006667B0">
        <w:rPr>
          <w:rFonts w:ascii="Aptos" w:hAnsi="Aptos"/>
        </w:rPr>
        <w:t>Access code provided</w:t>
      </w:r>
    </w:p>
    <w:p w14:paraId="022830D9" w14:textId="77777777" w:rsidR="007427C9" w:rsidRPr="003F2319" w:rsidRDefault="007427C9" w:rsidP="007427C9">
      <w:pPr>
        <w:pStyle w:val="ListParagraph"/>
        <w:numPr>
          <w:ilvl w:val="0"/>
          <w:numId w:val="15"/>
        </w:numPr>
        <w:rPr>
          <w:rFonts w:ascii="Aptos" w:hAnsi="Aptos"/>
        </w:rPr>
      </w:pPr>
      <w:proofErr w:type="spellStart"/>
      <w:r w:rsidRPr="003F2319">
        <w:rPr>
          <w:rFonts w:ascii="Aptos" w:hAnsi="Aptos"/>
        </w:rPr>
        <w:t>Electude</w:t>
      </w:r>
      <w:proofErr w:type="spellEnd"/>
      <w:r w:rsidRPr="003F2319">
        <w:rPr>
          <w:rFonts w:ascii="Aptos" w:hAnsi="Aptos"/>
        </w:rPr>
        <w:t xml:space="preserve"> account</w:t>
      </w:r>
    </w:p>
    <w:p w14:paraId="5AE69739" w14:textId="77777777" w:rsidR="007427C9" w:rsidRPr="006667B0" w:rsidRDefault="007427C9" w:rsidP="007427C9">
      <w:pPr>
        <w:pStyle w:val="ListParagraph"/>
        <w:numPr>
          <w:ilvl w:val="1"/>
          <w:numId w:val="15"/>
        </w:numPr>
        <w:rPr>
          <w:rFonts w:ascii="Aptos" w:hAnsi="Aptos"/>
        </w:rPr>
      </w:pPr>
      <w:r w:rsidRPr="006667B0">
        <w:rPr>
          <w:rFonts w:ascii="Aptos" w:hAnsi="Aptos"/>
        </w:rPr>
        <w:t xml:space="preserve">Access code provided </w:t>
      </w:r>
    </w:p>
    <w:p w14:paraId="45044E94" w14:textId="60C5CAE7" w:rsidR="00B52756" w:rsidRPr="00302227" w:rsidRDefault="007427C9" w:rsidP="00050BCE">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7768205F" w14:textId="77777777" w:rsidR="00302227" w:rsidRPr="00E92916" w:rsidRDefault="00302227" w:rsidP="00302227">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70AEDE5C" w14:textId="77777777" w:rsidR="00302227" w:rsidRPr="00E92916" w:rsidRDefault="00302227" w:rsidP="00302227">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7F956761"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21ABED1A"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5BB3B178"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17AC3D2F"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45B3FFD4"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6BD221D0" w14:textId="7B38AACA" w:rsidR="00302227" w:rsidRPr="00302227" w:rsidRDefault="00302227" w:rsidP="00302227">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2E5E4E78" w14:textId="41DB94BC" w:rsidR="00B52756" w:rsidRPr="00B52756" w:rsidRDefault="00374EC4"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B52756" w:rsidRPr="006667B0">
        <w:rPr>
          <w:rFonts w:ascii="Aptos" w:hAnsi="Aptos"/>
          <w:b/>
          <w:bCs/>
          <w:color w:val="C00000"/>
          <w:sz w:val="26"/>
          <w:szCs w:val="26"/>
        </w:rPr>
        <w:t xml:space="preserve">Laborer </w:t>
      </w:r>
      <w:r w:rsidR="00B52756" w:rsidRPr="00B52756">
        <w:rPr>
          <w:rFonts w:ascii="Aptos" w:hAnsi="Aptos"/>
          <w:b/>
          <w:bCs/>
          <w:color w:val="C00000"/>
          <w:sz w:val="26"/>
          <w:szCs w:val="26"/>
        </w:rPr>
        <w:t xml:space="preserve">Year 2 </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DF63EA">
            <w:pPr>
              <w:rPr>
                <w:rFonts w:ascii="Aptos" w:hAnsi="Aptos"/>
                <w:b/>
              </w:rPr>
            </w:pPr>
            <w:bookmarkStart w:id="7"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bookmarkEnd w:id="7"/>
      <w:tr w:rsidR="00B52756" w:rsidRPr="00B52756" w14:paraId="28DFEA5C" w14:textId="77777777" w:rsidTr="00050BCE">
        <w:trPr>
          <w:trHeight w:val="1151"/>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0720137F" w14:textId="3172961E" w:rsidR="00B52756" w:rsidRPr="00B52756" w:rsidRDefault="00374EC4" w:rsidP="00DF63EA">
            <w:pPr>
              <w:spacing w:before="20"/>
              <w:rPr>
                <w:rFonts w:ascii="Aptos" w:hAnsi="Aptos" w:cs="Calibri"/>
                <w:b/>
              </w:rPr>
            </w:pPr>
            <w:r>
              <w:rPr>
                <w:rFonts w:ascii="Aptos" w:hAnsi="Aptos" w:cs="Calibri"/>
                <w:b/>
              </w:rPr>
              <w:t xml:space="preserve">Posted </w:t>
            </w:r>
            <w:r w:rsidR="00050BCE" w:rsidRPr="00B52756">
              <w:rPr>
                <w:rFonts w:ascii="Aptos" w:hAnsi="Aptos" w:cs="Calibri"/>
                <w:b/>
              </w:rPr>
              <w:t>Oct 2</w:t>
            </w:r>
            <w:r w:rsidR="00050BCE">
              <w:rPr>
                <w:rFonts w:ascii="Aptos" w:hAnsi="Aptos" w:cs="Calibri"/>
                <w:b/>
              </w:rPr>
              <w:t>7</w:t>
            </w:r>
          </w:p>
        </w:tc>
        <w:tc>
          <w:tcPr>
            <w:tcW w:w="5915" w:type="dxa"/>
            <w:tcBorders>
              <w:top w:val="single" w:sz="4" w:space="0" w:color="auto"/>
              <w:left w:val="single" w:sz="4" w:space="0" w:color="auto"/>
              <w:bottom w:val="single" w:sz="4" w:space="0" w:color="auto"/>
              <w:right w:val="single" w:sz="4" w:space="0" w:color="auto"/>
            </w:tcBorders>
          </w:tcPr>
          <w:p w14:paraId="202D00FE" w14:textId="5C633238"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1 | ASSIGNMENTS</w:t>
            </w:r>
            <w:r w:rsidR="00F57F09">
              <w:rPr>
                <w:rFonts w:ascii="Aptos" w:hAnsi="Aptos" w:cs="Calibri"/>
                <w:b/>
                <w:bCs/>
                <w:sz w:val="24"/>
                <w:szCs w:val="24"/>
              </w:rPr>
              <w:t xml:space="preserve"> POSTED</w:t>
            </w:r>
          </w:p>
          <w:p w14:paraId="01E2CDCA" w14:textId="792BC981" w:rsidR="00B600CE" w:rsidRPr="00B600CE" w:rsidRDefault="00FB3067" w:rsidP="00A60D66">
            <w:pPr>
              <w:spacing w:after="0" w:line="276" w:lineRule="auto"/>
              <w:ind w:left="720"/>
              <w:rPr>
                <w:rFonts w:ascii="Aptos" w:hAnsi="Aptos" w:cs="Calibri"/>
              </w:rPr>
            </w:pPr>
            <w:r>
              <w:rPr>
                <w:rFonts w:ascii="Aptos" w:hAnsi="Aptos" w:cs="Calibri"/>
                <w:b/>
                <w:bCs/>
              </w:rPr>
              <w:t>27102</w:t>
            </w:r>
            <w:r w:rsidR="00B52756" w:rsidRPr="00B52756">
              <w:rPr>
                <w:rFonts w:ascii="Aptos" w:hAnsi="Aptos" w:cs="Calibri"/>
              </w:rPr>
              <w:t xml:space="preserve"> – Building Materials, Fasteners, </w:t>
            </w:r>
          </w:p>
          <w:p w14:paraId="0373DC52" w14:textId="3B81E960" w:rsidR="00B52756" w:rsidRPr="00B52756" w:rsidRDefault="00B52756" w:rsidP="00AA3752">
            <w:pPr>
              <w:spacing w:after="0" w:line="276" w:lineRule="auto"/>
              <w:ind w:left="1126"/>
              <w:rPr>
                <w:rFonts w:ascii="Aptos" w:hAnsi="Aptos" w:cs="Calibri"/>
              </w:rPr>
            </w:pPr>
            <w:r w:rsidRPr="00B52756">
              <w:rPr>
                <w:rFonts w:ascii="Aptos" w:hAnsi="Aptos" w:cs="Calibri"/>
              </w:rPr>
              <w:t xml:space="preserve">and Adhesives </w:t>
            </w: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20B9822B" w:rsidR="00B52756" w:rsidRPr="00B52756" w:rsidRDefault="008E69DC" w:rsidP="00DF63EA">
            <w:pPr>
              <w:spacing w:before="20"/>
              <w:rPr>
                <w:rFonts w:ascii="Aptos" w:hAnsi="Aptos" w:cs="Calibri"/>
                <w:b/>
                <w:bCs/>
              </w:rPr>
            </w:pPr>
            <w:r>
              <w:rPr>
                <w:rFonts w:ascii="Aptos" w:hAnsi="Aptos" w:cs="Calibri"/>
                <w:b/>
                <w:bCs/>
              </w:rPr>
              <w:t xml:space="preserve">Due </w:t>
            </w:r>
            <w:r w:rsidR="00F57F09">
              <w:rPr>
                <w:rFonts w:ascii="Aptos" w:hAnsi="Aptos" w:cs="Calibri"/>
                <w:b/>
                <w:bCs/>
              </w:rPr>
              <w:t>NOV 28</w:t>
            </w:r>
            <w:r w:rsidRPr="008E69DC">
              <w:rPr>
                <w:rFonts w:ascii="Aptos" w:hAnsi="Aptos" w:cs="Calibri"/>
                <w:b/>
                <w:bCs/>
                <w:vertAlign w:val="superscript"/>
              </w:rPr>
              <w:t>t</w:t>
            </w:r>
            <w:r w:rsidR="00F57F09">
              <w:rPr>
                <w:rFonts w:ascii="Aptos" w:hAnsi="Aptos" w:cs="Calibri"/>
                <w:b/>
                <w:bCs/>
                <w:vertAlign w:val="superscript"/>
              </w:rPr>
              <w:t>h</w:t>
            </w:r>
            <w:r>
              <w:rPr>
                <w:rFonts w:ascii="Aptos" w:hAnsi="Aptos" w:cs="Calibri"/>
                <w:b/>
                <w:bCs/>
              </w:rPr>
              <w:t xml:space="preserve"> </w:t>
            </w:r>
          </w:p>
          <w:p w14:paraId="6BB3F9E3" w14:textId="046AF454" w:rsidR="00B52756" w:rsidRPr="00B52756" w:rsidRDefault="006771ED" w:rsidP="00DF63EA">
            <w:pPr>
              <w:rPr>
                <w:rFonts w:ascii="Aptos" w:hAnsi="Aptos" w:cs="Calibri"/>
              </w:rPr>
            </w:pPr>
            <w:proofErr w:type="spellStart"/>
            <w:r>
              <w:rPr>
                <w:rFonts w:ascii="Aptos" w:hAnsi="Aptos" w:cs="Calibri"/>
              </w:rPr>
              <w:t>Electude</w:t>
            </w:r>
            <w:proofErr w:type="spellEnd"/>
          </w:p>
          <w:p w14:paraId="7286650F" w14:textId="77777777" w:rsidR="00B52756" w:rsidRPr="00B52756" w:rsidRDefault="00B52756" w:rsidP="00DF63EA">
            <w:pPr>
              <w:rPr>
                <w:rFonts w:ascii="Aptos" w:hAnsi="Aptos" w:cs="Calibri"/>
              </w:rPr>
            </w:pPr>
          </w:p>
        </w:tc>
      </w:tr>
      <w:tr w:rsidR="00B52756" w:rsidRPr="00B52756" w14:paraId="45236448" w14:textId="77777777" w:rsidTr="00646AB9">
        <w:trPr>
          <w:cantSplit/>
          <w:trHeight w:val="2960"/>
          <w:jc w:val="center"/>
        </w:trPr>
        <w:tc>
          <w:tcPr>
            <w:tcW w:w="1280" w:type="dxa"/>
            <w:tcBorders>
              <w:top w:val="single" w:sz="4" w:space="0" w:color="auto"/>
              <w:left w:val="single" w:sz="4" w:space="0" w:color="FFFFFF" w:themeColor="background1"/>
              <w:right w:val="single" w:sz="4" w:space="0" w:color="auto"/>
            </w:tcBorders>
          </w:tcPr>
          <w:p w14:paraId="312E9348" w14:textId="6912537F" w:rsidR="00B52756" w:rsidRPr="00B52756" w:rsidRDefault="00B52756" w:rsidP="00DF63EA">
            <w:pPr>
              <w:spacing w:before="20"/>
              <w:rPr>
                <w:rFonts w:ascii="Aptos" w:hAnsi="Aptos" w:cs="Calibri"/>
                <w:b/>
              </w:rPr>
            </w:pPr>
            <w:r w:rsidRPr="00B52756">
              <w:rPr>
                <w:rFonts w:ascii="Aptos" w:hAnsi="Aptos" w:cs="Calibri"/>
                <w:b/>
              </w:rPr>
              <w:t>Oct 2</w:t>
            </w:r>
            <w:r w:rsidR="003A70CC">
              <w:rPr>
                <w:rFonts w:ascii="Aptos" w:hAnsi="Aptos" w:cs="Calibri"/>
                <w:b/>
              </w:rPr>
              <w:t>7</w:t>
            </w:r>
          </w:p>
        </w:tc>
        <w:tc>
          <w:tcPr>
            <w:tcW w:w="5915" w:type="dxa"/>
            <w:tcBorders>
              <w:top w:val="single" w:sz="4" w:space="0" w:color="auto"/>
              <w:left w:val="single" w:sz="4" w:space="0" w:color="auto"/>
              <w:right w:val="single" w:sz="4" w:space="0" w:color="auto"/>
            </w:tcBorders>
          </w:tcPr>
          <w:p w14:paraId="1D707FB9" w14:textId="7FE5731E"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1 | ZOOM &amp; IN-PERSON</w:t>
            </w:r>
          </w:p>
          <w:p w14:paraId="7FE09D3E" w14:textId="5BFFA2E9"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Monday – Oct 2</w:t>
            </w:r>
            <w:r w:rsidR="003A70CC">
              <w:rPr>
                <w:rFonts w:ascii="Aptos" w:hAnsi="Aptos" w:cs="Calibri"/>
              </w:rPr>
              <w:t>7</w:t>
            </w:r>
            <w:r w:rsidRPr="00B52756">
              <w:rPr>
                <w:rFonts w:ascii="Aptos" w:hAnsi="Aptos" w:cs="Calibri"/>
                <w:vertAlign w:val="superscript"/>
              </w:rPr>
              <w:t>th</w:t>
            </w:r>
          </w:p>
          <w:p w14:paraId="66FD46D6" w14:textId="2AD62B6F"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Tuesday – Oct 2</w:t>
            </w:r>
            <w:r w:rsidR="003A70CC">
              <w:rPr>
                <w:rFonts w:ascii="Aptos" w:hAnsi="Aptos" w:cs="Calibri"/>
              </w:rPr>
              <w:t>8</w:t>
            </w:r>
            <w:r w:rsidRPr="00B52756">
              <w:rPr>
                <w:rFonts w:ascii="Aptos" w:hAnsi="Aptos" w:cs="Calibri"/>
                <w:vertAlign w:val="superscript"/>
              </w:rPr>
              <w:t>th</w:t>
            </w:r>
          </w:p>
          <w:p w14:paraId="1D936E90" w14:textId="6779F1A3"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Wednesday </w:t>
            </w:r>
            <w:r w:rsidR="0049601C">
              <w:rPr>
                <w:rFonts w:ascii="Aptos" w:hAnsi="Aptos" w:cs="Calibri"/>
              </w:rPr>
              <w:t>–</w:t>
            </w:r>
            <w:r w:rsidRPr="00B52756">
              <w:rPr>
                <w:rFonts w:ascii="Aptos" w:hAnsi="Aptos" w:cs="Calibri"/>
              </w:rPr>
              <w:t xml:space="preserve"> Oct </w:t>
            </w:r>
            <w:r w:rsidR="003A70CC">
              <w:rPr>
                <w:rFonts w:ascii="Aptos" w:hAnsi="Aptos" w:cs="Calibri"/>
              </w:rPr>
              <w:t>29</w:t>
            </w:r>
            <w:r w:rsidR="003A70CC">
              <w:rPr>
                <w:rFonts w:ascii="Aptos" w:hAnsi="Aptos" w:cs="Calibri"/>
                <w:vertAlign w:val="superscript"/>
              </w:rPr>
              <w:t>th</w:t>
            </w:r>
            <w:r w:rsidRPr="00B52756">
              <w:rPr>
                <w:rFonts w:ascii="Aptos" w:hAnsi="Aptos" w:cs="Calibri"/>
              </w:rPr>
              <w:t xml:space="preserve"> </w:t>
            </w:r>
          </w:p>
          <w:p w14:paraId="0EF7A324" w14:textId="77777777" w:rsidR="00646AB9" w:rsidRDefault="00B52756" w:rsidP="00646AB9">
            <w:pPr>
              <w:spacing w:after="0"/>
              <w:ind w:left="720"/>
              <w:rPr>
                <w:rFonts w:ascii="Aptos" w:hAnsi="Aptos" w:cs="Calibri"/>
                <w:b/>
                <w:bCs/>
              </w:rPr>
            </w:pPr>
            <w:r w:rsidRPr="00B52756">
              <w:rPr>
                <w:rFonts w:ascii="Aptos" w:hAnsi="Aptos" w:cs="Calibri"/>
              </w:rPr>
              <w:t>Thursday – Oct 3</w:t>
            </w:r>
            <w:r w:rsidR="003A70CC">
              <w:rPr>
                <w:rFonts w:ascii="Aptos" w:hAnsi="Aptos" w:cs="Calibri"/>
              </w:rPr>
              <w:t>0</w:t>
            </w:r>
            <w:r w:rsidR="005C1660" w:rsidRPr="00B52756">
              <w:rPr>
                <w:rFonts w:ascii="Aptos" w:hAnsi="Aptos" w:cs="Calibri"/>
                <w:vertAlign w:val="superscript"/>
              </w:rPr>
              <w:t>t</w:t>
            </w:r>
            <w:r w:rsidR="005C1660">
              <w:rPr>
                <w:rFonts w:ascii="Aptos" w:hAnsi="Aptos" w:cs="Calibri"/>
                <w:vertAlign w:val="superscript"/>
              </w:rPr>
              <w:t>h</w:t>
            </w:r>
            <w:r w:rsidR="005C1660" w:rsidRPr="00B52756">
              <w:rPr>
                <w:rFonts w:ascii="Aptos" w:hAnsi="Aptos" w:cs="Calibri"/>
              </w:rPr>
              <w:t xml:space="preserve"> </w:t>
            </w:r>
            <w:r w:rsidR="005C1660">
              <w:rPr>
                <w:rFonts w:ascii="Aptos" w:hAnsi="Aptos" w:cs="Calibri"/>
                <w:b/>
                <w:bCs/>
              </w:rPr>
              <w:t>-In Person</w:t>
            </w:r>
          </w:p>
          <w:p w14:paraId="33D7B540" w14:textId="4D3A594B" w:rsidR="00B52756" w:rsidRPr="00646AB9" w:rsidRDefault="00646AB9" w:rsidP="00646AB9">
            <w:pPr>
              <w:spacing w:after="0"/>
              <w:ind w:left="720"/>
              <w:rPr>
                <w:rFonts w:ascii="Aptos" w:hAnsi="Aptos" w:cs="Calibri"/>
                <w:b/>
                <w:bCs/>
              </w:rPr>
            </w:pPr>
            <w:r>
              <w:rPr>
                <w:rFonts w:ascii="Aptos" w:hAnsi="Aptos" w:cs="Calibri"/>
              </w:rPr>
              <w:t>-</w:t>
            </w:r>
            <w:r w:rsidRPr="00B52756">
              <w:rPr>
                <w:rFonts w:ascii="Aptos" w:hAnsi="Aptos" w:cs="Calibri"/>
              </w:rPr>
              <w:t xml:space="preserve">Closed Book Tests and Performance Profiles </w:t>
            </w:r>
            <w:r w:rsidRPr="00B52756">
              <w:rPr>
                <w:rFonts w:ascii="Aptos" w:hAnsi="Aptos" w:cs="Calibri"/>
              </w:rPr>
              <w:br/>
            </w:r>
            <w:r w:rsidRPr="00B52756">
              <w:rPr>
                <w:rFonts w:ascii="Aptos" w:hAnsi="Aptos" w:cs="Calibri"/>
                <w:b/>
                <w:bCs/>
              </w:rPr>
              <w:t xml:space="preserve">(Tests for Modules </w:t>
            </w:r>
            <w:r>
              <w:rPr>
                <w:rFonts w:ascii="Aptos" w:hAnsi="Aptos" w:cs="Calibri"/>
                <w:b/>
                <w:bCs/>
              </w:rPr>
              <w:t>27102</w:t>
            </w:r>
            <w:r w:rsidRPr="00B52756">
              <w:rPr>
                <w:rFonts w:ascii="Aptos" w:hAnsi="Aptos" w:cs="Calibri"/>
                <w:b/>
                <w:bCs/>
              </w:rPr>
              <w:t>)</w:t>
            </w:r>
          </w:p>
          <w:p w14:paraId="75511C48" w14:textId="57E2FFF8" w:rsidR="00B52756" w:rsidRPr="00B52756" w:rsidRDefault="00B52756" w:rsidP="007427C9">
            <w:pPr>
              <w:numPr>
                <w:ilvl w:val="0"/>
                <w:numId w:val="21"/>
              </w:numPr>
              <w:spacing w:after="0" w:line="276" w:lineRule="auto"/>
              <w:rPr>
                <w:rFonts w:ascii="Aptos" w:hAnsi="Aptos" w:cs="Calibri"/>
                <w:b/>
                <w:bCs/>
              </w:rPr>
            </w:pPr>
            <w:r w:rsidRPr="00B52756">
              <w:rPr>
                <w:rFonts w:ascii="Aptos" w:hAnsi="Aptos" w:cs="Calibri"/>
              </w:rPr>
              <w:t xml:space="preserve">Friday – </w:t>
            </w:r>
            <w:r w:rsidR="003A70CC">
              <w:rPr>
                <w:rFonts w:ascii="Aptos" w:hAnsi="Aptos" w:cs="Calibri"/>
              </w:rPr>
              <w:t>Oct</w:t>
            </w:r>
            <w:r w:rsidRPr="00B52756">
              <w:rPr>
                <w:rFonts w:ascii="Aptos" w:hAnsi="Aptos" w:cs="Calibri"/>
              </w:rPr>
              <w:t xml:space="preserve"> </w:t>
            </w:r>
            <w:r w:rsidR="003A70CC">
              <w:rPr>
                <w:rFonts w:ascii="Aptos" w:hAnsi="Aptos" w:cs="Calibri"/>
              </w:rPr>
              <w:t>3</w:t>
            </w:r>
            <w:r w:rsidRPr="00B52756">
              <w:rPr>
                <w:rFonts w:ascii="Aptos" w:hAnsi="Aptos" w:cs="Calibri"/>
              </w:rPr>
              <w:t>1</w:t>
            </w:r>
            <w:r w:rsidRPr="00B52756">
              <w:rPr>
                <w:rFonts w:ascii="Aptos" w:hAnsi="Aptos" w:cs="Calibri"/>
                <w:vertAlign w:val="superscript"/>
              </w:rPr>
              <w:t>st</w:t>
            </w:r>
            <w:r w:rsidR="005C1660">
              <w:rPr>
                <w:rFonts w:ascii="Aptos" w:hAnsi="Aptos" w:cs="Calibri"/>
                <w:vertAlign w:val="superscript"/>
              </w:rPr>
              <w:t>-</w:t>
            </w:r>
            <w:r w:rsidRPr="00B52756">
              <w:rPr>
                <w:rFonts w:ascii="Aptos" w:hAnsi="Aptos" w:cs="Calibri"/>
              </w:rPr>
              <w:t xml:space="preserve"> </w:t>
            </w:r>
            <w:r w:rsidR="005C1660">
              <w:rPr>
                <w:rFonts w:ascii="Aptos" w:hAnsi="Aptos" w:cs="Calibri"/>
                <w:b/>
                <w:bCs/>
              </w:rPr>
              <w:t>No Training</w:t>
            </w:r>
          </w:p>
          <w:p w14:paraId="5CAE7DD3" w14:textId="3B454C97" w:rsidR="00A07B4E" w:rsidRPr="007427C9" w:rsidRDefault="00A07B4E" w:rsidP="00A07B4E">
            <w:pPr>
              <w:spacing w:after="0" w:line="276" w:lineRule="auto"/>
              <w:ind w:left="676"/>
              <w:rPr>
                <w:rFonts w:ascii="Aptos" w:hAnsi="Aptos" w:cs="Calibri"/>
                <w:b/>
                <w:bCs/>
              </w:rPr>
            </w:pPr>
            <w:r w:rsidRPr="00B52756">
              <w:rPr>
                <w:rFonts w:ascii="Aptos" w:hAnsi="Aptos" w:cs="Calibri"/>
                <w:b/>
                <w:bCs/>
                <w:color w:val="C00000"/>
              </w:rPr>
              <w:t xml:space="preserve">ASSIGNMENTS DUE: </w:t>
            </w:r>
            <w:r w:rsidRPr="00A07B4E">
              <w:rPr>
                <w:rFonts w:ascii="Aptos" w:hAnsi="Aptos" w:cs="Calibri"/>
                <w:b/>
                <w:bCs/>
                <w:color w:val="C00000"/>
              </w:rPr>
              <w:t>12pm NOV 28th</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DF63EA">
            <w:pPr>
              <w:rPr>
                <w:rFonts w:ascii="Aptos" w:hAnsi="Aptos" w:cs="Calibri"/>
              </w:rPr>
            </w:pPr>
          </w:p>
          <w:p w14:paraId="6E970DFC" w14:textId="77777777" w:rsidR="00B52756" w:rsidRPr="00B52756" w:rsidRDefault="00B52756" w:rsidP="00DF63EA">
            <w:pPr>
              <w:rPr>
                <w:rFonts w:ascii="Aptos" w:hAnsi="Aptos" w:cs="Calibri"/>
              </w:rPr>
            </w:pPr>
            <w:r w:rsidRPr="00B52756">
              <w:rPr>
                <w:rFonts w:ascii="Aptos" w:hAnsi="Aptos" w:cs="Calibri"/>
              </w:rPr>
              <w:t>Zoom</w:t>
            </w:r>
          </w:p>
          <w:p w14:paraId="34007ABA" w14:textId="13EC6419" w:rsidR="00B52756" w:rsidRPr="00B52756" w:rsidRDefault="00B52756" w:rsidP="00DF63EA">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17F51CFF" w14:textId="77777777" w:rsidR="00302227" w:rsidRPr="002771B2" w:rsidRDefault="00302227" w:rsidP="007427C9">
            <w:pPr>
              <w:rPr>
                <w:rFonts w:ascii="Aptos" w:hAnsi="Aptos" w:cs="Calibri"/>
              </w:rPr>
            </w:pPr>
          </w:p>
          <w:p w14:paraId="0CA35293" w14:textId="43D19013" w:rsidR="007427C9" w:rsidRPr="002771B2" w:rsidRDefault="007427C9" w:rsidP="00D84FAE">
            <w:pPr>
              <w:spacing w:after="0"/>
              <w:rPr>
                <w:rFonts w:ascii="Aptos" w:hAnsi="Aptos" w:cs="Calibri"/>
              </w:rPr>
            </w:pPr>
            <w:r w:rsidRPr="002771B2">
              <w:rPr>
                <w:rFonts w:ascii="Aptos" w:hAnsi="Aptos" w:cs="Calibri"/>
              </w:rPr>
              <w:t>In-Person</w:t>
            </w:r>
            <w:r>
              <w:rPr>
                <w:rFonts w:ascii="Aptos" w:hAnsi="Aptos" w:cs="Calibri"/>
              </w:rPr>
              <w:t xml:space="preserve"> (</w:t>
            </w:r>
            <w:r w:rsidR="005C1660">
              <w:rPr>
                <w:rFonts w:ascii="Aptos" w:hAnsi="Aptos" w:cs="Calibri"/>
              </w:rPr>
              <w:t>Kennewick</w:t>
            </w:r>
            <w:r>
              <w:rPr>
                <w:rFonts w:ascii="Aptos" w:hAnsi="Aptos" w:cs="Calibri"/>
              </w:rPr>
              <w:t>)</w:t>
            </w:r>
          </w:p>
          <w:p w14:paraId="21F04ECB" w14:textId="77777777" w:rsidR="00B52756" w:rsidRDefault="007427C9" w:rsidP="00D84FAE">
            <w:pPr>
              <w:spacing w:after="0"/>
              <w:rPr>
                <w:rFonts w:ascii="Aptos" w:hAnsi="Aptos" w:cs="Calibri"/>
              </w:rPr>
            </w:pPr>
            <w:r w:rsidRPr="002771B2">
              <w:rPr>
                <w:rFonts w:ascii="Aptos" w:hAnsi="Aptos" w:cs="Calibri"/>
              </w:rPr>
              <w:t xml:space="preserve">8:00 am - </w:t>
            </w:r>
            <w:r w:rsidR="00F86445">
              <w:rPr>
                <w:rFonts w:ascii="Aptos" w:hAnsi="Aptos" w:cs="Calibri"/>
              </w:rPr>
              <w:t>4</w:t>
            </w:r>
            <w:r w:rsidRPr="002771B2">
              <w:rPr>
                <w:rFonts w:ascii="Aptos" w:hAnsi="Aptos" w:cs="Calibri"/>
              </w:rPr>
              <w:t>:30 pm</w:t>
            </w:r>
          </w:p>
          <w:p w14:paraId="0D255448" w14:textId="77777777" w:rsidR="005C1660" w:rsidRDefault="005C1660" w:rsidP="00D84FAE">
            <w:pPr>
              <w:spacing w:after="0"/>
              <w:rPr>
                <w:rFonts w:ascii="Aptos" w:hAnsi="Aptos" w:cs="Calibri"/>
              </w:rPr>
            </w:pPr>
          </w:p>
          <w:p w14:paraId="0BF4B07D" w14:textId="64E44788" w:rsidR="005C1660" w:rsidRPr="00B52756" w:rsidRDefault="005C1660" w:rsidP="00D84FAE">
            <w:pPr>
              <w:spacing w:after="0"/>
              <w:rPr>
                <w:rFonts w:ascii="Aptos" w:hAnsi="Aptos" w:cs="Calibri"/>
              </w:rPr>
            </w:pPr>
            <w:r>
              <w:rPr>
                <w:rFonts w:ascii="Aptos" w:hAnsi="Aptos" w:cs="Calibri"/>
              </w:rPr>
              <w:t>---</w:t>
            </w:r>
          </w:p>
        </w:tc>
      </w:tr>
      <w:tr w:rsidR="00B52756" w:rsidRPr="00B52756" w14:paraId="5547A4B9" w14:textId="77777777" w:rsidTr="00DF63EA">
        <w:trPr>
          <w:trHeight w:val="1373"/>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79CAF2D2" w14:textId="5FA2A210" w:rsidR="00B52756" w:rsidRPr="00B52756" w:rsidRDefault="00374EC4" w:rsidP="00DF63EA">
            <w:pPr>
              <w:spacing w:before="20"/>
              <w:rPr>
                <w:rFonts w:ascii="Aptos" w:hAnsi="Aptos" w:cs="Calibri"/>
                <w:b/>
              </w:rPr>
            </w:pPr>
            <w:bookmarkStart w:id="8" w:name="_Hlk175128641"/>
            <w:r>
              <w:rPr>
                <w:rFonts w:ascii="Aptos" w:hAnsi="Aptos" w:cs="Calibri"/>
                <w:b/>
              </w:rPr>
              <w:t xml:space="preserve">Posted </w:t>
            </w:r>
            <w:r w:rsidR="006E169C">
              <w:rPr>
                <w:rFonts w:ascii="Aptos" w:hAnsi="Aptos" w:cs="Calibri"/>
                <w:b/>
              </w:rPr>
              <w:t>Nov 0</w:t>
            </w:r>
            <w:r w:rsidR="003A70CC">
              <w:rPr>
                <w:rFonts w:ascii="Aptos" w:hAnsi="Aptos" w:cs="Calibri"/>
                <w:b/>
              </w:rPr>
              <w:t>3</w:t>
            </w:r>
          </w:p>
        </w:tc>
        <w:tc>
          <w:tcPr>
            <w:tcW w:w="5915" w:type="dxa"/>
            <w:tcBorders>
              <w:top w:val="single" w:sz="4" w:space="0" w:color="auto"/>
              <w:left w:val="single" w:sz="4" w:space="0" w:color="auto"/>
              <w:bottom w:val="single" w:sz="4" w:space="0" w:color="auto"/>
              <w:right w:val="single" w:sz="4" w:space="0" w:color="auto"/>
            </w:tcBorders>
          </w:tcPr>
          <w:p w14:paraId="188EFCB6" w14:textId="7E2DDD97"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2 | ASSIGNMENTS</w:t>
            </w:r>
            <w:r w:rsidR="00F57F09">
              <w:rPr>
                <w:rFonts w:ascii="Aptos" w:hAnsi="Aptos" w:cs="Calibri"/>
                <w:b/>
                <w:bCs/>
                <w:sz w:val="24"/>
                <w:szCs w:val="24"/>
              </w:rPr>
              <w:t xml:space="preserve"> POSTED</w:t>
            </w:r>
          </w:p>
          <w:p w14:paraId="40818D89" w14:textId="741F1B76" w:rsidR="00B52756" w:rsidRPr="00B52756" w:rsidRDefault="00FB3067" w:rsidP="00AA3752">
            <w:pPr>
              <w:numPr>
                <w:ilvl w:val="0"/>
                <w:numId w:val="19"/>
              </w:numPr>
              <w:spacing w:after="0" w:line="276" w:lineRule="auto"/>
              <w:rPr>
                <w:rFonts w:ascii="Aptos" w:hAnsi="Aptos" w:cs="Calibri"/>
              </w:rPr>
            </w:pPr>
            <w:r>
              <w:rPr>
                <w:rFonts w:ascii="Aptos" w:hAnsi="Aptos" w:cs="Calibri"/>
                <w:b/>
                <w:bCs/>
              </w:rPr>
              <w:t>27303</w:t>
            </w:r>
            <w:r w:rsidR="00B52756" w:rsidRPr="00B52756">
              <w:rPr>
                <w:rFonts w:ascii="Aptos" w:hAnsi="Aptos" w:cs="Calibri"/>
              </w:rPr>
              <w:t xml:space="preserve"> – Properties of Concrete</w:t>
            </w:r>
          </w:p>
          <w:p w14:paraId="451F9C2F" w14:textId="6DD569E3" w:rsidR="00B52756" w:rsidRPr="00F330B6" w:rsidRDefault="00FB3067" w:rsidP="00AA3752">
            <w:pPr>
              <w:numPr>
                <w:ilvl w:val="0"/>
                <w:numId w:val="19"/>
              </w:numPr>
              <w:spacing w:after="0" w:line="276" w:lineRule="auto"/>
              <w:rPr>
                <w:rFonts w:ascii="Aptos" w:hAnsi="Aptos" w:cs="Calibri"/>
              </w:rPr>
            </w:pPr>
            <w:r>
              <w:rPr>
                <w:rFonts w:ascii="Aptos" w:hAnsi="Aptos" w:cs="Calibri"/>
                <w:b/>
                <w:bCs/>
              </w:rPr>
              <w:t>27401</w:t>
            </w:r>
            <w:r w:rsidR="00B52756" w:rsidRPr="00B52756">
              <w:rPr>
                <w:rFonts w:ascii="Aptos" w:hAnsi="Aptos" w:cs="Calibri"/>
              </w:rPr>
              <w:t xml:space="preserve"> – Site Layout One: Differentia</w:t>
            </w:r>
            <w:r w:rsidR="00B0521E" w:rsidRPr="00690233">
              <w:rPr>
                <w:rFonts w:ascii="Aptos" w:hAnsi="Aptos" w:cs="Calibri"/>
              </w:rPr>
              <w:t>l</w:t>
            </w:r>
            <w:r w:rsidR="00F330B6">
              <w:rPr>
                <w:rFonts w:ascii="Aptos" w:hAnsi="Aptos" w:cs="Calibri"/>
              </w:rPr>
              <w:t xml:space="preserve"> </w:t>
            </w:r>
            <w:r w:rsidR="00B52756" w:rsidRPr="00F330B6">
              <w:rPr>
                <w:rFonts w:ascii="Aptos" w:hAnsi="Aptos" w:cs="Calibri"/>
              </w:rPr>
              <w:t>Leveling</w:t>
            </w:r>
          </w:p>
        </w:tc>
        <w:tc>
          <w:tcPr>
            <w:tcW w:w="2880" w:type="dxa"/>
            <w:tcBorders>
              <w:top w:val="single" w:sz="4" w:space="0" w:color="auto"/>
              <w:left w:val="single" w:sz="4" w:space="0" w:color="auto"/>
              <w:bottom w:val="single" w:sz="4" w:space="0" w:color="auto"/>
              <w:right w:val="single" w:sz="4" w:space="0" w:color="FFFFFF" w:themeColor="background1"/>
            </w:tcBorders>
          </w:tcPr>
          <w:p w14:paraId="68B781A0" w14:textId="59E752FE" w:rsidR="00B52756" w:rsidRPr="00B52756" w:rsidRDefault="00B52756" w:rsidP="00DF63EA">
            <w:pPr>
              <w:spacing w:before="20"/>
              <w:rPr>
                <w:rFonts w:ascii="Aptos" w:hAnsi="Aptos" w:cs="Calibri"/>
                <w:b/>
                <w:bCs/>
              </w:rPr>
            </w:pPr>
            <w:r w:rsidRPr="00B52756">
              <w:rPr>
                <w:rFonts w:ascii="Aptos" w:hAnsi="Aptos" w:cs="Calibri"/>
                <w:b/>
                <w:bCs/>
              </w:rPr>
              <w:t>Due Jan 3</w:t>
            </w:r>
            <w:r w:rsidR="003A70CC">
              <w:rPr>
                <w:rFonts w:ascii="Aptos" w:hAnsi="Aptos" w:cs="Calibri"/>
                <w:b/>
                <w:bCs/>
              </w:rPr>
              <w:t>0</w:t>
            </w:r>
            <w:r w:rsidRPr="00B52756">
              <w:rPr>
                <w:rFonts w:ascii="Aptos" w:hAnsi="Aptos" w:cs="Calibri"/>
                <w:b/>
                <w:bCs/>
                <w:vertAlign w:val="superscript"/>
              </w:rPr>
              <w:t>t</w:t>
            </w:r>
            <w:r w:rsidR="003A70CC">
              <w:rPr>
                <w:rFonts w:ascii="Aptos" w:hAnsi="Aptos" w:cs="Calibri"/>
                <w:b/>
                <w:bCs/>
                <w:vertAlign w:val="superscript"/>
              </w:rPr>
              <w:t>h</w:t>
            </w:r>
            <w:r w:rsidRPr="00B52756">
              <w:rPr>
                <w:rFonts w:ascii="Aptos" w:hAnsi="Aptos" w:cs="Calibri"/>
                <w:b/>
                <w:bCs/>
              </w:rPr>
              <w:t xml:space="preserve"> </w:t>
            </w:r>
          </w:p>
          <w:p w14:paraId="416FAE45" w14:textId="77777777" w:rsidR="00B52756" w:rsidRDefault="006771ED" w:rsidP="00DF63EA">
            <w:pPr>
              <w:rPr>
                <w:rFonts w:ascii="Aptos" w:hAnsi="Aptos" w:cs="Calibri"/>
              </w:rPr>
            </w:pPr>
            <w:proofErr w:type="spellStart"/>
            <w:r>
              <w:rPr>
                <w:rFonts w:ascii="Aptos" w:hAnsi="Aptos" w:cs="Calibri"/>
              </w:rPr>
              <w:t>Electude</w:t>
            </w:r>
            <w:proofErr w:type="spellEnd"/>
          </w:p>
          <w:p w14:paraId="33942476" w14:textId="6E0CC3C5" w:rsidR="00F57F09" w:rsidRPr="00B52756" w:rsidRDefault="00F57F09" w:rsidP="00DF63EA">
            <w:pPr>
              <w:rPr>
                <w:rFonts w:ascii="Aptos" w:hAnsi="Aptos" w:cs="Calibri"/>
              </w:rPr>
            </w:pPr>
            <w:r>
              <w:rPr>
                <w:rFonts w:ascii="Aptos" w:hAnsi="Aptos" w:cs="Calibri"/>
              </w:rPr>
              <w:t>Pearson</w:t>
            </w:r>
          </w:p>
        </w:tc>
      </w:tr>
      <w:tr w:rsidR="00B52756" w:rsidRPr="00B52756" w14:paraId="30B24ADB" w14:textId="77777777" w:rsidTr="005C1660">
        <w:trPr>
          <w:trHeight w:val="2969"/>
          <w:jc w:val="center"/>
        </w:trPr>
        <w:tc>
          <w:tcPr>
            <w:tcW w:w="1280" w:type="dxa"/>
            <w:tcBorders>
              <w:top w:val="single" w:sz="4" w:space="0" w:color="auto"/>
              <w:left w:val="single" w:sz="4" w:space="0" w:color="FFFFFF" w:themeColor="background1"/>
              <w:right w:val="single" w:sz="4" w:space="0" w:color="auto"/>
            </w:tcBorders>
          </w:tcPr>
          <w:p w14:paraId="38872F97" w14:textId="1A4FAD5C" w:rsidR="00B52756" w:rsidRPr="00B52756" w:rsidRDefault="00B52756" w:rsidP="00DF63EA">
            <w:pPr>
              <w:spacing w:before="20"/>
              <w:rPr>
                <w:rFonts w:ascii="Aptos" w:hAnsi="Aptos" w:cs="Calibri"/>
              </w:rPr>
            </w:pPr>
            <w:bookmarkStart w:id="9" w:name="_Hlk85828056"/>
            <w:bookmarkEnd w:id="0"/>
            <w:bookmarkEnd w:id="8"/>
            <w:r w:rsidRPr="00B52756">
              <w:rPr>
                <w:rFonts w:ascii="Aptos" w:hAnsi="Aptos" w:cs="Calibri"/>
                <w:b/>
              </w:rPr>
              <w:lastRenderedPageBreak/>
              <w:t>Jan 2</w:t>
            </w:r>
            <w:r w:rsidR="003A70CC">
              <w:rPr>
                <w:rFonts w:ascii="Aptos" w:hAnsi="Aptos" w:cs="Calibri"/>
                <w:b/>
              </w:rPr>
              <w:t>6</w:t>
            </w:r>
          </w:p>
          <w:p w14:paraId="35397A4A" w14:textId="77777777" w:rsidR="00B52756" w:rsidRPr="00B52756" w:rsidRDefault="00B52756" w:rsidP="00DF63EA">
            <w:pPr>
              <w:rPr>
                <w:rFonts w:ascii="Aptos" w:hAnsi="Aptos" w:cs="Calibri"/>
              </w:rPr>
            </w:pPr>
          </w:p>
          <w:p w14:paraId="791538D4" w14:textId="77777777" w:rsidR="00B52756" w:rsidRPr="00B52756" w:rsidRDefault="00B52756" w:rsidP="00DF63EA">
            <w:pPr>
              <w:rPr>
                <w:rFonts w:ascii="Aptos" w:hAnsi="Aptos" w:cs="Calibri"/>
              </w:rPr>
            </w:pPr>
          </w:p>
          <w:p w14:paraId="3E3215F3" w14:textId="77777777" w:rsidR="00B52756" w:rsidRPr="00B52756" w:rsidRDefault="00B52756" w:rsidP="00DF63EA">
            <w:pPr>
              <w:rPr>
                <w:rFonts w:ascii="Aptos" w:hAnsi="Aptos" w:cs="Calibri"/>
              </w:rPr>
            </w:pPr>
          </w:p>
          <w:p w14:paraId="2280EBB6" w14:textId="77777777" w:rsidR="00B52756" w:rsidRPr="00B52756" w:rsidRDefault="00B52756" w:rsidP="00DF63EA">
            <w:pPr>
              <w:rPr>
                <w:rFonts w:ascii="Aptos" w:hAnsi="Aptos" w:cs="Calibri"/>
                <w:b/>
              </w:rPr>
            </w:pPr>
          </w:p>
          <w:p w14:paraId="46DF7631" w14:textId="77777777" w:rsidR="00B52756" w:rsidRPr="00B52756" w:rsidRDefault="00B52756" w:rsidP="00DF63EA">
            <w:pPr>
              <w:rPr>
                <w:rFonts w:ascii="Aptos" w:hAnsi="Aptos" w:cs="Calibri"/>
                <w:b/>
              </w:rPr>
            </w:pPr>
          </w:p>
          <w:p w14:paraId="05C5FDD0" w14:textId="77777777" w:rsidR="00B52756" w:rsidRPr="00B52756" w:rsidRDefault="00B52756" w:rsidP="00DF63EA">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2 | ZOOM &amp; IN-PERSON</w:t>
            </w:r>
          </w:p>
          <w:p w14:paraId="327D198C" w14:textId="7488FBAB"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Monday </w:t>
            </w:r>
            <w:r w:rsidR="0049601C">
              <w:rPr>
                <w:rFonts w:ascii="Aptos" w:hAnsi="Aptos" w:cs="Calibri"/>
              </w:rPr>
              <w:t>–</w:t>
            </w:r>
            <w:r w:rsidRPr="00B52756">
              <w:rPr>
                <w:rFonts w:ascii="Aptos" w:hAnsi="Aptos" w:cs="Calibri"/>
              </w:rPr>
              <w:t xml:space="preserve"> Jan 2</w:t>
            </w:r>
            <w:r w:rsidR="003A70CC">
              <w:rPr>
                <w:rFonts w:ascii="Aptos" w:hAnsi="Aptos" w:cs="Calibri"/>
              </w:rPr>
              <w:t>6</w:t>
            </w:r>
            <w:r w:rsidRPr="00B52756">
              <w:rPr>
                <w:rFonts w:ascii="Aptos" w:hAnsi="Aptos" w:cs="Calibri"/>
                <w:vertAlign w:val="superscript"/>
              </w:rPr>
              <w:t>th</w:t>
            </w:r>
          </w:p>
          <w:p w14:paraId="0449D5EC" w14:textId="15D521E8"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Tuesday </w:t>
            </w:r>
            <w:r w:rsidR="0049601C">
              <w:rPr>
                <w:rFonts w:ascii="Aptos" w:hAnsi="Aptos" w:cs="Calibri"/>
              </w:rPr>
              <w:t>–</w:t>
            </w:r>
            <w:r w:rsidRPr="00B52756">
              <w:rPr>
                <w:rFonts w:ascii="Aptos" w:hAnsi="Aptos" w:cs="Calibri"/>
              </w:rPr>
              <w:t xml:space="preserve"> Jan 2</w:t>
            </w:r>
            <w:r w:rsidR="003A70CC">
              <w:rPr>
                <w:rFonts w:ascii="Aptos" w:hAnsi="Aptos" w:cs="Calibri"/>
              </w:rPr>
              <w:t>7</w:t>
            </w:r>
            <w:r w:rsidRPr="00B52756">
              <w:rPr>
                <w:rFonts w:ascii="Aptos" w:hAnsi="Aptos" w:cs="Calibri"/>
                <w:vertAlign w:val="superscript"/>
              </w:rPr>
              <w:t>th</w:t>
            </w:r>
          </w:p>
          <w:p w14:paraId="1FA06BD8" w14:textId="26F3838D"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Wednesday </w:t>
            </w:r>
            <w:r w:rsidR="0049601C">
              <w:rPr>
                <w:rFonts w:ascii="Aptos" w:hAnsi="Aptos" w:cs="Calibri"/>
              </w:rPr>
              <w:t>–</w:t>
            </w:r>
            <w:r w:rsidRPr="00B52756">
              <w:rPr>
                <w:rFonts w:ascii="Aptos" w:hAnsi="Aptos" w:cs="Calibri"/>
              </w:rPr>
              <w:t xml:space="preserve"> Jan 2</w:t>
            </w:r>
            <w:r w:rsidR="003A70CC">
              <w:rPr>
                <w:rFonts w:ascii="Aptos" w:hAnsi="Aptos" w:cs="Calibri"/>
              </w:rPr>
              <w:t>8</w:t>
            </w:r>
            <w:r w:rsidRPr="00B52756">
              <w:rPr>
                <w:rFonts w:ascii="Aptos" w:hAnsi="Aptos" w:cs="Calibri"/>
                <w:vertAlign w:val="superscript"/>
              </w:rPr>
              <w:t>th</w:t>
            </w:r>
            <w:r w:rsidRPr="00B52756">
              <w:rPr>
                <w:rFonts w:ascii="Aptos" w:hAnsi="Aptos" w:cs="Calibri"/>
              </w:rPr>
              <w:t xml:space="preserve"> </w:t>
            </w:r>
          </w:p>
          <w:p w14:paraId="24709BB4" w14:textId="77777777" w:rsidR="005C1660" w:rsidRPr="00B52756" w:rsidRDefault="00B52756" w:rsidP="005C1660">
            <w:pPr>
              <w:numPr>
                <w:ilvl w:val="0"/>
                <w:numId w:val="21"/>
              </w:numPr>
              <w:spacing w:after="0" w:line="276" w:lineRule="auto"/>
              <w:rPr>
                <w:rFonts w:ascii="Aptos" w:hAnsi="Aptos" w:cs="Calibri"/>
                <w:b/>
                <w:bCs/>
              </w:rPr>
            </w:pPr>
            <w:r w:rsidRPr="00B52756">
              <w:rPr>
                <w:rFonts w:ascii="Aptos" w:hAnsi="Aptos" w:cs="Calibri"/>
              </w:rPr>
              <w:t xml:space="preserve">Thursday – Jan </w:t>
            </w:r>
            <w:r w:rsidR="003A70CC">
              <w:rPr>
                <w:rFonts w:ascii="Aptos" w:hAnsi="Aptos" w:cs="Calibri"/>
              </w:rPr>
              <w:t>29</w:t>
            </w:r>
            <w:r w:rsidRPr="00B52756">
              <w:rPr>
                <w:rFonts w:ascii="Aptos" w:hAnsi="Aptos" w:cs="Calibri"/>
                <w:vertAlign w:val="superscript"/>
              </w:rPr>
              <w:t>th</w:t>
            </w:r>
            <w:r w:rsidR="005C1660" w:rsidRPr="00302227">
              <w:rPr>
                <w:rFonts w:ascii="Aptos" w:hAnsi="Aptos" w:cs="Calibri"/>
                <w:b/>
                <w:bCs/>
              </w:rPr>
              <w:t>-In Person</w:t>
            </w:r>
          </w:p>
          <w:p w14:paraId="0F120A42" w14:textId="77777777" w:rsidR="005C1660" w:rsidRPr="00F24C26" w:rsidRDefault="005C1660" w:rsidP="005C1660">
            <w:pPr>
              <w:spacing w:after="0"/>
              <w:ind w:left="720"/>
              <w:rPr>
                <w:rFonts w:ascii="Aptos" w:hAnsi="Aptos" w:cs="Calibri"/>
                <w:b/>
                <w:bCs/>
              </w:rPr>
            </w:pPr>
            <w:r>
              <w:rPr>
                <w:rFonts w:ascii="Aptos" w:hAnsi="Aptos" w:cs="Calibri"/>
              </w:rPr>
              <w:t>-</w:t>
            </w:r>
            <w:r w:rsidRPr="00B52756">
              <w:rPr>
                <w:rFonts w:ascii="Aptos" w:hAnsi="Aptos" w:cs="Calibri"/>
              </w:rPr>
              <w:t xml:space="preserve">Closed Book Tests and Performance Profiles </w:t>
            </w:r>
          </w:p>
          <w:p w14:paraId="4608EE91" w14:textId="2F4C255A" w:rsidR="00B52756" w:rsidRDefault="005C1660" w:rsidP="005C1660">
            <w:pPr>
              <w:numPr>
                <w:ilvl w:val="0"/>
                <w:numId w:val="21"/>
              </w:numPr>
              <w:spacing w:after="0" w:line="276" w:lineRule="auto"/>
              <w:rPr>
                <w:rFonts w:ascii="Aptos" w:hAnsi="Aptos" w:cs="Calibri"/>
              </w:rPr>
            </w:pPr>
            <w:r w:rsidRPr="00B52756">
              <w:rPr>
                <w:rFonts w:ascii="Aptos" w:hAnsi="Aptos" w:cs="Calibri"/>
                <w:b/>
                <w:bCs/>
              </w:rPr>
              <w:t xml:space="preserve">(Tests for Modules </w:t>
            </w:r>
            <w:r>
              <w:rPr>
                <w:rFonts w:ascii="Aptos" w:hAnsi="Aptos" w:cs="Calibri"/>
                <w:b/>
                <w:bCs/>
              </w:rPr>
              <w:t>27303</w:t>
            </w:r>
            <w:r w:rsidRPr="00B52756">
              <w:rPr>
                <w:rFonts w:ascii="Aptos" w:hAnsi="Aptos" w:cs="Calibri"/>
                <w:b/>
                <w:bCs/>
              </w:rPr>
              <w:t xml:space="preserve"> and </w:t>
            </w:r>
            <w:r>
              <w:rPr>
                <w:rFonts w:ascii="Aptos" w:hAnsi="Aptos" w:cs="Calibri"/>
                <w:b/>
                <w:bCs/>
              </w:rPr>
              <w:t>27401</w:t>
            </w:r>
            <w:r w:rsidRPr="00B52756">
              <w:rPr>
                <w:rFonts w:ascii="Aptos" w:hAnsi="Aptos" w:cs="Calibri"/>
                <w:b/>
                <w:bCs/>
              </w:rPr>
              <w:t>)</w:t>
            </w:r>
            <w:r w:rsidR="00B52756" w:rsidRPr="00B52756">
              <w:rPr>
                <w:rFonts w:ascii="Aptos" w:hAnsi="Aptos" w:cs="Calibri"/>
              </w:rPr>
              <w:t xml:space="preserve"> </w:t>
            </w:r>
          </w:p>
          <w:p w14:paraId="10EF9E01" w14:textId="6B13A114" w:rsidR="007427C9" w:rsidRPr="007427C9" w:rsidRDefault="007427C9" w:rsidP="00BF5DB6">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58521F3" w14:textId="0F1D96B2" w:rsidR="00B52756" w:rsidRPr="005C1660" w:rsidRDefault="00B52756" w:rsidP="005C1660">
            <w:pPr>
              <w:numPr>
                <w:ilvl w:val="0"/>
                <w:numId w:val="21"/>
              </w:numPr>
              <w:spacing w:after="0" w:line="276" w:lineRule="auto"/>
              <w:rPr>
                <w:rFonts w:ascii="Aptos" w:hAnsi="Aptos" w:cs="Calibri"/>
                <w:b/>
                <w:bCs/>
              </w:rPr>
            </w:pPr>
            <w:r w:rsidRPr="00B52756">
              <w:rPr>
                <w:rFonts w:ascii="Aptos" w:hAnsi="Aptos" w:cs="Calibri"/>
              </w:rPr>
              <w:t>Friday – Jan 3</w:t>
            </w:r>
            <w:r w:rsidR="003A70CC">
              <w:rPr>
                <w:rFonts w:ascii="Aptos" w:hAnsi="Aptos" w:cs="Calibri"/>
              </w:rPr>
              <w:t>0</w:t>
            </w:r>
            <w:r w:rsidRPr="00B52756">
              <w:rPr>
                <w:rFonts w:ascii="Aptos" w:hAnsi="Aptos" w:cs="Calibri"/>
                <w:vertAlign w:val="superscript"/>
              </w:rPr>
              <w:t>t</w:t>
            </w:r>
            <w:r w:rsidR="003A70CC">
              <w:rPr>
                <w:rFonts w:ascii="Aptos" w:hAnsi="Aptos" w:cs="Calibri"/>
                <w:vertAlign w:val="superscript"/>
              </w:rPr>
              <w:t>h</w:t>
            </w:r>
            <w:r w:rsidRPr="00B52756">
              <w:rPr>
                <w:rFonts w:ascii="Aptos" w:hAnsi="Aptos" w:cs="Calibri"/>
              </w:rPr>
              <w:t xml:space="preserve"> </w:t>
            </w:r>
            <w:r w:rsidR="005C1660">
              <w:rPr>
                <w:rFonts w:ascii="Aptos" w:hAnsi="Aptos" w:cs="Calibri"/>
                <w:b/>
                <w:bCs/>
              </w:rPr>
              <w:t>-No Training</w:t>
            </w:r>
          </w:p>
        </w:tc>
        <w:tc>
          <w:tcPr>
            <w:tcW w:w="2880" w:type="dxa"/>
            <w:tcBorders>
              <w:top w:val="single" w:sz="4" w:space="0" w:color="auto"/>
              <w:left w:val="single" w:sz="4" w:space="0" w:color="auto"/>
              <w:right w:val="single" w:sz="4" w:space="0" w:color="FFFFFF" w:themeColor="background1"/>
            </w:tcBorders>
          </w:tcPr>
          <w:p w14:paraId="4A23CB5F" w14:textId="77777777" w:rsidR="00B52756" w:rsidRPr="00133BC8" w:rsidRDefault="00B52756" w:rsidP="00DF63EA">
            <w:pPr>
              <w:rPr>
                <w:rFonts w:ascii="Aptos" w:hAnsi="Aptos" w:cs="Calibri"/>
              </w:rPr>
            </w:pPr>
          </w:p>
          <w:p w14:paraId="22A63CEA" w14:textId="77777777" w:rsidR="00F24C26" w:rsidRPr="0052640A" w:rsidRDefault="00F24C26" w:rsidP="006771ED">
            <w:pPr>
              <w:rPr>
                <w:rFonts w:ascii="Aptos" w:hAnsi="Aptos"/>
                <w:b/>
                <w:bCs/>
              </w:rPr>
            </w:pPr>
            <w:r w:rsidRPr="0052640A">
              <w:rPr>
                <w:rFonts w:ascii="Aptos" w:hAnsi="Aptos"/>
                <w:bCs/>
              </w:rPr>
              <w:t>Zoom</w:t>
            </w:r>
          </w:p>
          <w:p w14:paraId="5E7B9DBF" w14:textId="77777777" w:rsidR="00F24C26" w:rsidRPr="0052640A" w:rsidRDefault="00F24C26" w:rsidP="006771ED">
            <w:pPr>
              <w:rPr>
                <w:rFonts w:ascii="Aptos" w:hAnsi="Aptos"/>
                <w:b/>
                <w:bCs/>
              </w:rPr>
            </w:pPr>
            <w:r w:rsidRPr="0052640A">
              <w:rPr>
                <w:rFonts w:ascii="Aptos" w:hAnsi="Aptos"/>
                <w:bCs/>
              </w:rPr>
              <w:t>4:30 pm – 7:30 pm</w:t>
            </w:r>
          </w:p>
          <w:p w14:paraId="475F7FD4" w14:textId="77777777" w:rsidR="00F24C26" w:rsidRDefault="00F24C26" w:rsidP="006771ED">
            <w:pPr>
              <w:rPr>
                <w:rFonts w:ascii="Aptos" w:hAnsi="Aptos"/>
                <w:b/>
                <w:bCs/>
                <w:sz w:val="6"/>
                <w:szCs w:val="6"/>
              </w:rPr>
            </w:pPr>
          </w:p>
          <w:p w14:paraId="7419B466" w14:textId="77777777" w:rsidR="005C1660" w:rsidRDefault="005C1660" w:rsidP="006771ED">
            <w:pPr>
              <w:rPr>
                <w:rFonts w:ascii="Aptos" w:hAnsi="Aptos"/>
                <w:b/>
                <w:bCs/>
                <w:sz w:val="6"/>
                <w:szCs w:val="6"/>
              </w:rPr>
            </w:pPr>
          </w:p>
          <w:p w14:paraId="786B4795" w14:textId="48B95C79" w:rsidR="005C1660" w:rsidRPr="002771B2" w:rsidRDefault="005C1660" w:rsidP="005C1660">
            <w:pPr>
              <w:spacing w:after="0"/>
              <w:rPr>
                <w:rFonts w:ascii="Aptos" w:hAnsi="Aptos" w:cs="Calibri"/>
              </w:rPr>
            </w:pPr>
            <w:r w:rsidRPr="002771B2">
              <w:rPr>
                <w:rFonts w:ascii="Aptos" w:hAnsi="Aptos" w:cs="Calibri"/>
              </w:rPr>
              <w:t>In-Person</w:t>
            </w:r>
            <w:r>
              <w:rPr>
                <w:rFonts w:ascii="Aptos" w:hAnsi="Aptos" w:cs="Calibri"/>
              </w:rPr>
              <w:t xml:space="preserve"> (</w:t>
            </w:r>
            <w:r w:rsidR="009B3BE2">
              <w:rPr>
                <w:rFonts w:ascii="Aptos" w:hAnsi="Aptos" w:cs="Calibri"/>
              </w:rPr>
              <w:t>Kennewick</w:t>
            </w:r>
            <w:r>
              <w:rPr>
                <w:rFonts w:ascii="Aptos" w:hAnsi="Aptos" w:cs="Calibri"/>
              </w:rPr>
              <w:t>)</w:t>
            </w:r>
          </w:p>
          <w:p w14:paraId="288AF81D" w14:textId="12433163" w:rsidR="005C1660" w:rsidRDefault="005C1660" w:rsidP="005C1660">
            <w:pPr>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p w14:paraId="0B26A171" w14:textId="77777777" w:rsidR="005C1660" w:rsidRPr="005C1660" w:rsidRDefault="005C1660" w:rsidP="005C1660">
            <w:pPr>
              <w:rPr>
                <w:rFonts w:ascii="Aptos" w:hAnsi="Aptos" w:cs="Calibri"/>
              </w:rPr>
            </w:pPr>
          </w:p>
          <w:p w14:paraId="279C4290" w14:textId="192A992E" w:rsidR="00B52756" w:rsidRPr="00B52756" w:rsidRDefault="00302227" w:rsidP="00D84FAE">
            <w:pPr>
              <w:spacing w:after="0"/>
              <w:rPr>
                <w:rFonts w:ascii="Aptos" w:hAnsi="Aptos" w:cs="Calibri"/>
              </w:rPr>
            </w:pPr>
            <w:r>
              <w:rPr>
                <w:rFonts w:ascii="Aptos" w:hAnsi="Aptos" w:cs="Calibri"/>
              </w:rPr>
              <w:t>---</w:t>
            </w:r>
          </w:p>
        </w:tc>
      </w:tr>
      <w:tr w:rsidR="00B52756" w:rsidRPr="00B52756" w14:paraId="68F03FBE" w14:textId="77777777" w:rsidTr="004922E8">
        <w:trPr>
          <w:trHeight w:val="1160"/>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2EE8468" w14:textId="222F22FD" w:rsidR="007914BF" w:rsidRPr="007914BF" w:rsidRDefault="00374EC4" w:rsidP="007914BF">
            <w:pPr>
              <w:rPr>
                <w:rFonts w:ascii="Aptos" w:hAnsi="Aptos"/>
              </w:rPr>
            </w:pPr>
            <w:r>
              <w:rPr>
                <w:rFonts w:ascii="Aptos" w:hAnsi="Aptos"/>
                <w:b/>
              </w:rPr>
              <w:t xml:space="preserve">Posted </w:t>
            </w:r>
            <w:r w:rsidR="007914BF">
              <w:rPr>
                <w:rFonts w:ascii="Aptos" w:hAnsi="Aptos"/>
                <w:b/>
              </w:rPr>
              <w:t>Feb 0</w:t>
            </w:r>
            <w:r w:rsidR="003A70CC">
              <w:rPr>
                <w:rFonts w:ascii="Aptos" w:hAnsi="Aptos"/>
                <w:b/>
              </w:rPr>
              <w:t>2</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B03178" w:rsidRDefault="00B52756" w:rsidP="00DF63EA">
            <w:pPr>
              <w:spacing w:before="20"/>
              <w:rPr>
                <w:rFonts w:ascii="Aptos" w:hAnsi="Aptos"/>
                <w:b/>
                <w:bCs/>
                <w:sz w:val="24"/>
                <w:szCs w:val="24"/>
              </w:rPr>
            </w:pPr>
            <w:r w:rsidRPr="00B03178">
              <w:rPr>
                <w:rFonts w:ascii="Aptos" w:hAnsi="Aptos"/>
                <w:b/>
                <w:bCs/>
                <w:sz w:val="24"/>
                <w:szCs w:val="24"/>
              </w:rPr>
              <w:t xml:space="preserve">FOCUS WEEK 3 | ASSIGNMENTS </w:t>
            </w:r>
          </w:p>
          <w:p w14:paraId="1454D4B2" w14:textId="1620DC6F" w:rsidR="00B52756" w:rsidRPr="00F330B6" w:rsidRDefault="00FB3067" w:rsidP="00AA3752">
            <w:pPr>
              <w:numPr>
                <w:ilvl w:val="0"/>
                <w:numId w:val="19"/>
              </w:numPr>
              <w:spacing w:after="0" w:line="276" w:lineRule="auto"/>
              <w:rPr>
                <w:rFonts w:ascii="Aptos" w:hAnsi="Aptos"/>
              </w:rPr>
            </w:pPr>
            <w:r>
              <w:rPr>
                <w:rFonts w:ascii="Aptos" w:hAnsi="Aptos"/>
                <w:b/>
                <w:bCs/>
              </w:rPr>
              <w:t>27308</w:t>
            </w:r>
            <w:r w:rsidR="00B52756" w:rsidRPr="00B52756">
              <w:rPr>
                <w:rFonts w:ascii="Aptos" w:hAnsi="Aptos"/>
              </w:rPr>
              <w:t xml:space="preserve"> – Vertical </w:t>
            </w:r>
            <w:r w:rsidR="00B52756" w:rsidRPr="00F330B6">
              <w:rPr>
                <w:rFonts w:ascii="Aptos" w:hAnsi="Aptos"/>
              </w:rPr>
              <w:t>Formwork</w:t>
            </w:r>
          </w:p>
          <w:p w14:paraId="644A09D5" w14:textId="0DA31FC2" w:rsidR="00B52756" w:rsidRPr="00F330B6" w:rsidRDefault="00FB3067" w:rsidP="00AA3752">
            <w:pPr>
              <w:numPr>
                <w:ilvl w:val="0"/>
                <w:numId w:val="19"/>
              </w:numPr>
              <w:spacing w:after="0" w:line="276" w:lineRule="auto"/>
              <w:rPr>
                <w:rFonts w:ascii="Aptos" w:hAnsi="Aptos"/>
              </w:rPr>
            </w:pPr>
            <w:r>
              <w:rPr>
                <w:rFonts w:ascii="Aptos" w:hAnsi="Aptos"/>
                <w:b/>
                <w:bCs/>
              </w:rPr>
              <w:t>27309</w:t>
            </w:r>
            <w:r w:rsidR="00B52756" w:rsidRPr="00B52756">
              <w:rPr>
                <w:rFonts w:ascii="Aptos" w:hAnsi="Aptos"/>
              </w:rPr>
              <w:t xml:space="preserve"> – Horizontal</w:t>
            </w:r>
            <w:r w:rsidR="00F330B6">
              <w:rPr>
                <w:rFonts w:ascii="Aptos" w:hAnsi="Aptos"/>
              </w:rPr>
              <w:t xml:space="preserve"> </w:t>
            </w:r>
            <w:r w:rsidR="00B52756" w:rsidRPr="00F330B6">
              <w:rPr>
                <w:rFonts w:ascii="Aptos" w:hAnsi="Aptos"/>
              </w:rPr>
              <w:t>Formwork</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7F5D1770" w:rsidR="00B52756" w:rsidRPr="00B52756" w:rsidRDefault="00B52756" w:rsidP="00DF63EA">
            <w:pPr>
              <w:spacing w:before="20"/>
              <w:rPr>
                <w:rFonts w:ascii="Aptos" w:hAnsi="Aptos"/>
                <w:b/>
                <w:bCs/>
              </w:rPr>
            </w:pPr>
            <w:r w:rsidRPr="00B52756">
              <w:rPr>
                <w:rFonts w:ascii="Aptos" w:hAnsi="Aptos"/>
                <w:b/>
                <w:bCs/>
              </w:rPr>
              <w:t xml:space="preserve">Due Mar </w:t>
            </w:r>
            <w:r w:rsidR="00F57F09">
              <w:rPr>
                <w:rFonts w:ascii="Aptos" w:hAnsi="Aptos"/>
                <w:b/>
                <w:bCs/>
              </w:rPr>
              <w:t>5</w:t>
            </w:r>
            <w:r w:rsidRPr="00B52756">
              <w:rPr>
                <w:rFonts w:ascii="Aptos" w:hAnsi="Aptos"/>
                <w:b/>
                <w:bCs/>
                <w:vertAlign w:val="superscript"/>
              </w:rPr>
              <w:t>th</w:t>
            </w:r>
            <w:r w:rsidRPr="00B52756">
              <w:rPr>
                <w:rFonts w:ascii="Aptos" w:hAnsi="Aptos"/>
                <w:b/>
                <w:bCs/>
              </w:rPr>
              <w:t xml:space="preserve"> </w:t>
            </w:r>
          </w:p>
          <w:p w14:paraId="3F3162F0" w14:textId="77777777" w:rsidR="00B52756" w:rsidRPr="00133BC8" w:rsidRDefault="00B52756" w:rsidP="00DF63EA">
            <w:pPr>
              <w:rPr>
                <w:rFonts w:ascii="Aptos" w:hAnsi="Aptos"/>
                <w:sz w:val="2"/>
                <w:szCs w:val="2"/>
              </w:rPr>
            </w:pPr>
          </w:p>
          <w:p w14:paraId="64AD5705" w14:textId="77777777" w:rsidR="00B52756" w:rsidRPr="00B52756" w:rsidRDefault="00B52756" w:rsidP="00DF63EA">
            <w:pPr>
              <w:rPr>
                <w:rFonts w:ascii="Aptos" w:hAnsi="Aptos"/>
                <w:u w:val="single"/>
              </w:rPr>
            </w:pPr>
            <w:r w:rsidRPr="00B52756">
              <w:rPr>
                <w:rFonts w:ascii="Aptos" w:hAnsi="Aptos"/>
              </w:rPr>
              <w:t>Pearson</w:t>
            </w:r>
          </w:p>
        </w:tc>
      </w:tr>
      <w:tr w:rsidR="00F24C26"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41704CF5" w:rsidR="00F24C26" w:rsidRPr="00F24C26" w:rsidRDefault="00F24C26" w:rsidP="007914BF">
            <w:pPr>
              <w:spacing w:before="20"/>
              <w:rPr>
                <w:rFonts w:ascii="Aptos" w:hAnsi="Aptos"/>
                <w:b/>
                <w:bCs/>
              </w:rPr>
            </w:pPr>
            <w:r w:rsidRPr="00F24C26">
              <w:rPr>
                <w:rFonts w:ascii="Aptos" w:hAnsi="Aptos"/>
                <w:b/>
                <w:bCs/>
              </w:rPr>
              <w:t>Mar 0</w:t>
            </w:r>
            <w:r w:rsidR="003A70CC">
              <w:rPr>
                <w:rFonts w:ascii="Aptos" w:hAnsi="Aptos"/>
                <w:b/>
                <w:bCs/>
              </w:rPr>
              <w:t>2</w:t>
            </w:r>
          </w:p>
        </w:tc>
        <w:tc>
          <w:tcPr>
            <w:tcW w:w="5915" w:type="dxa"/>
            <w:tcBorders>
              <w:left w:val="single" w:sz="4" w:space="0" w:color="auto"/>
              <w:bottom w:val="single" w:sz="4" w:space="0" w:color="auto"/>
              <w:right w:val="single" w:sz="4" w:space="0" w:color="auto"/>
            </w:tcBorders>
          </w:tcPr>
          <w:p w14:paraId="17C46391" w14:textId="77777777" w:rsidR="00F24C26" w:rsidRPr="00F24C26" w:rsidRDefault="00F24C26" w:rsidP="00DF63EA">
            <w:pPr>
              <w:rPr>
                <w:rFonts w:ascii="Aptos" w:hAnsi="Aptos"/>
                <w:b/>
                <w:sz w:val="24"/>
                <w:szCs w:val="24"/>
              </w:rPr>
            </w:pPr>
            <w:r w:rsidRPr="00F24C26">
              <w:rPr>
                <w:rFonts w:ascii="Aptos" w:hAnsi="Aptos"/>
                <w:b/>
                <w:sz w:val="24"/>
                <w:szCs w:val="24"/>
              </w:rPr>
              <w:t>FOCUS WEEK 3 | ZOOM &amp; IN-PERSON</w:t>
            </w:r>
          </w:p>
          <w:p w14:paraId="642C8166" w14:textId="77777777" w:rsidR="00F24C26" w:rsidRPr="00505D5D" w:rsidRDefault="00F24C26" w:rsidP="00DF63EA">
            <w:pPr>
              <w:spacing w:after="0"/>
              <w:rPr>
                <w:rFonts w:ascii="Aptos" w:hAnsi="Aptos"/>
                <w:b/>
                <w:color w:val="auto"/>
                <w:sz w:val="2"/>
                <w:szCs w:val="2"/>
              </w:rPr>
            </w:pPr>
          </w:p>
          <w:p w14:paraId="1A6D0A16" w14:textId="2547C271" w:rsidR="00F24C26" w:rsidRPr="00505D5D" w:rsidRDefault="00F24C26" w:rsidP="007427C9">
            <w:pPr>
              <w:pStyle w:val="ListParagraph"/>
              <w:numPr>
                <w:ilvl w:val="0"/>
                <w:numId w:val="21"/>
              </w:numPr>
              <w:spacing w:after="80" w:line="276" w:lineRule="auto"/>
              <w:rPr>
                <w:rFonts w:ascii="Aptos" w:hAnsi="Aptos"/>
                <w:b/>
                <w:color w:val="auto"/>
              </w:rPr>
            </w:pPr>
            <w:r w:rsidRPr="00505D5D">
              <w:rPr>
                <w:rFonts w:ascii="Aptos" w:hAnsi="Aptos"/>
                <w:color w:val="auto"/>
              </w:rPr>
              <w:t xml:space="preserve">Monday – Mar </w:t>
            </w:r>
            <w:r w:rsidR="003A70CC">
              <w:rPr>
                <w:rFonts w:ascii="Aptos" w:hAnsi="Aptos"/>
                <w:color w:val="auto"/>
              </w:rPr>
              <w:t>2</w:t>
            </w:r>
            <w:r w:rsidR="003A70CC">
              <w:rPr>
                <w:rFonts w:ascii="Aptos" w:hAnsi="Aptos"/>
                <w:color w:val="auto"/>
                <w:vertAlign w:val="superscript"/>
              </w:rPr>
              <w:t>nd</w:t>
            </w:r>
            <w:r w:rsidRPr="00505D5D">
              <w:rPr>
                <w:rFonts w:ascii="Aptos" w:hAnsi="Aptos"/>
                <w:color w:val="auto"/>
              </w:rPr>
              <w:t xml:space="preserve"> </w:t>
            </w:r>
          </w:p>
          <w:p w14:paraId="6428B446" w14:textId="2CB01FC0" w:rsidR="00F24C26" w:rsidRPr="003007E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Tuesday – Mar </w:t>
            </w:r>
            <w:r w:rsidR="003A70CC">
              <w:rPr>
                <w:rFonts w:ascii="Aptos" w:hAnsi="Aptos"/>
              </w:rPr>
              <w:t>3</w:t>
            </w:r>
            <w:r w:rsidR="003A70CC">
              <w:rPr>
                <w:rFonts w:ascii="Aptos" w:hAnsi="Aptos"/>
                <w:vertAlign w:val="superscript"/>
              </w:rPr>
              <w:t>rd</w:t>
            </w:r>
            <w:r w:rsidRPr="003007E9">
              <w:rPr>
                <w:rFonts w:ascii="Aptos" w:hAnsi="Aptos"/>
              </w:rPr>
              <w:t xml:space="preserve"> </w:t>
            </w:r>
          </w:p>
          <w:p w14:paraId="0898C9CF" w14:textId="579D11C7" w:rsidR="00F24C26" w:rsidRPr="003007E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Wednesday – Mar </w:t>
            </w:r>
            <w:r w:rsidR="003A70CC">
              <w:rPr>
                <w:rFonts w:ascii="Aptos" w:hAnsi="Aptos"/>
              </w:rPr>
              <w:t>4</w:t>
            </w:r>
            <w:r w:rsidRPr="003007E9">
              <w:rPr>
                <w:rFonts w:ascii="Aptos" w:hAnsi="Aptos"/>
                <w:vertAlign w:val="superscript"/>
              </w:rPr>
              <w:t>th</w:t>
            </w:r>
            <w:r w:rsidRPr="003007E9">
              <w:rPr>
                <w:rFonts w:ascii="Aptos" w:hAnsi="Aptos"/>
              </w:rPr>
              <w:t xml:space="preserve"> </w:t>
            </w:r>
          </w:p>
          <w:p w14:paraId="6882BEA6" w14:textId="7A7BBE13" w:rsidR="00F24C26" w:rsidRPr="007427C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Thursday – Mar </w:t>
            </w:r>
            <w:r w:rsidR="00F57F09">
              <w:rPr>
                <w:rFonts w:ascii="Aptos" w:hAnsi="Aptos"/>
              </w:rPr>
              <w:t>5</w:t>
            </w:r>
            <w:r w:rsidRPr="003007E9">
              <w:rPr>
                <w:rFonts w:ascii="Aptos" w:hAnsi="Aptos"/>
                <w:vertAlign w:val="superscript"/>
              </w:rPr>
              <w:t>th</w:t>
            </w:r>
            <w:r w:rsidRPr="003007E9">
              <w:rPr>
                <w:rFonts w:ascii="Aptos" w:hAnsi="Aptos"/>
                <w:color w:val="C00000"/>
              </w:rPr>
              <w:t xml:space="preserve"> </w:t>
            </w:r>
            <w:r w:rsidR="00302227">
              <w:rPr>
                <w:rFonts w:ascii="Aptos" w:hAnsi="Aptos"/>
              </w:rPr>
              <w:t>-</w:t>
            </w:r>
            <w:r w:rsidR="00302227">
              <w:rPr>
                <w:rFonts w:ascii="Aptos" w:hAnsi="Aptos"/>
                <w:b/>
                <w:bCs/>
              </w:rPr>
              <w:t>In Person</w:t>
            </w:r>
          </w:p>
          <w:p w14:paraId="3B85F147" w14:textId="49ABDFD4" w:rsidR="007427C9" w:rsidRPr="006667B0" w:rsidRDefault="007427C9" w:rsidP="00BF5DB6">
            <w:pPr>
              <w:pStyle w:val="ListParagraph"/>
              <w:spacing w:after="0"/>
              <w:rPr>
                <w:rFonts w:ascii="Aptos" w:hAnsi="Aptos"/>
                <w:b/>
                <w:bCs/>
              </w:rPr>
            </w:pPr>
            <w:r>
              <w:rPr>
                <w:rFonts w:ascii="Aptos" w:hAnsi="Aptos"/>
                <w:color w:val="auto"/>
              </w:rPr>
              <w:t>-</w:t>
            </w:r>
            <w:r w:rsidR="004E3DD2" w:rsidRPr="004E3DD2">
              <w:rPr>
                <w:rFonts w:ascii="Aptos" w:hAnsi="Aptos"/>
                <w:color w:val="auto"/>
              </w:rPr>
              <w:t>Prep for Concrete</w:t>
            </w:r>
            <w:r w:rsidR="004E3DD2" w:rsidRPr="004E3DD2">
              <w:rPr>
                <w:rFonts w:ascii="Aptos" w:hAnsi="Aptos"/>
                <w:bCs/>
                <w:color w:val="auto"/>
              </w:rPr>
              <w:t xml:space="preserve"> and Performance Profiles</w:t>
            </w:r>
          </w:p>
          <w:p w14:paraId="15ECE124" w14:textId="6B2B0DCF" w:rsidR="007427C9" w:rsidRPr="007427C9" w:rsidRDefault="007427C9" w:rsidP="00BF5DB6">
            <w:pPr>
              <w:pStyle w:val="ListParagraph"/>
              <w:spacing w:after="0" w:line="276" w:lineRule="auto"/>
              <w:rPr>
                <w:rFonts w:ascii="Aptos" w:hAnsi="Aptos"/>
                <w:b/>
              </w:rPr>
            </w:pPr>
            <w:r w:rsidRPr="00F24C26">
              <w:rPr>
                <w:rFonts w:ascii="Aptos" w:hAnsi="Aptos"/>
                <w:b/>
              </w:rPr>
              <w:t xml:space="preserve">(Modules </w:t>
            </w:r>
            <w:r>
              <w:rPr>
                <w:rFonts w:ascii="Aptos" w:hAnsi="Aptos"/>
                <w:b/>
                <w:bCs/>
              </w:rPr>
              <w:t>27308</w:t>
            </w:r>
            <w:r w:rsidRPr="00B52756">
              <w:rPr>
                <w:rFonts w:ascii="Aptos" w:hAnsi="Aptos"/>
              </w:rPr>
              <w:t xml:space="preserve"> </w:t>
            </w:r>
            <w:r w:rsidRPr="00F24C26">
              <w:rPr>
                <w:rFonts w:ascii="Aptos" w:hAnsi="Aptos"/>
                <w:b/>
              </w:rPr>
              <w:t xml:space="preserve">and </w:t>
            </w:r>
            <w:r>
              <w:rPr>
                <w:rFonts w:ascii="Aptos" w:hAnsi="Aptos"/>
                <w:b/>
                <w:bCs/>
              </w:rPr>
              <w:t>27309</w:t>
            </w:r>
            <w:r w:rsidR="00327E90">
              <w:rPr>
                <w:rFonts w:ascii="Aptos" w:hAnsi="Aptos"/>
                <w:b/>
                <w:bCs/>
              </w:rPr>
              <w:t>)</w:t>
            </w:r>
          </w:p>
          <w:p w14:paraId="19532935" w14:textId="2A728FF3" w:rsidR="007427C9" w:rsidRPr="007427C9" w:rsidRDefault="007427C9" w:rsidP="00BF5DB6">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DF63EA">
            <w:pPr>
              <w:pStyle w:val="ListParagraph"/>
              <w:spacing w:line="276" w:lineRule="auto"/>
              <w:rPr>
                <w:rFonts w:ascii="Aptos" w:hAnsi="Aptos"/>
                <w:b/>
                <w:color w:val="auto"/>
                <w:sz w:val="2"/>
                <w:szCs w:val="2"/>
              </w:rPr>
            </w:pPr>
          </w:p>
          <w:p w14:paraId="692A9348" w14:textId="20B71363" w:rsidR="00F24C26" w:rsidRPr="00505D5D" w:rsidRDefault="00F24C26" w:rsidP="007427C9">
            <w:pPr>
              <w:pStyle w:val="ListParagraph"/>
              <w:numPr>
                <w:ilvl w:val="0"/>
                <w:numId w:val="21"/>
              </w:numPr>
              <w:spacing w:after="80" w:line="276" w:lineRule="auto"/>
              <w:rPr>
                <w:rFonts w:ascii="Aptos" w:hAnsi="Aptos"/>
                <w:b/>
                <w:color w:val="auto"/>
              </w:rPr>
            </w:pPr>
            <w:r w:rsidRPr="00505D5D">
              <w:rPr>
                <w:rFonts w:ascii="Aptos" w:hAnsi="Aptos"/>
                <w:color w:val="auto"/>
              </w:rPr>
              <w:t xml:space="preserve">Friday – Mar </w:t>
            </w:r>
            <w:r w:rsidR="00F57F09">
              <w:rPr>
                <w:rFonts w:ascii="Aptos" w:hAnsi="Aptos"/>
                <w:color w:val="auto"/>
              </w:rPr>
              <w:t>6</w:t>
            </w:r>
            <w:r w:rsidRPr="00505D5D">
              <w:rPr>
                <w:rFonts w:ascii="Aptos" w:hAnsi="Aptos"/>
                <w:color w:val="auto"/>
                <w:vertAlign w:val="superscript"/>
              </w:rPr>
              <w:t>th</w:t>
            </w:r>
            <w:r w:rsidRPr="00505D5D">
              <w:rPr>
                <w:rFonts w:ascii="Aptos" w:hAnsi="Aptos"/>
                <w:color w:val="auto"/>
              </w:rPr>
              <w:t xml:space="preserve"> </w:t>
            </w:r>
            <w:r w:rsidR="00302227">
              <w:rPr>
                <w:rFonts w:ascii="Aptos" w:hAnsi="Aptos"/>
                <w:b/>
                <w:bCs/>
              </w:rPr>
              <w:t>-In Person</w:t>
            </w:r>
          </w:p>
          <w:p w14:paraId="21612AC4" w14:textId="64CC110F" w:rsidR="00F24C26" w:rsidRPr="006667B0" w:rsidRDefault="007427C9" w:rsidP="007427C9">
            <w:pPr>
              <w:pStyle w:val="ListParagraph"/>
              <w:spacing w:after="0"/>
              <w:rPr>
                <w:rFonts w:ascii="Aptos" w:hAnsi="Aptos"/>
                <w:b/>
                <w:bCs/>
              </w:rPr>
            </w:pPr>
            <w:r>
              <w:rPr>
                <w:rFonts w:ascii="Aptos" w:hAnsi="Aptos"/>
                <w:color w:val="auto"/>
              </w:rPr>
              <w:t>-</w:t>
            </w:r>
            <w:r w:rsidR="00F24C26" w:rsidRPr="00505D5D">
              <w:rPr>
                <w:rFonts w:ascii="Aptos" w:hAnsi="Aptos"/>
                <w:color w:val="auto"/>
              </w:rPr>
              <w:t xml:space="preserve">Closed Book </w:t>
            </w:r>
            <w:r w:rsidR="00F24C26" w:rsidRPr="00505D5D">
              <w:rPr>
                <w:rFonts w:ascii="Aptos" w:hAnsi="Aptos"/>
                <w:bCs/>
                <w:color w:val="auto"/>
              </w:rPr>
              <w:t xml:space="preserve">Tests and Performance </w:t>
            </w:r>
            <w:r w:rsidR="00F24C26" w:rsidRPr="006667B0">
              <w:rPr>
                <w:rFonts w:ascii="Aptos" w:hAnsi="Aptos"/>
                <w:bCs/>
              </w:rPr>
              <w:t>Profiles</w:t>
            </w:r>
            <w:r w:rsidR="00F24C26" w:rsidRPr="006667B0">
              <w:rPr>
                <w:rFonts w:ascii="Aptos" w:hAnsi="Aptos"/>
              </w:rPr>
              <w:t xml:space="preserve"> </w:t>
            </w:r>
          </w:p>
          <w:p w14:paraId="44958BB0" w14:textId="5DAEC717" w:rsidR="00F24C26" w:rsidRPr="007427C9" w:rsidRDefault="00F24C26" w:rsidP="007427C9">
            <w:pPr>
              <w:spacing w:after="80"/>
              <w:ind w:left="691"/>
              <w:rPr>
                <w:rFonts w:ascii="Aptos" w:hAnsi="Aptos"/>
                <w:b/>
              </w:rPr>
            </w:pPr>
            <w:r w:rsidRPr="00F24C26">
              <w:rPr>
                <w:rFonts w:ascii="Aptos" w:hAnsi="Aptos"/>
                <w:b/>
              </w:rPr>
              <w:t xml:space="preserve">(Tests for Modules </w:t>
            </w:r>
            <w:r w:rsidR="00587215">
              <w:rPr>
                <w:rFonts w:ascii="Aptos" w:hAnsi="Aptos"/>
                <w:b/>
                <w:bCs/>
              </w:rPr>
              <w:t>27308</w:t>
            </w:r>
            <w:r w:rsidR="00587215" w:rsidRPr="00B52756">
              <w:rPr>
                <w:rFonts w:ascii="Aptos" w:hAnsi="Aptos"/>
              </w:rPr>
              <w:t xml:space="preserve"> </w:t>
            </w:r>
            <w:r w:rsidR="00587215" w:rsidRPr="00F24C26">
              <w:rPr>
                <w:rFonts w:ascii="Aptos" w:hAnsi="Aptos"/>
                <w:b/>
              </w:rPr>
              <w:t>and</w:t>
            </w:r>
            <w:r w:rsidRPr="00F24C26">
              <w:rPr>
                <w:rFonts w:ascii="Aptos" w:hAnsi="Aptos"/>
                <w:b/>
              </w:rPr>
              <w:t xml:space="preserve"> </w:t>
            </w:r>
            <w:r w:rsidR="00587215">
              <w:rPr>
                <w:rFonts w:ascii="Aptos" w:hAnsi="Aptos"/>
                <w:b/>
                <w:bCs/>
              </w:rPr>
              <w:t>27309</w:t>
            </w:r>
            <w:r w:rsidR="00327E90">
              <w:rPr>
                <w:rFonts w:ascii="Aptos" w:hAnsi="Aptos"/>
                <w:b/>
                <w:bCs/>
              </w:rPr>
              <w:t>)</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DF63EA">
            <w:pPr>
              <w:spacing w:after="0"/>
              <w:rPr>
                <w:rFonts w:ascii="Aptos" w:hAnsi="Aptos"/>
                <w:b/>
                <w:bCs/>
                <w:color w:val="auto"/>
              </w:rPr>
            </w:pPr>
          </w:p>
          <w:p w14:paraId="29F73769" w14:textId="77777777" w:rsidR="00F24C26" w:rsidRPr="0052640A" w:rsidRDefault="00F24C26" w:rsidP="00DF63EA">
            <w:pPr>
              <w:rPr>
                <w:rFonts w:ascii="Aptos" w:hAnsi="Aptos"/>
                <w:b/>
                <w:bCs/>
              </w:rPr>
            </w:pPr>
            <w:r w:rsidRPr="0052640A">
              <w:rPr>
                <w:rFonts w:ascii="Aptos" w:hAnsi="Aptos"/>
                <w:bCs/>
              </w:rPr>
              <w:t>Zoom</w:t>
            </w:r>
          </w:p>
          <w:p w14:paraId="31C12CB9" w14:textId="52BEDA50" w:rsidR="00F24C26" w:rsidRDefault="00F24C26" w:rsidP="00DF63EA">
            <w:pPr>
              <w:rPr>
                <w:rFonts w:ascii="Aptos" w:hAnsi="Aptos"/>
                <w:bCs/>
              </w:rPr>
            </w:pPr>
            <w:r w:rsidRPr="0052640A">
              <w:rPr>
                <w:rFonts w:ascii="Aptos" w:hAnsi="Aptos"/>
                <w:bCs/>
              </w:rPr>
              <w:t>4:30 pm – 7:30 pm</w:t>
            </w:r>
          </w:p>
          <w:p w14:paraId="04C4DF21" w14:textId="77777777" w:rsidR="007427C9" w:rsidRPr="003007E9" w:rsidRDefault="007427C9" w:rsidP="00DF63EA">
            <w:pPr>
              <w:rPr>
                <w:rFonts w:ascii="Aptos" w:hAnsi="Aptos"/>
                <w:b/>
                <w:bCs/>
              </w:rPr>
            </w:pPr>
          </w:p>
          <w:p w14:paraId="34BA0BCB" w14:textId="32938355" w:rsidR="007427C9" w:rsidRDefault="007427C9" w:rsidP="00D84FAE">
            <w:pPr>
              <w:spacing w:after="0"/>
              <w:rPr>
                <w:rFonts w:ascii="Aptos" w:hAnsi="Aptos" w:cs="Calibri"/>
              </w:rPr>
            </w:pPr>
            <w:r>
              <w:rPr>
                <w:rFonts w:ascii="Aptos" w:hAnsi="Aptos" w:cs="Calibri"/>
              </w:rPr>
              <w:t>In Person (</w:t>
            </w:r>
            <w:r w:rsidR="00F57F09">
              <w:rPr>
                <w:rFonts w:ascii="Aptos" w:hAnsi="Aptos" w:cs="Calibri"/>
              </w:rPr>
              <w:t>Spokane</w:t>
            </w:r>
            <w:r>
              <w:rPr>
                <w:rFonts w:ascii="Aptos" w:hAnsi="Aptos" w:cs="Calibri"/>
              </w:rPr>
              <w:t>)</w:t>
            </w:r>
          </w:p>
          <w:p w14:paraId="594E370E" w14:textId="41C8DBAD" w:rsidR="007427C9" w:rsidRDefault="00F86445" w:rsidP="00D84FAE">
            <w:pPr>
              <w:spacing w:after="0"/>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p w14:paraId="10A7BFBB" w14:textId="77777777" w:rsidR="00F86445" w:rsidRPr="002771B2" w:rsidRDefault="00F86445" w:rsidP="007427C9">
            <w:pPr>
              <w:rPr>
                <w:rFonts w:ascii="Aptos" w:hAnsi="Aptos" w:cs="Calibri"/>
              </w:rPr>
            </w:pPr>
          </w:p>
          <w:p w14:paraId="28A2EE00" w14:textId="77777777" w:rsidR="007427C9" w:rsidRPr="002771B2" w:rsidRDefault="007427C9" w:rsidP="00D84FAE">
            <w:pPr>
              <w:spacing w:after="0"/>
              <w:rPr>
                <w:rFonts w:ascii="Aptos" w:hAnsi="Aptos" w:cs="Calibri"/>
              </w:rPr>
            </w:pPr>
            <w:r w:rsidRPr="002771B2">
              <w:rPr>
                <w:rFonts w:ascii="Aptos" w:hAnsi="Aptos" w:cs="Calibri"/>
              </w:rPr>
              <w:t>In-Person</w:t>
            </w:r>
            <w:r>
              <w:rPr>
                <w:rFonts w:ascii="Aptos" w:hAnsi="Aptos" w:cs="Calibri"/>
              </w:rPr>
              <w:t xml:space="preserve"> (Spokane)</w:t>
            </w:r>
          </w:p>
          <w:p w14:paraId="381CBAF3" w14:textId="72D625A4" w:rsidR="00F24C26" w:rsidRPr="00B52756" w:rsidRDefault="00F86445" w:rsidP="00D84FAE">
            <w:pPr>
              <w:spacing w:before="40" w:after="0"/>
              <w:rPr>
                <w:rFonts w:ascii="Aptos" w:hAnsi="Aptos"/>
                <w:b/>
                <w:bCs/>
              </w:rPr>
            </w:pPr>
            <w:r w:rsidRPr="002771B2">
              <w:rPr>
                <w:rFonts w:ascii="Aptos" w:hAnsi="Aptos" w:cs="Calibri"/>
              </w:rPr>
              <w:t xml:space="preserve">8:00 am - </w:t>
            </w:r>
            <w:r>
              <w:rPr>
                <w:rFonts w:ascii="Aptos" w:hAnsi="Aptos" w:cs="Calibri"/>
              </w:rPr>
              <w:t>4</w:t>
            </w:r>
            <w:r w:rsidRPr="002771B2">
              <w:rPr>
                <w:rFonts w:ascii="Aptos" w:hAnsi="Aptos" w:cs="Calibri"/>
              </w:rPr>
              <w:t>:30 pm</w:t>
            </w:r>
          </w:p>
        </w:tc>
      </w:tr>
      <w:tr w:rsidR="00F24C26" w:rsidRPr="00B52756" w14:paraId="4F89FFEE" w14:textId="77777777" w:rsidTr="00DF63EA">
        <w:trPr>
          <w:trHeight w:val="1427"/>
          <w:jc w:val="center"/>
        </w:trPr>
        <w:tc>
          <w:tcPr>
            <w:tcW w:w="1280" w:type="dxa"/>
            <w:tcBorders>
              <w:top w:val="single" w:sz="4" w:space="0" w:color="auto"/>
              <w:left w:val="single" w:sz="4" w:space="0" w:color="FFFFFF" w:themeColor="background1"/>
              <w:right w:val="single" w:sz="4" w:space="0" w:color="auto"/>
            </w:tcBorders>
          </w:tcPr>
          <w:p w14:paraId="6A10CB86" w14:textId="085BFADA" w:rsidR="00F24C26" w:rsidRPr="00133BC8" w:rsidRDefault="00374EC4" w:rsidP="007914BF">
            <w:pPr>
              <w:spacing w:before="20"/>
              <w:rPr>
                <w:rFonts w:ascii="Aptos" w:hAnsi="Aptos"/>
                <w:b/>
                <w:bCs/>
              </w:rPr>
            </w:pPr>
            <w:r>
              <w:rPr>
                <w:rFonts w:ascii="Aptos" w:hAnsi="Aptos"/>
                <w:b/>
                <w:bCs/>
              </w:rPr>
              <w:t xml:space="preserve">Posted </w:t>
            </w:r>
            <w:r w:rsidR="007914BF">
              <w:rPr>
                <w:rFonts w:ascii="Aptos" w:hAnsi="Aptos"/>
                <w:b/>
                <w:bCs/>
              </w:rPr>
              <w:t xml:space="preserve">Mar </w:t>
            </w:r>
            <w:r w:rsidR="003A70CC">
              <w:rPr>
                <w:rFonts w:ascii="Aptos" w:hAnsi="Aptos"/>
                <w:b/>
                <w:bCs/>
              </w:rPr>
              <w:t>9</w:t>
            </w:r>
          </w:p>
        </w:tc>
        <w:tc>
          <w:tcPr>
            <w:tcW w:w="5915" w:type="dxa"/>
            <w:tcBorders>
              <w:top w:val="single" w:sz="4" w:space="0" w:color="auto"/>
              <w:left w:val="single" w:sz="4" w:space="0" w:color="auto"/>
              <w:right w:val="single" w:sz="4" w:space="0" w:color="auto"/>
            </w:tcBorders>
          </w:tcPr>
          <w:p w14:paraId="36DB24E1" w14:textId="6550FB60" w:rsidR="00F24C26" w:rsidRPr="0052640A" w:rsidRDefault="00F24C26" w:rsidP="00DF63EA">
            <w:pPr>
              <w:spacing w:before="20"/>
              <w:rPr>
                <w:rFonts w:ascii="Aptos" w:hAnsi="Aptos"/>
                <w:b/>
                <w:bCs/>
                <w:sz w:val="24"/>
                <w:szCs w:val="24"/>
              </w:rPr>
            </w:pPr>
            <w:r w:rsidRPr="0052640A">
              <w:rPr>
                <w:rFonts w:ascii="Aptos" w:hAnsi="Aptos"/>
                <w:b/>
                <w:bCs/>
                <w:sz w:val="24"/>
                <w:szCs w:val="24"/>
              </w:rPr>
              <w:t>FOCUS WEEK 4 | ASSIGNMENTS</w:t>
            </w:r>
            <w:r w:rsidR="0025079E">
              <w:rPr>
                <w:rFonts w:ascii="Aptos" w:hAnsi="Aptos"/>
                <w:b/>
                <w:bCs/>
                <w:sz w:val="24"/>
                <w:szCs w:val="24"/>
              </w:rPr>
              <w:t xml:space="preserve"> </w:t>
            </w:r>
            <w:r w:rsidR="0025079E">
              <w:rPr>
                <w:rFonts w:ascii="Aptos" w:hAnsi="Aptos" w:cs="Calibri"/>
                <w:b/>
                <w:bCs/>
                <w:sz w:val="24"/>
                <w:szCs w:val="24"/>
              </w:rPr>
              <w:t>POSTED</w:t>
            </w:r>
          </w:p>
          <w:p w14:paraId="1022AA60" w14:textId="77777777" w:rsidR="00F24C26" w:rsidRPr="0052640A" w:rsidRDefault="00F24C26" w:rsidP="00DF63EA">
            <w:pPr>
              <w:spacing w:after="0" w:line="276" w:lineRule="auto"/>
              <w:rPr>
                <w:rFonts w:ascii="Aptos" w:hAnsi="Aptos"/>
                <w:b/>
                <w:bCs/>
                <w:sz w:val="2"/>
                <w:szCs w:val="2"/>
              </w:rPr>
            </w:pPr>
          </w:p>
          <w:p w14:paraId="144D4B15" w14:textId="1D98B6CD" w:rsidR="00F24C26" w:rsidRPr="00F330B6" w:rsidRDefault="00FB3067" w:rsidP="00DF63EA">
            <w:pPr>
              <w:pStyle w:val="ListParagraph"/>
              <w:numPr>
                <w:ilvl w:val="0"/>
                <w:numId w:val="19"/>
              </w:numPr>
              <w:spacing w:line="276" w:lineRule="auto"/>
              <w:ind w:right="-720"/>
              <w:rPr>
                <w:rFonts w:ascii="Aptos" w:hAnsi="Aptos"/>
              </w:rPr>
            </w:pPr>
            <w:r>
              <w:rPr>
                <w:rFonts w:ascii="Aptos" w:hAnsi="Aptos"/>
                <w:b/>
                <w:bCs/>
              </w:rPr>
              <w:t>27304</w:t>
            </w:r>
            <w:r w:rsidR="00F24C26" w:rsidRPr="0052640A">
              <w:rPr>
                <w:rFonts w:ascii="Aptos" w:hAnsi="Aptos"/>
              </w:rPr>
              <w:t xml:space="preserve"> – Reinforcing</w:t>
            </w:r>
            <w:r w:rsidR="00F330B6">
              <w:rPr>
                <w:rFonts w:ascii="Aptos" w:hAnsi="Aptos"/>
              </w:rPr>
              <w:t xml:space="preserve"> </w:t>
            </w:r>
            <w:r w:rsidR="00F24C26" w:rsidRPr="00F330B6">
              <w:rPr>
                <w:rFonts w:ascii="Aptos" w:hAnsi="Aptos"/>
              </w:rPr>
              <w:t>Concrete</w:t>
            </w:r>
          </w:p>
          <w:p w14:paraId="74462477" w14:textId="73488449" w:rsidR="00F24C26" w:rsidRPr="0052640A" w:rsidRDefault="00FB3067" w:rsidP="00DF63EA">
            <w:pPr>
              <w:pStyle w:val="ListParagraph"/>
              <w:numPr>
                <w:ilvl w:val="0"/>
                <w:numId w:val="19"/>
              </w:numPr>
              <w:spacing w:line="276" w:lineRule="auto"/>
              <w:ind w:right="-270"/>
              <w:rPr>
                <w:rFonts w:ascii="Aptos" w:hAnsi="Aptos"/>
              </w:rPr>
            </w:pPr>
            <w:r>
              <w:rPr>
                <w:rFonts w:ascii="Aptos" w:hAnsi="Aptos"/>
                <w:b/>
                <w:bCs/>
              </w:rPr>
              <w:t>27305</w:t>
            </w:r>
            <w:r w:rsidR="00F24C26" w:rsidRPr="0052640A">
              <w:rPr>
                <w:rFonts w:ascii="Aptos" w:hAnsi="Aptos"/>
              </w:rPr>
              <w:t xml:space="preserve"> – Handling and Placing Concrete</w:t>
            </w:r>
          </w:p>
          <w:p w14:paraId="215CB550" w14:textId="4C65942C" w:rsidR="00F24C26" w:rsidRPr="00F330B6" w:rsidRDefault="00F330B6" w:rsidP="00DF63EA">
            <w:pPr>
              <w:pStyle w:val="ListParagraph"/>
              <w:keepNext/>
              <w:numPr>
                <w:ilvl w:val="0"/>
                <w:numId w:val="19"/>
              </w:numPr>
              <w:spacing w:line="276" w:lineRule="auto"/>
              <w:rPr>
                <w:rFonts w:ascii="Aptos" w:hAnsi="Aptos"/>
              </w:rPr>
            </w:pPr>
            <w:r w:rsidRPr="00F330B6">
              <w:rPr>
                <w:rFonts w:ascii="Aptos" w:hAnsi="Aptos"/>
                <w:b/>
                <w:bCs/>
                <w:noProof/>
              </w:rPr>
              <mc:AlternateContent>
                <mc:Choice Requires="wps">
                  <w:drawing>
                    <wp:anchor distT="45720" distB="45720" distL="114300" distR="114300" simplePos="0" relativeHeight="251660288" behindDoc="1" locked="0" layoutInCell="1" allowOverlap="1" wp14:anchorId="10A3721C" wp14:editId="5D82E7DE">
                      <wp:simplePos x="0" y="0"/>
                      <wp:positionH relativeFrom="column">
                        <wp:posOffset>-1016000</wp:posOffset>
                      </wp:positionH>
                      <wp:positionV relativeFrom="paragraph">
                        <wp:posOffset>1606550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693D49" w14:textId="5888D107" w:rsidR="00F330B6" w:rsidRPr="002C7C09" w:rsidRDefault="00F330B6">
                                  <w:pPr>
                                    <w:rPr>
                                      <w:rFonts w:ascii="Aptos" w:hAnsi="Aptos"/>
                                    </w:rPr>
                                  </w:pPr>
                                  <w:r w:rsidRPr="002C7C09">
                                    <w:rPr>
                                      <w:rFonts w:ascii="Aptos" w:hAnsi="Aptos"/>
                                    </w:rPr>
                                    <w:t>Continued Next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A3721C" id="_x0000_t202" coordsize="21600,21600" o:spt="202" path="m,l,21600r21600,l21600,xe">
                      <v:stroke joinstyle="miter"/>
                      <v:path gradientshapeok="t" o:connecttype="rect"/>
                    </v:shapetype>
                    <v:shape id="Text Box 2" o:spid="_x0000_s1026" type="#_x0000_t202" style="position:absolute;left:0;text-align:left;margin-left:-80pt;margin-top:126.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" filled="f" stroked="f">
                      <v:textbox style="mso-fit-shape-to-text:t">
                        <w:txbxContent>
                          <w:p w14:paraId="7F693D49" w14:textId="5888D107" w:rsidR="00F330B6" w:rsidRPr="002C7C09" w:rsidRDefault="00F330B6">
                            <w:pPr>
                              <w:rPr>
                                <w:rFonts w:ascii="Aptos" w:hAnsi="Aptos"/>
                              </w:rPr>
                            </w:pPr>
                            <w:r w:rsidRPr="002C7C09">
                              <w:rPr>
                                <w:rFonts w:ascii="Aptos" w:hAnsi="Aptos"/>
                              </w:rPr>
                              <w:t>Continued Next Page</w:t>
                            </w:r>
                          </w:p>
                        </w:txbxContent>
                      </v:textbox>
                    </v:shape>
                  </w:pict>
                </mc:Fallback>
              </mc:AlternateContent>
            </w:r>
            <w:r w:rsidR="00FB3067">
              <w:rPr>
                <w:rFonts w:ascii="Aptos" w:hAnsi="Aptos"/>
                <w:b/>
                <w:bCs/>
              </w:rPr>
              <w:t>27307</w:t>
            </w:r>
            <w:r w:rsidR="00F24C26" w:rsidRPr="0052640A">
              <w:rPr>
                <w:rFonts w:ascii="Aptos" w:hAnsi="Aptos"/>
              </w:rPr>
              <w:t xml:space="preserve"> – Foundations and Slab-on Grade</w:t>
            </w:r>
          </w:p>
        </w:tc>
        <w:tc>
          <w:tcPr>
            <w:tcW w:w="2880" w:type="dxa"/>
            <w:tcBorders>
              <w:top w:val="single" w:sz="4" w:space="0" w:color="auto"/>
              <w:left w:val="single" w:sz="4" w:space="0" w:color="auto"/>
              <w:right w:val="single" w:sz="4" w:space="0" w:color="FFFFFF" w:themeColor="background1"/>
            </w:tcBorders>
          </w:tcPr>
          <w:p w14:paraId="218BD71E" w14:textId="31BD27D9" w:rsidR="00133BC8" w:rsidRDefault="00133BC8" w:rsidP="00DF63EA">
            <w:pPr>
              <w:spacing w:before="20"/>
              <w:rPr>
                <w:rFonts w:ascii="Aptos" w:hAnsi="Aptos"/>
                <w:b/>
                <w:bCs/>
              </w:rPr>
            </w:pPr>
            <w:r w:rsidRPr="00133BC8">
              <w:rPr>
                <w:rFonts w:ascii="Aptos" w:hAnsi="Aptos"/>
                <w:b/>
                <w:bCs/>
              </w:rPr>
              <w:t xml:space="preserve">Due </w:t>
            </w:r>
            <w:r>
              <w:rPr>
                <w:rFonts w:ascii="Aptos" w:hAnsi="Aptos"/>
                <w:b/>
                <w:bCs/>
              </w:rPr>
              <w:t xml:space="preserve">Apr </w:t>
            </w:r>
            <w:r w:rsidR="00F57F09">
              <w:rPr>
                <w:rFonts w:ascii="Aptos" w:hAnsi="Aptos"/>
                <w:b/>
                <w:bCs/>
              </w:rPr>
              <w:t>9</w:t>
            </w:r>
            <w:r w:rsidRPr="00133BC8">
              <w:rPr>
                <w:rFonts w:ascii="Aptos" w:hAnsi="Aptos"/>
                <w:b/>
                <w:bCs/>
                <w:vertAlign w:val="superscript"/>
              </w:rPr>
              <w:t>th</w:t>
            </w:r>
            <w:r>
              <w:rPr>
                <w:rFonts w:ascii="Aptos" w:hAnsi="Aptos"/>
                <w:b/>
                <w:bCs/>
              </w:rPr>
              <w:t xml:space="preserve"> </w:t>
            </w:r>
            <w:r w:rsidRPr="00133BC8">
              <w:rPr>
                <w:rFonts w:ascii="Aptos" w:hAnsi="Aptos"/>
                <w:b/>
                <w:bCs/>
              </w:rPr>
              <w:t xml:space="preserve"> </w:t>
            </w:r>
          </w:p>
          <w:p w14:paraId="0CC868A7" w14:textId="77777777" w:rsidR="00133BC8" w:rsidRPr="00133BC8" w:rsidRDefault="00133BC8" w:rsidP="00DF63EA">
            <w:pPr>
              <w:spacing w:after="0"/>
              <w:rPr>
                <w:rFonts w:ascii="Aptos" w:hAnsi="Aptos"/>
                <w:b/>
                <w:bCs/>
                <w:sz w:val="12"/>
                <w:szCs w:val="12"/>
              </w:rPr>
            </w:pPr>
          </w:p>
          <w:p w14:paraId="7CA48B89" w14:textId="7F637E78" w:rsidR="00F24C26" w:rsidRPr="00133BC8" w:rsidRDefault="00133BC8" w:rsidP="00DF63EA">
            <w:pPr>
              <w:spacing w:before="40"/>
              <w:rPr>
                <w:rFonts w:ascii="Aptos" w:hAnsi="Aptos"/>
              </w:rPr>
            </w:pPr>
            <w:r w:rsidRPr="00133BC8">
              <w:rPr>
                <w:rFonts w:ascii="Aptos" w:hAnsi="Aptos"/>
              </w:rPr>
              <w:t>Pearson</w:t>
            </w:r>
          </w:p>
        </w:tc>
      </w:tr>
      <w:tr w:rsidR="00F24C26" w:rsidRPr="00B52756" w14:paraId="071E06B8" w14:textId="77777777" w:rsidTr="00DF63EA">
        <w:trPr>
          <w:cantSplit/>
          <w:trHeight w:val="2543"/>
          <w:jc w:val="center"/>
        </w:trPr>
        <w:tc>
          <w:tcPr>
            <w:tcW w:w="1280" w:type="dxa"/>
            <w:tcBorders>
              <w:top w:val="single" w:sz="4" w:space="0" w:color="auto"/>
              <w:left w:val="single" w:sz="4" w:space="0" w:color="FFFFFF" w:themeColor="background1"/>
              <w:right w:val="single" w:sz="4" w:space="0" w:color="auto"/>
            </w:tcBorders>
          </w:tcPr>
          <w:p w14:paraId="3F8667B9" w14:textId="34228049" w:rsidR="00F24C26" w:rsidRPr="00B52756" w:rsidRDefault="00F24C26" w:rsidP="007914BF">
            <w:pPr>
              <w:spacing w:before="20"/>
              <w:ind w:left="60"/>
              <w:rPr>
                <w:rFonts w:ascii="Aptos" w:hAnsi="Aptos"/>
                <w:b/>
              </w:rPr>
            </w:pPr>
            <w:r w:rsidRPr="00326914">
              <w:rPr>
                <w:rFonts w:ascii="Aptos" w:hAnsi="Aptos"/>
                <w:b/>
              </w:rPr>
              <w:lastRenderedPageBreak/>
              <w:t>Apr 0</w:t>
            </w:r>
            <w:r w:rsidR="003A70CC">
              <w:rPr>
                <w:rFonts w:ascii="Aptos" w:hAnsi="Aptos"/>
                <w:b/>
              </w:rPr>
              <w:t>6</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DF63EA">
            <w:pPr>
              <w:rPr>
                <w:rFonts w:ascii="Aptos" w:hAnsi="Aptos"/>
                <w:bCs/>
                <w:sz w:val="24"/>
                <w:szCs w:val="24"/>
              </w:rPr>
            </w:pPr>
            <w:r w:rsidRPr="00326914">
              <w:rPr>
                <w:rFonts w:ascii="Aptos" w:hAnsi="Aptos"/>
                <w:b/>
                <w:bCs/>
                <w:sz w:val="24"/>
                <w:szCs w:val="24"/>
              </w:rPr>
              <w:t>FOCUS WEEK 4 | ZOOM &amp; IN-PERSON</w:t>
            </w:r>
          </w:p>
          <w:p w14:paraId="1312FCF5" w14:textId="62A4D957" w:rsidR="00F24C26" w:rsidRPr="00326914" w:rsidRDefault="00F24C26" w:rsidP="007427C9">
            <w:pPr>
              <w:numPr>
                <w:ilvl w:val="0"/>
                <w:numId w:val="21"/>
              </w:numPr>
              <w:spacing w:after="0" w:line="276" w:lineRule="auto"/>
              <w:rPr>
                <w:rFonts w:ascii="Aptos" w:hAnsi="Aptos"/>
                <w:bCs/>
              </w:rPr>
            </w:pPr>
            <w:r w:rsidRPr="00326914">
              <w:rPr>
                <w:rFonts w:ascii="Aptos" w:hAnsi="Aptos"/>
                <w:bCs/>
              </w:rPr>
              <w:t xml:space="preserve">Monday – Apr </w:t>
            </w:r>
            <w:r w:rsidR="003A70CC">
              <w:rPr>
                <w:rFonts w:ascii="Aptos" w:hAnsi="Aptos"/>
                <w:bCs/>
              </w:rPr>
              <w:t>6</w:t>
            </w:r>
            <w:r w:rsidRPr="00326914">
              <w:rPr>
                <w:rFonts w:ascii="Aptos" w:hAnsi="Aptos"/>
                <w:bCs/>
                <w:vertAlign w:val="superscript"/>
              </w:rPr>
              <w:t>th</w:t>
            </w:r>
          </w:p>
          <w:p w14:paraId="5A7EECAA" w14:textId="5EDFA547" w:rsidR="00F24C26" w:rsidRPr="00326914" w:rsidRDefault="00F24C26" w:rsidP="007427C9">
            <w:pPr>
              <w:numPr>
                <w:ilvl w:val="0"/>
                <w:numId w:val="21"/>
              </w:numPr>
              <w:spacing w:after="0" w:line="276" w:lineRule="auto"/>
              <w:rPr>
                <w:rFonts w:ascii="Aptos" w:hAnsi="Aptos"/>
                <w:bCs/>
              </w:rPr>
            </w:pPr>
            <w:r w:rsidRPr="00326914">
              <w:rPr>
                <w:rFonts w:ascii="Aptos" w:hAnsi="Aptos"/>
                <w:bCs/>
              </w:rPr>
              <w:t xml:space="preserve">Tuesday – Apr </w:t>
            </w:r>
            <w:r w:rsidR="003A70CC">
              <w:rPr>
                <w:rFonts w:ascii="Aptos" w:hAnsi="Aptos"/>
                <w:bCs/>
              </w:rPr>
              <w:t>7</w:t>
            </w:r>
            <w:r w:rsidRPr="00326914">
              <w:rPr>
                <w:rFonts w:ascii="Aptos" w:hAnsi="Aptos"/>
                <w:bCs/>
                <w:vertAlign w:val="superscript"/>
              </w:rPr>
              <w:t>th</w:t>
            </w:r>
          </w:p>
          <w:p w14:paraId="524A0F4C" w14:textId="65E88E91" w:rsidR="00F24C26" w:rsidRPr="00326914" w:rsidRDefault="00F24C26" w:rsidP="007427C9">
            <w:pPr>
              <w:numPr>
                <w:ilvl w:val="0"/>
                <w:numId w:val="21"/>
              </w:numPr>
              <w:spacing w:after="0" w:line="276" w:lineRule="auto"/>
              <w:rPr>
                <w:rFonts w:ascii="Aptos" w:hAnsi="Aptos"/>
                <w:bCs/>
              </w:rPr>
            </w:pPr>
            <w:r w:rsidRPr="00326914">
              <w:rPr>
                <w:rFonts w:ascii="Aptos" w:hAnsi="Aptos"/>
                <w:bCs/>
              </w:rPr>
              <w:t>Wednesday –</w:t>
            </w:r>
            <w:r w:rsidR="0049601C">
              <w:rPr>
                <w:rFonts w:ascii="Aptos" w:hAnsi="Aptos"/>
                <w:bCs/>
              </w:rPr>
              <w:t xml:space="preserve"> </w:t>
            </w:r>
            <w:r w:rsidRPr="00326914">
              <w:rPr>
                <w:rFonts w:ascii="Aptos" w:hAnsi="Aptos"/>
                <w:bCs/>
              </w:rPr>
              <w:t xml:space="preserve">Apr </w:t>
            </w:r>
            <w:r w:rsidR="003A70CC">
              <w:rPr>
                <w:rFonts w:ascii="Aptos" w:hAnsi="Aptos"/>
                <w:bCs/>
              </w:rPr>
              <w:t>8</w:t>
            </w:r>
            <w:r w:rsidRPr="00326914">
              <w:rPr>
                <w:rFonts w:ascii="Aptos" w:hAnsi="Aptos"/>
                <w:bCs/>
                <w:vertAlign w:val="superscript"/>
              </w:rPr>
              <w:t>th</w:t>
            </w:r>
            <w:r w:rsidRPr="00326914">
              <w:rPr>
                <w:rFonts w:ascii="Aptos" w:hAnsi="Aptos"/>
                <w:bCs/>
              </w:rPr>
              <w:t xml:space="preserve"> </w:t>
            </w:r>
          </w:p>
          <w:p w14:paraId="068C1972" w14:textId="6A4B6117" w:rsidR="00F24C26" w:rsidRPr="007427C9" w:rsidRDefault="00F24C26" w:rsidP="007427C9">
            <w:pPr>
              <w:numPr>
                <w:ilvl w:val="0"/>
                <w:numId w:val="21"/>
              </w:numPr>
              <w:spacing w:after="0" w:line="276" w:lineRule="auto"/>
              <w:rPr>
                <w:rFonts w:ascii="Aptos" w:hAnsi="Aptos"/>
                <w:bCs/>
              </w:rPr>
            </w:pPr>
            <w:r w:rsidRPr="00326914">
              <w:rPr>
                <w:rFonts w:ascii="Aptos" w:hAnsi="Aptos"/>
                <w:bCs/>
              </w:rPr>
              <w:t xml:space="preserve">Thursday – Apr </w:t>
            </w:r>
            <w:r w:rsidR="003A70CC">
              <w:rPr>
                <w:rFonts w:ascii="Aptos" w:hAnsi="Aptos"/>
                <w:bCs/>
              </w:rPr>
              <w:t>9</w:t>
            </w:r>
            <w:r w:rsidRPr="00326914">
              <w:rPr>
                <w:rFonts w:ascii="Aptos" w:hAnsi="Aptos"/>
                <w:bCs/>
                <w:vertAlign w:val="superscript"/>
              </w:rPr>
              <w:t>th</w:t>
            </w:r>
            <w:r w:rsidRPr="003007E9">
              <w:rPr>
                <w:rFonts w:ascii="Aptos" w:hAnsi="Aptos"/>
                <w:bCs/>
                <w:color w:val="C00000"/>
              </w:rPr>
              <w:t xml:space="preserve"> </w:t>
            </w:r>
            <w:r w:rsidR="00302227">
              <w:rPr>
                <w:rFonts w:ascii="Aptos" w:hAnsi="Aptos"/>
                <w:b/>
              </w:rPr>
              <w:t>-In Person</w:t>
            </w:r>
          </w:p>
          <w:p w14:paraId="401A8D9A" w14:textId="47AA1BDA" w:rsidR="007427C9" w:rsidRPr="00326914" w:rsidRDefault="007427C9" w:rsidP="007427C9">
            <w:pPr>
              <w:spacing w:after="0"/>
              <w:ind w:left="720"/>
              <w:rPr>
                <w:rFonts w:ascii="Aptos" w:hAnsi="Aptos"/>
                <w:bCs/>
              </w:rPr>
            </w:pPr>
            <w:r>
              <w:rPr>
                <w:rFonts w:ascii="Aptos" w:hAnsi="Aptos"/>
                <w:bCs/>
              </w:rPr>
              <w:t>-</w:t>
            </w:r>
            <w:r w:rsidR="004E3DD2" w:rsidRPr="004E3DD2">
              <w:rPr>
                <w:rFonts w:ascii="Aptos" w:hAnsi="Aptos"/>
                <w:bCs/>
              </w:rPr>
              <w:t>Prep for Concrete and Performance Profiles</w:t>
            </w:r>
          </w:p>
          <w:p w14:paraId="410D8E58" w14:textId="15189579" w:rsidR="007427C9" w:rsidRDefault="007427C9" w:rsidP="007427C9">
            <w:pPr>
              <w:spacing w:after="80"/>
              <w:ind w:left="763"/>
              <w:rPr>
                <w:rFonts w:ascii="Aptos" w:hAnsi="Aptos"/>
                <w:b/>
              </w:rPr>
            </w:pPr>
            <w:r w:rsidRPr="00326914">
              <w:rPr>
                <w:rFonts w:ascii="Aptos" w:hAnsi="Aptos"/>
                <w:b/>
              </w:rPr>
              <w:t xml:space="preserve">(Modules </w:t>
            </w:r>
            <w:r>
              <w:rPr>
                <w:rFonts w:ascii="Aptos" w:hAnsi="Aptos"/>
                <w:b/>
                <w:bCs/>
              </w:rPr>
              <w:t>27304, 27305</w:t>
            </w:r>
            <w:r w:rsidRPr="00326914">
              <w:rPr>
                <w:rFonts w:ascii="Aptos" w:hAnsi="Aptos"/>
                <w:b/>
              </w:rPr>
              <w:t xml:space="preserve">, &amp; </w:t>
            </w:r>
            <w:r>
              <w:rPr>
                <w:rFonts w:ascii="Aptos" w:hAnsi="Aptos"/>
                <w:b/>
                <w:bCs/>
              </w:rPr>
              <w:t>27307</w:t>
            </w:r>
            <w:r w:rsidRPr="00326914">
              <w:rPr>
                <w:rFonts w:ascii="Aptos" w:hAnsi="Aptos"/>
                <w:b/>
              </w:rPr>
              <w:t>)</w:t>
            </w:r>
          </w:p>
          <w:p w14:paraId="064200B1" w14:textId="6D59687B" w:rsidR="007427C9" w:rsidRPr="007427C9" w:rsidRDefault="007427C9" w:rsidP="007427C9">
            <w:pPr>
              <w:spacing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7B8D0DA" w14:textId="48AE9DA4" w:rsidR="00F24C26" w:rsidRPr="00326914" w:rsidRDefault="00F24C26" w:rsidP="007427C9">
            <w:pPr>
              <w:numPr>
                <w:ilvl w:val="0"/>
                <w:numId w:val="21"/>
              </w:numPr>
              <w:spacing w:after="0" w:line="276" w:lineRule="auto"/>
              <w:rPr>
                <w:rFonts w:ascii="Aptos" w:hAnsi="Aptos"/>
                <w:bCs/>
              </w:rPr>
            </w:pPr>
            <w:r w:rsidRPr="00326914">
              <w:rPr>
                <w:rFonts w:ascii="Aptos" w:hAnsi="Aptos"/>
                <w:bCs/>
              </w:rPr>
              <w:t>Friday – Apr 1</w:t>
            </w:r>
            <w:r w:rsidR="003A70CC">
              <w:rPr>
                <w:rFonts w:ascii="Aptos" w:hAnsi="Aptos"/>
                <w:bCs/>
              </w:rPr>
              <w:t>0</w:t>
            </w:r>
            <w:r w:rsidRPr="00326914">
              <w:rPr>
                <w:rFonts w:ascii="Aptos" w:hAnsi="Aptos"/>
                <w:bCs/>
                <w:vertAlign w:val="superscript"/>
              </w:rPr>
              <w:t>th</w:t>
            </w:r>
            <w:r w:rsidRPr="00326914">
              <w:rPr>
                <w:rFonts w:ascii="Aptos" w:hAnsi="Aptos"/>
                <w:bCs/>
              </w:rPr>
              <w:t xml:space="preserve"> </w:t>
            </w:r>
            <w:r w:rsidR="003007E9" w:rsidRPr="00302227">
              <w:rPr>
                <w:rFonts w:ascii="Aptos" w:hAnsi="Aptos"/>
              </w:rPr>
              <w:t xml:space="preserve">- </w:t>
            </w:r>
            <w:r w:rsidR="003007E9" w:rsidRPr="00302227">
              <w:rPr>
                <w:rFonts w:ascii="Aptos" w:hAnsi="Aptos"/>
                <w:b/>
                <w:bCs/>
              </w:rPr>
              <w:t>In-Person</w:t>
            </w:r>
          </w:p>
          <w:p w14:paraId="18311C01" w14:textId="0DE96EF8" w:rsidR="00F24C26" w:rsidRPr="00326914" w:rsidRDefault="00BF5DB6" w:rsidP="00BF5DB6">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514CB09A" w:rsidR="00F24C26" w:rsidRPr="00326914" w:rsidRDefault="00F24C26" w:rsidP="00DF63EA">
            <w:pPr>
              <w:spacing w:after="80"/>
              <w:ind w:left="763"/>
              <w:rPr>
                <w:rFonts w:ascii="Aptos" w:hAnsi="Aptos"/>
                <w:b/>
              </w:rPr>
            </w:pPr>
            <w:r w:rsidRPr="00326914">
              <w:rPr>
                <w:rFonts w:ascii="Aptos" w:hAnsi="Aptos"/>
                <w:b/>
              </w:rPr>
              <w:t xml:space="preserve">(Tests for Modules </w:t>
            </w:r>
            <w:r w:rsidR="00587215">
              <w:rPr>
                <w:rFonts w:ascii="Aptos" w:hAnsi="Aptos"/>
                <w:b/>
                <w:bCs/>
              </w:rPr>
              <w:t>27304, 27305</w:t>
            </w:r>
            <w:r w:rsidRPr="00326914">
              <w:rPr>
                <w:rFonts w:ascii="Aptos" w:hAnsi="Aptos"/>
                <w:b/>
              </w:rPr>
              <w:t xml:space="preserve">, &amp; </w:t>
            </w:r>
            <w:r w:rsidR="00587215">
              <w:rPr>
                <w:rFonts w:ascii="Aptos" w:hAnsi="Aptos"/>
                <w:b/>
                <w:bCs/>
              </w:rPr>
              <w:t>27307</w:t>
            </w:r>
            <w:r w:rsidRPr="00326914">
              <w:rPr>
                <w:rFonts w:ascii="Aptos" w:hAnsi="Aptos"/>
                <w:b/>
              </w:rPr>
              <w:t>)</w:t>
            </w:r>
          </w:p>
          <w:p w14:paraId="2245F847" w14:textId="4D5D66C1" w:rsidR="00F24C26" w:rsidRPr="00B52756" w:rsidRDefault="00F24C26" w:rsidP="007427C9">
            <w:pPr>
              <w:spacing w:before="20" w:line="276" w:lineRule="auto"/>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DF63EA">
            <w:pPr>
              <w:spacing w:after="0"/>
              <w:rPr>
                <w:rFonts w:ascii="Aptos" w:hAnsi="Aptos"/>
                <w:b/>
                <w:bCs/>
                <w:color w:val="auto"/>
              </w:rPr>
            </w:pPr>
          </w:p>
          <w:p w14:paraId="1C85FD44" w14:textId="77777777" w:rsidR="00F24C26" w:rsidRPr="0052640A" w:rsidRDefault="00F24C26" w:rsidP="00DF63EA">
            <w:pPr>
              <w:rPr>
                <w:rFonts w:ascii="Aptos" w:hAnsi="Aptos"/>
                <w:b/>
                <w:bCs/>
              </w:rPr>
            </w:pPr>
            <w:r w:rsidRPr="0052640A">
              <w:rPr>
                <w:rFonts w:ascii="Aptos" w:hAnsi="Aptos"/>
                <w:bCs/>
              </w:rPr>
              <w:t>Zoom</w:t>
            </w:r>
          </w:p>
          <w:p w14:paraId="3FFAF005" w14:textId="5E2AC317" w:rsidR="007427C9" w:rsidRDefault="00F24C26" w:rsidP="00DF63EA">
            <w:pPr>
              <w:rPr>
                <w:rFonts w:ascii="Aptos" w:hAnsi="Aptos"/>
                <w:bCs/>
              </w:rPr>
            </w:pPr>
            <w:r w:rsidRPr="0052640A">
              <w:rPr>
                <w:rFonts w:ascii="Aptos" w:hAnsi="Aptos"/>
                <w:bCs/>
              </w:rPr>
              <w:t>4:30 pm – 7:30 pm</w:t>
            </w:r>
          </w:p>
          <w:p w14:paraId="23663125" w14:textId="77777777" w:rsidR="00BF5DB6" w:rsidRPr="00BF5DB6" w:rsidRDefault="00BF5DB6" w:rsidP="00DF63EA">
            <w:pPr>
              <w:rPr>
                <w:rFonts w:ascii="Aptos" w:hAnsi="Aptos"/>
                <w:bCs/>
              </w:rPr>
            </w:pPr>
          </w:p>
          <w:p w14:paraId="06B1B51D" w14:textId="0370E83D" w:rsidR="007427C9" w:rsidRDefault="007427C9" w:rsidP="007427C9">
            <w:pPr>
              <w:rPr>
                <w:rFonts w:ascii="Aptos" w:hAnsi="Aptos" w:cs="Calibri"/>
              </w:rPr>
            </w:pPr>
            <w:r>
              <w:rPr>
                <w:rFonts w:ascii="Aptos" w:hAnsi="Aptos" w:cs="Calibri"/>
              </w:rPr>
              <w:t>In Person (</w:t>
            </w:r>
            <w:r w:rsidR="00F57F09">
              <w:rPr>
                <w:rFonts w:ascii="Aptos" w:hAnsi="Aptos" w:cs="Calibri"/>
              </w:rPr>
              <w:t>Spokane</w:t>
            </w:r>
            <w:r>
              <w:rPr>
                <w:rFonts w:ascii="Aptos" w:hAnsi="Aptos" w:cs="Calibri"/>
              </w:rPr>
              <w:t>)</w:t>
            </w:r>
          </w:p>
          <w:p w14:paraId="3F3B39F2" w14:textId="6062DCDA" w:rsidR="00BF5DB6" w:rsidRDefault="00F86445" w:rsidP="007427C9">
            <w:pPr>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p w14:paraId="5CEB85D3" w14:textId="77777777" w:rsidR="00F86445" w:rsidRPr="002771B2" w:rsidRDefault="00F86445" w:rsidP="007427C9">
            <w:pPr>
              <w:rPr>
                <w:rFonts w:ascii="Aptos" w:hAnsi="Aptos" w:cs="Calibri"/>
              </w:rPr>
            </w:pPr>
          </w:p>
          <w:p w14:paraId="378D5724" w14:textId="77777777" w:rsidR="007427C9" w:rsidRPr="002771B2" w:rsidRDefault="007427C9" w:rsidP="007427C9">
            <w:pPr>
              <w:rPr>
                <w:rFonts w:ascii="Aptos" w:hAnsi="Aptos" w:cs="Calibri"/>
              </w:rPr>
            </w:pPr>
            <w:r w:rsidRPr="002771B2">
              <w:rPr>
                <w:rFonts w:ascii="Aptos" w:hAnsi="Aptos" w:cs="Calibri"/>
              </w:rPr>
              <w:t>In-Person</w:t>
            </w:r>
            <w:r>
              <w:rPr>
                <w:rFonts w:ascii="Aptos" w:hAnsi="Aptos" w:cs="Calibri"/>
              </w:rPr>
              <w:t xml:space="preserve"> (Spokane)</w:t>
            </w:r>
          </w:p>
          <w:p w14:paraId="71528DFD" w14:textId="65AAB15B" w:rsidR="00F24C26" w:rsidRPr="00B52756" w:rsidRDefault="00F86445" w:rsidP="007427C9">
            <w:pPr>
              <w:spacing w:before="40"/>
              <w:rPr>
                <w:rFonts w:ascii="Aptos" w:hAnsi="Aptos"/>
                <w:b/>
                <w:bCs/>
              </w:rPr>
            </w:pPr>
            <w:r w:rsidRPr="002771B2">
              <w:rPr>
                <w:rFonts w:ascii="Aptos" w:hAnsi="Aptos" w:cs="Calibri"/>
              </w:rPr>
              <w:t xml:space="preserve">8:00 am - </w:t>
            </w:r>
            <w:r>
              <w:rPr>
                <w:rFonts w:ascii="Aptos" w:hAnsi="Aptos" w:cs="Calibri"/>
              </w:rPr>
              <w:t>4</w:t>
            </w:r>
            <w:r w:rsidRPr="002771B2">
              <w:rPr>
                <w:rFonts w:ascii="Aptos" w:hAnsi="Aptos" w:cs="Calibri"/>
              </w:rPr>
              <w:t>:30 pm</w:t>
            </w:r>
          </w:p>
        </w:tc>
      </w:tr>
      <w:bookmarkEnd w:id="9"/>
    </w:tbl>
    <w:p w14:paraId="6E7EFF1E" w14:textId="48414A9A"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08A3" w14:textId="77777777" w:rsidR="00A625D7" w:rsidRDefault="00A625D7">
      <w:pPr>
        <w:spacing w:after="0"/>
      </w:pPr>
      <w:r>
        <w:separator/>
      </w:r>
    </w:p>
  </w:endnote>
  <w:endnote w:type="continuationSeparator" w:id="0">
    <w:p w14:paraId="0F413D0B" w14:textId="77777777" w:rsidR="00A625D7" w:rsidRDefault="00A62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7B9E" w14:textId="77777777" w:rsidR="00893148" w:rsidRDefault="0089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0C3C" w14:textId="77777777" w:rsidR="00893148" w:rsidRDefault="0089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3C82" w14:textId="77777777" w:rsidR="00A625D7" w:rsidRDefault="00A625D7">
      <w:pPr>
        <w:spacing w:after="0"/>
      </w:pPr>
      <w:r>
        <w:separator/>
      </w:r>
    </w:p>
  </w:footnote>
  <w:footnote w:type="continuationSeparator" w:id="0">
    <w:p w14:paraId="7DCAC6AB" w14:textId="77777777" w:rsidR="00A625D7" w:rsidRDefault="00A625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E45" w14:textId="77777777" w:rsidR="00893148" w:rsidRDefault="00893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15901"/>
      <w:docPartObj>
        <w:docPartGallery w:val="Watermarks"/>
        <w:docPartUnique/>
      </w:docPartObj>
    </w:sdtPr>
    <w:sdtEndPr/>
    <w:sdtContent>
      <w:p w14:paraId="64FDA1C9" w14:textId="62720222" w:rsidR="006768B7" w:rsidRDefault="00374EC4">
        <w:pPr>
          <w:pStyle w:val="Header"/>
        </w:pPr>
        <w:r>
          <w:rPr>
            <w:noProof/>
          </w:rPr>
          <w:pict w14:anchorId="37498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46642"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01A" w14:textId="77777777" w:rsidR="00893148" w:rsidRDefault="00893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50BCE"/>
    <w:rsid w:val="00055C54"/>
    <w:rsid w:val="00064A32"/>
    <w:rsid w:val="00075E8B"/>
    <w:rsid w:val="0008313A"/>
    <w:rsid w:val="0009798E"/>
    <w:rsid w:val="000A4AC2"/>
    <w:rsid w:val="00102F2E"/>
    <w:rsid w:val="00131D76"/>
    <w:rsid w:val="00133BC8"/>
    <w:rsid w:val="001445B0"/>
    <w:rsid w:val="00146FDF"/>
    <w:rsid w:val="00152B84"/>
    <w:rsid w:val="00162438"/>
    <w:rsid w:val="00162C11"/>
    <w:rsid w:val="00163E28"/>
    <w:rsid w:val="00170B47"/>
    <w:rsid w:val="00172088"/>
    <w:rsid w:val="001765C3"/>
    <w:rsid w:val="0018411D"/>
    <w:rsid w:val="001951F0"/>
    <w:rsid w:val="00197C3C"/>
    <w:rsid w:val="001A148C"/>
    <w:rsid w:val="001A1DCB"/>
    <w:rsid w:val="001C11AF"/>
    <w:rsid w:val="001C1A07"/>
    <w:rsid w:val="001C2DCA"/>
    <w:rsid w:val="001C6C63"/>
    <w:rsid w:val="001D446E"/>
    <w:rsid w:val="001E0AD1"/>
    <w:rsid w:val="001E1E51"/>
    <w:rsid w:val="001F123F"/>
    <w:rsid w:val="001F56B8"/>
    <w:rsid w:val="00203648"/>
    <w:rsid w:val="00204273"/>
    <w:rsid w:val="002076E3"/>
    <w:rsid w:val="0021362C"/>
    <w:rsid w:val="00216B82"/>
    <w:rsid w:val="00221096"/>
    <w:rsid w:val="00227F13"/>
    <w:rsid w:val="0024197D"/>
    <w:rsid w:val="0025079E"/>
    <w:rsid w:val="0025660E"/>
    <w:rsid w:val="00266E9A"/>
    <w:rsid w:val="0027510B"/>
    <w:rsid w:val="00275DF4"/>
    <w:rsid w:val="00285078"/>
    <w:rsid w:val="00290CC6"/>
    <w:rsid w:val="002923A5"/>
    <w:rsid w:val="002926F6"/>
    <w:rsid w:val="002C7C09"/>
    <w:rsid w:val="002D3173"/>
    <w:rsid w:val="002E212F"/>
    <w:rsid w:val="002E454D"/>
    <w:rsid w:val="002E75AE"/>
    <w:rsid w:val="002F2452"/>
    <w:rsid w:val="002F30E3"/>
    <w:rsid w:val="003007E9"/>
    <w:rsid w:val="00302227"/>
    <w:rsid w:val="00302570"/>
    <w:rsid w:val="003041BD"/>
    <w:rsid w:val="00317F34"/>
    <w:rsid w:val="00320232"/>
    <w:rsid w:val="00320FDF"/>
    <w:rsid w:val="00324D7C"/>
    <w:rsid w:val="00326914"/>
    <w:rsid w:val="00327E90"/>
    <w:rsid w:val="0033433D"/>
    <w:rsid w:val="0034155F"/>
    <w:rsid w:val="00342FCF"/>
    <w:rsid w:val="00344AA8"/>
    <w:rsid w:val="00353BAB"/>
    <w:rsid w:val="00362480"/>
    <w:rsid w:val="00365BA7"/>
    <w:rsid w:val="00374EC4"/>
    <w:rsid w:val="003766EA"/>
    <w:rsid w:val="00376907"/>
    <w:rsid w:val="003858A9"/>
    <w:rsid w:val="003A1438"/>
    <w:rsid w:val="003A4515"/>
    <w:rsid w:val="003A70CC"/>
    <w:rsid w:val="003B0391"/>
    <w:rsid w:val="003C3762"/>
    <w:rsid w:val="003E04AD"/>
    <w:rsid w:val="003E2D26"/>
    <w:rsid w:val="00403121"/>
    <w:rsid w:val="004226BE"/>
    <w:rsid w:val="00424B75"/>
    <w:rsid w:val="00435DB9"/>
    <w:rsid w:val="00457369"/>
    <w:rsid w:val="00463CCA"/>
    <w:rsid w:val="0047050B"/>
    <w:rsid w:val="00475B14"/>
    <w:rsid w:val="00475D5C"/>
    <w:rsid w:val="00476A98"/>
    <w:rsid w:val="00481C0A"/>
    <w:rsid w:val="004922E8"/>
    <w:rsid w:val="0049601C"/>
    <w:rsid w:val="0049745E"/>
    <w:rsid w:val="004A7180"/>
    <w:rsid w:val="004B1762"/>
    <w:rsid w:val="004B2E59"/>
    <w:rsid w:val="004B3A36"/>
    <w:rsid w:val="004C49C6"/>
    <w:rsid w:val="004D5C2F"/>
    <w:rsid w:val="004E3DD2"/>
    <w:rsid w:val="004F1ECC"/>
    <w:rsid w:val="00505D5D"/>
    <w:rsid w:val="00525C29"/>
    <w:rsid w:val="0052640A"/>
    <w:rsid w:val="00537325"/>
    <w:rsid w:val="00540212"/>
    <w:rsid w:val="00544E8A"/>
    <w:rsid w:val="00544F79"/>
    <w:rsid w:val="0054651A"/>
    <w:rsid w:val="005512D1"/>
    <w:rsid w:val="00574792"/>
    <w:rsid w:val="00581D64"/>
    <w:rsid w:val="00587215"/>
    <w:rsid w:val="005879E4"/>
    <w:rsid w:val="00591979"/>
    <w:rsid w:val="0059569D"/>
    <w:rsid w:val="0059616F"/>
    <w:rsid w:val="005A6116"/>
    <w:rsid w:val="005A6945"/>
    <w:rsid w:val="005A6C8A"/>
    <w:rsid w:val="005B506F"/>
    <w:rsid w:val="005C1660"/>
    <w:rsid w:val="005C76B0"/>
    <w:rsid w:val="005C7F64"/>
    <w:rsid w:val="005D03BD"/>
    <w:rsid w:val="005D5D12"/>
    <w:rsid w:val="005E0F4D"/>
    <w:rsid w:val="005E1670"/>
    <w:rsid w:val="005F14E1"/>
    <w:rsid w:val="005F2B41"/>
    <w:rsid w:val="005F4684"/>
    <w:rsid w:val="006001C8"/>
    <w:rsid w:val="0060073F"/>
    <w:rsid w:val="006076F9"/>
    <w:rsid w:val="006319E0"/>
    <w:rsid w:val="0063359E"/>
    <w:rsid w:val="00640D1A"/>
    <w:rsid w:val="00645A75"/>
    <w:rsid w:val="00646AB9"/>
    <w:rsid w:val="00651369"/>
    <w:rsid w:val="0066388B"/>
    <w:rsid w:val="006667B0"/>
    <w:rsid w:val="006676AB"/>
    <w:rsid w:val="00671C6A"/>
    <w:rsid w:val="006751B6"/>
    <w:rsid w:val="006768B7"/>
    <w:rsid w:val="006771ED"/>
    <w:rsid w:val="0068287C"/>
    <w:rsid w:val="00690233"/>
    <w:rsid w:val="006918CC"/>
    <w:rsid w:val="0069674A"/>
    <w:rsid w:val="006D31E6"/>
    <w:rsid w:val="006D3B5A"/>
    <w:rsid w:val="006E169C"/>
    <w:rsid w:val="006E77AD"/>
    <w:rsid w:val="006F486C"/>
    <w:rsid w:val="006F7190"/>
    <w:rsid w:val="007016F5"/>
    <w:rsid w:val="00702DD6"/>
    <w:rsid w:val="007100B5"/>
    <w:rsid w:val="007154BE"/>
    <w:rsid w:val="007226B0"/>
    <w:rsid w:val="00724E77"/>
    <w:rsid w:val="00725662"/>
    <w:rsid w:val="00727CE7"/>
    <w:rsid w:val="00734ECF"/>
    <w:rsid w:val="007427C9"/>
    <w:rsid w:val="00743A46"/>
    <w:rsid w:val="00762AB4"/>
    <w:rsid w:val="00763449"/>
    <w:rsid w:val="007644E9"/>
    <w:rsid w:val="0076489A"/>
    <w:rsid w:val="00781B98"/>
    <w:rsid w:val="007824E9"/>
    <w:rsid w:val="00786C26"/>
    <w:rsid w:val="007914BF"/>
    <w:rsid w:val="00794386"/>
    <w:rsid w:val="007B281D"/>
    <w:rsid w:val="007B39FB"/>
    <w:rsid w:val="007B5D77"/>
    <w:rsid w:val="007C053E"/>
    <w:rsid w:val="007C2310"/>
    <w:rsid w:val="007D4CC4"/>
    <w:rsid w:val="007D50C8"/>
    <w:rsid w:val="007D5907"/>
    <w:rsid w:val="007D59BC"/>
    <w:rsid w:val="007E0C3F"/>
    <w:rsid w:val="007E1CB7"/>
    <w:rsid w:val="007E311D"/>
    <w:rsid w:val="007F6D22"/>
    <w:rsid w:val="008060C5"/>
    <w:rsid w:val="00814099"/>
    <w:rsid w:val="00816CA0"/>
    <w:rsid w:val="00827E10"/>
    <w:rsid w:val="00841F58"/>
    <w:rsid w:val="00843F04"/>
    <w:rsid w:val="00845A35"/>
    <w:rsid w:val="00846D2D"/>
    <w:rsid w:val="00846DDA"/>
    <w:rsid w:val="008515DF"/>
    <w:rsid w:val="00855DE9"/>
    <w:rsid w:val="00857CA4"/>
    <w:rsid w:val="008614EB"/>
    <w:rsid w:val="0086518B"/>
    <w:rsid w:val="00865AAC"/>
    <w:rsid w:val="00883B4C"/>
    <w:rsid w:val="00893148"/>
    <w:rsid w:val="008970BE"/>
    <w:rsid w:val="00897784"/>
    <w:rsid w:val="008A41D9"/>
    <w:rsid w:val="008B0C4B"/>
    <w:rsid w:val="008C4DF2"/>
    <w:rsid w:val="008C7CB2"/>
    <w:rsid w:val="008D362D"/>
    <w:rsid w:val="008D416A"/>
    <w:rsid w:val="008D7CC1"/>
    <w:rsid w:val="008E6202"/>
    <w:rsid w:val="008E69DC"/>
    <w:rsid w:val="008F1DB6"/>
    <w:rsid w:val="008F5D03"/>
    <w:rsid w:val="009055D7"/>
    <w:rsid w:val="00907B1C"/>
    <w:rsid w:val="00911A0E"/>
    <w:rsid w:val="00924AE9"/>
    <w:rsid w:val="009253FC"/>
    <w:rsid w:val="00941A96"/>
    <w:rsid w:val="00942EA8"/>
    <w:rsid w:val="00945568"/>
    <w:rsid w:val="00946464"/>
    <w:rsid w:val="00947819"/>
    <w:rsid w:val="009550F6"/>
    <w:rsid w:val="00961555"/>
    <w:rsid w:val="00972E19"/>
    <w:rsid w:val="009739BC"/>
    <w:rsid w:val="00981C05"/>
    <w:rsid w:val="009849B0"/>
    <w:rsid w:val="009878C9"/>
    <w:rsid w:val="00991954"/>
    <w:rsid w:val="00991997"/>
    <w:rsid w:val="00997115"/>
    <w:rsid w:val="009A36BF"/>
    <w:rsid w:val="009A5361"/>
    <w:rsid w:val="009B3BE2"/>
    <w:rsid w:val="009C2884"/>
    <w:rsid w:val="009C2894"/>
    <w:rsid w:val="009D1E5C"/>
    <w:rsid w:val="009D3D78"/>
    <w:rsid w:val="009D5CEC"/>
    <w:rsid w:val="009D6E2D"/>
    <w:rsid w:val="009E337C"/>
    <w:rsid w:val="009E535D"/>
    <w:rsid w:val="009F2664"/>
    <w:rsid w:val="009F51DE"/>
    <w:rsid w:val="00A0358A"/>
    <w:rsid w:val="00A0465F"/>
    <w:rsid w:val="00A064CB"/>
    <w:rsid w:val="00A07B4E"/>
    <w:rsid w:val="00A11F6F"/>
    <w:rsid w:val="00A215FC"/>
    <w:rsid w:val="00A335D5"/>
    <w:rsid w:val="00A52D3B"/>
    <w:rsid w:val="00A5692A"/>
    <w:rsid w:val="00A60D66"/>
    <w:rsid w:val="00A625D7"/>
    <w:rsid w:val="00A66C39"/>
    <w:rsid w:val="00A67D06"/>
    <w:rsid w:val="00A7214B"/>
    <w:rsid w:val="00AA1CD5"/>
    <w:rsid w:val="00AA3752"/>
    <w:rsid w:val="00AA71EC"/>
    <w:rsid w:val="00AB4D01"/>
    <w:rsid w:val="00AD1817"/>
    <w:rsid w:val="00AD416D"/>
    <w:rsid w:val="00AE295F"/>
    <w:rsid w:val="00AE3C47"/>
    <w:rsid w:val="00AF58EE"/>
    <w:rsid w:val="00AF5DB1"/>
    <w:rsid w:val="00AF7022"/>
    <w:rsid w:val="00B03178"/>
    <w:rsid w:val="00B0521E"/>
    <w:rsid w:val="00B14D70"/>
    <w:rsid w:val="00B15429"/>
    <w:rsid w:val="00B15C30"/>
    <w:rsid w:val="00B2166A"/>
    <w:rsid w:val="00B30276"/>
    <w:rsid w:val="00B35592"/>
    <w:rsid w:val="00B40417"/>
    <w:rsid w:val="00B4621A"/>
    <w:rsid w:val="00B50E08"/>
    <w:rsid w:val="00B52756"/>
    <w:rsid w:val="00B55513"/>
    <w:rsid w:val="00B600CE"/>
    <w:rsid w:val="00B62606"/>
    <w:rsid w:val="00B6490D"/>
    <w:rsid w:val="00B70006"/>
    <w:rsid w:val="00B71471"/>
    <w:rsid w:val="00B766DC"/>
    <w:rsid w:val="00B834F9"/>
    <w:rsid w:val="00B867D4"/>
    <w:rsid w:val="00B87104"/>
    <w:rsid w:val="00B90D47"/>
    <w:rsid w:val="00B93F89"/>
    <w:rsid w:val="00B96BA5"/>
    <w:rsid w:val="00BA5A96"/>
    <w:rsid w:val="00BA6C20"/>
    <w:rsid w:val="00BB6F94"/>
    <w:rsid w:val="00BC6BCD"/>
    <w:rsid w:val="00BD25D0"/>
    <w:rsid w:val="00BD2A25"/>
    <w:rsid w:val="00BE2AA8"/>
    <w:rsid w:val="00BE451B"/>
    <w:rsid w:val="00BE48A0"/>
    <w:rsid w:val="00BF5DB6"/>
    <w:rsid w:val="00BF6532"/>
    <w:rsid w:val="00C006D5"/>
    <w:rsid w:val="00C0591A"/>
    <w:rsid w:val="00C127B3"/>
    <w:rsid w:val="00C162B3"/>
    <w:rsid w:val="00C2126D"/>
    <w:rsid w:val="00C35051"/>
    <w:rsid w:val="00C422BC"/>
    <w:rsid w:val="00C60A7D"/>
    <w:rsid w:val="00C6482A"/>
    <w:rsid w:val="00C70C09"/>
    <w:rsid w:val="00C7358A"/>
    <w:rsid w:val="00C739E9"/>
    <w:rsid w:val="00C75933"/>
    <w:rsid w:val="00C77B0B"/>
    <w:rsid w:val="00C80FEA"/>
    <w:rsid w:val="00C83F3C"/>
    <w:rsid w:val="00C9550F"/>
    <w:rsid w:val="00C967C3"/>
    <w:rsid w:val="00CA7742"/>
    <w:rsid w:val="00CB07D0"/>
    <w:rsid w:val="00CB1555"/>
    <w:rsid w:val="00CB2CBB"/>
    <w:rsid w:val="00CC6816"/>
    <w:rsid w:val="00CD033B"/>
    <w:rsid w:val="00CD444E"/>
    <w:rsid w:val="00CD6D91"/>
    <w:rsid w:val="00CD6F25"/>
    <w:rsid w:val="00CE4C2B"/>
    <w:rsid w:val="00CF2BDC"/>
    <w:rsid w:val="00D02862"/>
    <w:rsid w:val="00D13BF8"/>
    <w:rsid w:val="00D26D7A"/>
    <w:rsid w:val="00D32E96"/>
    <w:rsid w:val="00D3486B"/>
    <w:rsid w:val="00D35C81"/>
    <w:rsid w:val="00D50640"/>
    <w:rsid w:val="00D63B4A"/>
    <w:rsid w:val="00D6613D"/>
    <w:rsid w:val="00D67752"/>
    <w:rsid w:val="00D70755"/>
    <w:rsid w:val="00D70FDD"/>
    <w:rsid w:val="00D75C77"/>
    <w:rsid w:val="00D81784"/>
    <w:rsid w:val="00D84FAE"/>
    <w:rsid w:val="00D8722C"/>
    <w:rsid w:val="00D916E2"/>
    <w:rsid w:val="00D91718"/>
    <w:rsid w:val="00D922E8"/>
    <w:rsid w:val="00D96BA5"/>
    <w:rsid w:val="00D97224"/>
    <w:rsid w:val="00DA1C49"/>
    <w:rsid w:val="00DB4B52"/>
    <w:rsid w:val="00DC280F"/>
    <w:rsid w:val="00DC5C7D"/>
    <w:rsid w:val="00DD26E1"/>
    <w:rsid w:val="00DE2622"/>
    <w:rsid w:val="00DF1E3E"/>
    <w:rsid w:val="00DF63EA"/>
    <w:rsid w:val="00E007CD"/>
    <w:rsid w:val="00E45715"/>
    <w:rsid w:val="00E47A14"/>
    <w:rsid w:val="00E555FB"/>
    <w:rsid w:val="00E64779"/>
    <w:rsid w:val="00E74B77"/>
    <w:rsid w:val="00E865E3"/>
    <w:rsid w:val="00E86660"/>
    <w:rsid w:val="00EA3755"/>
    <w:rsid w:val="00EA5259"/>
    <w:rsid w:val="00EA5AC4"/>
    <w:rsid w:val="00ED32A0"/>
    <w:rsid w:val="00ED4998"/>
    <w:rsid w:val="00EE7284"/>
    <w:rsid w:val="00EF12DB"/>
    <w:rsid w:val="00EF5F5D"/>
    <w:rsid w:val="00F01FC2"/>
    <w:rsid w:val="00F145C9"/>
    <w:rsid w:val="00F24C26"/>
    <w:rsid w:val="00F330B6"/>
    <w:rsid w:val="00F33885"/>
    <w:rsid w:val="00F35D2A"/>
    <w:rsid w:val="00F368CA"/>
    <w:rsid w:val="00F40C05"/>
    <w:rsid w:val="00F50D1C"/>
    <w:rsid w:val="00F57F09"/>
    <w:rsid w:val="00F6301E"/>
    <w:rsid w:val="00F649AF"/>
    <w:rsid w:val="00F7277D"/>
    <w:rsid w:val="00F80D26"/>
    <w:rsid w:val="00F81D78"/>
    <w:rsid w:val="00F86445"/>
    <w:rsid w:val="00F95B28"/>
    <w:rsid w:val="00FA2C4F"/>
    <w:rsid w:val="00FA7D14"/>
    <w:rsid w:val="00FB092A"/>
    <w:rsid w:val="00FB3067"/>
    <w:rsid w:val="00FB35E0"/>
    <w:rsid w:val="00FB52CC"/>
    <w:rsid w:val="00FB7F00"/>
    <w:rsid w:val="00FD3ADC"/>
    <w:rsid w:val="00FE321A"/>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brohrbach@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EEFB866BBDA541AC80EA3484E3804262"/>
        <w:category>
          <w:name w:val="General"/>
          <w:gallery w:val="placeholder"/>
        </w:category>
        <w:types>
          <w:type w:val="bbPlcHdr"/>
        </w:types>
        <w:behaviors>
          <w:behavior w:val="content"/>
        </w:behaviors>
        <w:guid w:val="{82C23509-DA68-43DC-B2E6-B62994EB3B8C}"/>
      </w:docPartPr>
      <w:docPartBody>
        <w:p w:rsidR="00F84051" w:rsidRDefault="00F84051" w:rsidP="00F84051">
          <w:pPr>
            <w:pStyle w:val="EEFB866BBDA541AC80EA3484E3804262"/>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0600F"/>
    <w:rsid w:val="00075E8B"/>
    <w:rsid w:val="000B6D1D"/>
    <w:rsid w:val="000D1676"/>
    <w:rsid w:val="000E5351"/>
    <w:rsid w:val="0011446F"/>
    <w:rsid w:val="001951F0"/>
    <w:rsid w:val="001C474A"/>
    <w:rsid w:val="002934BB"/>
    <w:rsid w:val="002D4636"/>
    <w:rsid w:val="002E75AE"/>
    <w:rsid w:val="003766EA"/>
    <w:rsid w:val="00376907"/>
    <w:rsid w:val="003A4515"/>
    <w:rsid w:val="003C20BA"/>
    <w:rsid w:val="00424B75"/>
    <w:rsid w:val="00450D77"/>
    <w:rsid w:val="00454E09"/>
    <w:rsid w:val="00457369"/>
    <w:rsid w:val="00457BA7"/>
    <w:rsid w:val="004B2E59"/>
    <w:rsid w:val="004D5C2F"/>
    <w:rsid w:val="004E3491"/>
    <w:rsid w:val="00517AA5"/>
    <w:rsid w:val="005418B0"/>
    <w:rsid w:val="0058624D"/>
    <w:rsid w:val="00615785"/>
    <w:rsid w:val="00664095"/>
    <w:rsid w:val="006D3B5A"/>
    <w:rsid w:val="006F056E"/>
    <w:rsid w:val="007154BE"/>
    <w:rsid w:val="007B372B"/>
    <w:rsid w:val="007C12D5"/>
    <w:rsid w:val="007D59BC"/>
    <w:rsid w:val="007E311D"/>
    <w:rsid w:val="007F79C0"/>
    <w:rsid w:val="00845A35"/>
    <w:rsid w:val="00883A14"/>
    <w:rsid w:val="0091501F"/>
    <w:rsid w:val="00941A96"/>
    <w:rsid w:val="00947244"/>
    <w:rsid w:val="009739BC"/>
    <w:rsid w:val="00980065"/>
    <w:rsid w:val="00997115"/>
    <w:rsid w:val="009B1463"/>
    <w:rsid w:val="009C2894"/>
    <w:rsid w:val="009D5AA6"/>
    <w:rsid w:val="00A52D3B"/>
    <w:rsid w:val="00A80FFB"/>
    <w:rsid w:val="00A95A20"/>
    <w:rsid w:val="00AD76BD"/>
    <w:rsid w:val="00AE11F9"/>
    <w:rsid w:val="00AE1F01"/>
    <w:rsid w:val="00B041BD"/>
    <w:rsid w:val="00B62E86"/>
    <w:rsid w:val="00B834F9"/>
    <w:rsid w:val="00BB5028"/>
    <w:rsid w:val="00C10891"/>
    <w:rsid w:val="00C57386"/>
    <w:rsid w:val="00C77F22"/>
    <w:rsid w:val="00C967C3"/>
    <w:rsid w:val="00CA34E4"/>
    <w:rsid w:val="00CB2CBB"/>
    <w:rsid w:val="00CE4C2B"/>
    <w:rsid w:val="00CE5565"/>
    <w:rsid w:val="00D05396"/>
    <w:rsid w:val="00D12851"/>
    <w:rsid w:val="00D13BF8"/>
    <w:rsid w:val="00D3486B"/>
    <w:rsid w:val="00D46352"/>
    <w:rsid w:val="00D70755"/>
    <w:rsid w:val="00E86660"/>
    <w:rsid w:val="00EF2EE4"/>
    <w:rsid w:val="00F80EB0"/>
    <w:rsid w:val="00F84051"/>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EEFB866BBDA541AC80EA3484E3804262">
    <w:name w:val="EEFB866BBDA541AC80EA3484E3804262"/>
    <w:rsid w:val="00F840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9079B6BF-C93D-4BD3-80F1-ED95DAAF6835}"/>
</file>

<file path=customXml/itemProps3.xml><?xml version="1.0" encoding="utf-8"?>
<ds:datastoreItem xmlns:ds="http://schemas.openxmlformats.org/officeDocument/2006/customXml" ds:itemID="{343FD1B1-B09A-4D41-99F9-AE0F2E3C4178}"/>
</file>

<file path=customXml/itemProps4.xml><?xml version="1.0" encoding="utf-8"?>
<ds:datastoreItem xmlns:ds="http://schemas.openxmlformats.org/officeDocument/2006/customXml" ds:itemID="{2AE4461A-16AD-4AF4-8057-C2AF40DE62FA}"/>
</file>

<file path=docProps/app.xml><?xml version="1.0" encoding="utf-8"?>
<Properties xmlns="http://schemas.openxmlformats.org/officeDocument/2006/extended-properties" xmlns:vt="http://schemas.openxmlformats.org/officeDocument/2006/docPropsVTypes">
  <Template>Teacher's syllabus (color)</Template>
  <TotalTime>7</TotalTime>
  <Pages>5</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10</cp:revision>
  <cp:lastPrinted>2025-08-11T17:31:00Z</cp:lastPrinted>
  <dcterms:created xsi:type="dcterms:W3CDTF">2025-09-09T18:49:00Z</dcterms:created>
  <dcterms:modified xsi:type="dcterms:W3CDTF">2025-09-10T21:42:00Z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