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67E0" w14:textId="35497D7A" w:rsidR="004C4F8C" w:rsidRDefault="005576A2" w:rsidP="00C75933">
      <w:pPr>
        <w:pStyle w:val="Title"/>
      </w:pPr>
      <w:r w:rsidRPr="00747DDD">
        <w:rPr>
          <w:noProof/>
          <w:highlight w:val="yellow"/>
        </w:rPr>
        <w:drawing>
          <wp:anchor distT="0" distB="0" distL="114300" distR="114300" simplePos="0" relativeHeight="251658240" behindDoc="1" locked="0" layoutInCell="1" allowOverlap="1" wp14:anchorId="0EB870E1" wp14:editId="74EBE6FC">
            <wp:simplePos x="0" y="0"/>
            <wp:positionH relativeFrom="margin">
              <wp:posOffset>2846070</wp:posOffset>
            </wp:positionH>
            <wp:positionV relativeFrom="margin">
              <wp:posOffset>256540</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F8C">
        <w:t>Heavy Equipment Operator</w:t>
      </w:r>
    </w:p>
    <w:p w14:paraId="76DB3040" w14:textId="779BF66C" w:rsidR="00EA5259" w:rsidRDefault="00EA5259" w:rsidP="00C75933">
      <w:pPr>
        <w:pStyle w:val="Title"/>
      </w:pPr>
      <w:r>
        <w:t>Year</w:t>
      </w:r>
      <w:r w:rsidR="00C75933" w:rsidRPr="00C75933">
        <w:t xml:space="preserve"> </w:t>
      </w:r>
      <w:r>
        <w:t>2</w:t>
      </w:r>
      <w:r w:rsidR="004C4F8C">
        <w:t xml:space="preserve"> </w:t>
      </w:r>
      <w:r w:rsidRPr="00C75933">
        <w:t xml:space="preserve">Apprenticeship </w:t>
      </w:r>
    </w:p>
    <w:p w14:paraId="4C4B37B0" w14:textId="06BC0A13" w:rsidR="00C75933" w:rsidRPr="00C75933" w:rsidRDefault="00C75933" w:rsidP="00C75933">
      <w:pPr>
        <w:pStyle w:val="Title"/>
      </w:pPr>
      <w:r w:rsidRPr="00C75933">
        <w:t>Curriculum</w:t>
      </w:r>
    </w:p>
    <w:p w14:paraId="1E2A25F2" w14:textId="16ECB887" w:rsidR="00645A75" w:rsidRPr="00690233" w:rsidRDefault="008F1BD8">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126FC33A" wp14:editId="2D3E46ED">
                <wp:simplePos x="0" y="0"/>
                <wp:positionH relativeFrom="column">
                  <wp:posOffset>-68580</wp:posOffset>
                </wp:positionH>
                <wp:positionV relativeFrom="paragraph">
                  <wp:posOffset>318770</wp:posOffset>
                </wp:positionV>
                <wp:extent cx="1466850" cy="419100"/>
                <wp:effectExtent l="0" t="0" r="0" b="0"/>
                <wp:wrapNone/>
                <wp:docPr id="1138070935" name="Text Box 2"/>
                <wp:cNvGraphicFramePr/>
                <a:graphic xmlns:a="http://schemas.openxmlformats.org/drawingml/2006/main">
                  <a:graphicData uri="http://schemas.microsoft.com/office/word/2010/wordprocessingShape">
                    <wps:wsp>
                      <wps:cNvSpPr txBox="1"/>
                      <wps:spPr>
                        <a:xfrm>
                          <a:off x="0" y="0"/>
                          <a:ext cx="1466850" cy="419100"/>
                        </a:xfrm>
                        <a:prstGeom prst="rect">
                          <a:avLst/>
                        </a:prstGeom>
                        <a:solidFill>
                          <a:schemeClr val="lt1"/>
                        </a:solidFill>
                        <a:ln w="6350">
                          <a:noFill/>
                        </a:ln>
                      </wps:spPr>
                      <wps:txbx>
                        <w:txbxContent>
                          <w:p w14:paraId="1748691D" w14:textId="3ABCE502" w:rsidR="008F1BD8" w:rsidRPr="008F1BD8" w:rsidRDefault="00932A8B">
                            <w:pPr>
                              <w:rPr>
                                <w:rFonts w:ascii="Aptos" w:hAnsi="Aptos" w:cs="Arial"/>
                                <w:b/>
                                <w:bCs/>
                                <w:sz w:val="40"/>
                                <w:szCs w:val="40"/>
                              </w:rPr>
                            </w:pPr>
                            <w:r>
                              <w:rPr>
                                <w:rFonts w:ascii="Aptos" w:hAnsi="Aptos" w:cs="Arial"/>
                                <w:b/>
                                <w:bCs/>
                                <w:sz w:val="40"/>
                                <w:szCs w:val="40"/>
                              </w:rPr>
                              <w:t>Kennewick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FC33A" id="_x0000_t202" coordsize="21600,21600" o:spt="202" path="m,l,21600r21600,l21600,xe">
                <v:stroke joinstyle="miter"/>
                <v:path gradientshapeok="t" o:connecttype="rect"/>
              </v:shapetype>
              <v:shape id="Text Box 2" o:spid="_x0000_s1026" type="#_x0000_t202" style="position:absolute;margin-left:-5.4pt;margin-top:25.1pt;width:115.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" fillcolor="white [3201]" stroked="f" strokeweight=".5pt">
                <v:textbox>
                  <w:txbxContent>
                    <w:p w14:paraId="1748691D" w14:textId="3ABCE502" w:rsidR="008F1BD8" w:rsidRPr="008F1BD8" w:rsidRDefault="00932A8B">
                      <w:pPr>
                        <w:rPr>
                          <w:rFonts w:ascii="Aptos" w:hAnsi="Aptos" w:cs="Arial"/>
                          <w:b/>
                          <w:bCs/>
                          <w:sz w:val="40"/>
                          <w:szCs w:val="40"/>
                        </w:rPr>
                      </w:pPr>
                      <w:r>
                        <w:rPr>
                          <w:rFonts w:ascii="Aptos" w:hAnsi="Aptos" w:cs="Arial"/>
                          <w:b/>
                          <w:bCs/>
                          <w:sz w:val="40"/>
                          <w:szCs w:val="40"/>
                        </w:rPr>
                        <w:t>Kennewick</w:t>
                      </w:r>
                    </w:p>
                  </w:txbxContent>
                </v:textbox>
              </v:shape>
            </w:pict>
          </mc:Fallback>
        </mc:AlternateContent>
      </w:r>
      <w:r w:rsidR="00743A46" w:rsidRPr="00690233">
        <w:rPr>
          <w:rFonts w:ascii="Calibri" w:hAnsi="Calibri" w:cs="Calibri"/>
          <w:color w:val="404040" w:themeColor="text1" w:themeTint="BF"/>
        </w:rPr>
        <w:t>202</w:t>
      </w:r>
      <w:r w:rsidR="00EA39F2">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EA39F2">
        <w:rPr>
          <w:rFonts w:ascii="Calibri" w:hAnsi="Calibri" w:cs="Calibri"/>
          <w:color w:val="404040" w:themeColor="text1" w:themeTint="BF"/>
        </w:rPr>
        <w:t>6</w:t>
      </w:r>
    </w:p>
    <w:p w14:paraId="51FE66D1" w14:textId="77777777" w:rsidR="00645A75" w:rsidRPr="00690233" w:rsidRDefault="001D155E">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2929" w:type="dxa"/>
        <w:tblInd w:w="-365" w:type="dxa"/>
        <w:tblLayout w:type="fixed"/>
        <w:tblLook w:val="04A0" w:firstRow="1" w:lastRow="0" w:firstColumn="1" w:lastColumn="0" w:noHBand="0" w:noVBand="1"/>
        <w:tblDescription w:val="Faculty information table contains Instructor name, Email address, Office Location and Hours"/>
      </w:tblPr>
      <w:tblGrid>
        <w:gridCol w:w="2160"/>
        <w:gridCol w:w="2250"/>
        <w:gridCol w:w="2430"/>
        <w:gridCol w:w="2070"/>
        <w:gridCol w:w="2160"/>
        <w:gridCol w:w="1859"/>
      </w:tblGrid>
      <w:tr w:rsidR="006076F9" w:rsidRPr="00505D5D" w14:paraId="00561998" w14:textId="0F677F02" w:rsidTr="00932A8B">
        <w:trPr>
          <w:gridAfter w:val="1"/>
          <w:cnfStyle w:val="100000000000" w:firstRow="1" w:lastRow="0" w:firstColumn="0" w:lastColumn="0" w:oddVBand="0" w:evenVBand="0" w:oddHBand="0" w:evenHBand="0" w:firstRowFirstColumn="0" w:firstRowLastColumn="0" w:lastRowFirstColumn="0" w:lastRowLastColumn="0"/>
          <w:wAfter w:w="1859" w:type="dxa"/>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430"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23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EA39F2" w:rsidRPr="00F551FD" w14:paraId="106B65B8" w14:textId="48C8C087" w:rsidTr="00932A8B">
        <w:trPr>
          <w:trHeight w:val="1772"/>
        </w:trPr>
        <w:tc>
          <w:tcPr>
            <w:tcW w:w="2160" w:type="dxa"/>
            <w:tcBorders>
              <w:top w:val="single" w:sz="4" w:space="0" w:color="auto"/>
              <w:right w:val="single" w:sz="4" w:space="0" w:color="auto"/>
            </w:tcBorders>
          </w:tcPr>
          <w:p w14:paraId="12C192BE" w14:textId="6F56AEB6" w:rsidR="00EA39F2" w:rsidRPr="00F551FD" w:rsidRDefault="00EA39F2" w:rsidP="00EA39F2">
            <w:pPr>
              <w:pStyle w:val="NoSpacing"/>
              <w:ind w:left="90"/>
              <w:rPr>
                <w:rStyle w:val="Strong"/>
                <w:rFonts w:ascii="Aptos" w:hAnsi="Aptos" w:cs="Calibri"/>
                <w:color w:val="404040" w:themeColor="text1" w:themeTint="BF"/>
                <w:sz w:val="24"/>
                <w:szCs w:val="24"/>
              </w:rPr>
            </w:pPr>
            <w:r w:rsidRPr="00F551FD">
              <w:rPr>
                <w:rStyle w:val="Strong"/>
                <w:rFonts w:ascii="Aptos" w:hAnsi="Aptos" w:cs="Calibri"/>
                <w:color w:val="404040" w:themeColor="text1" w:themeTint="BF"/>
                <w:sz w:val="24"/>
                <w:szCs w:val="24"/>
              </w:rPr>
              <w:t>Kurt Miller</w:t>
            </w:r>
          </w:p>
          <w:p w14:paraId="11CD5EAC" w14:textId="77777777" w:rsidR="00EA39F2" w:rsidRPr="00F551FD" w:rsidRDefault="00EA39F2" w:rsidP="00EA39F2">
            <w:pPr>
              <w:pStyle w:val="NoSpacing"/>
              <w:ind w:left="90"/>
              <w:rPr>
                <w:rStyle w:val="Strong"/>
                <w:rFonts w:ascii="Aptos" w:hAnsi="Aptos" w:cs="Calibri"/>
                <w:color w:val="404040" w:themeColor="text1" w:themeTint="BF"/>
              </w:rPr>
            </w:pPr>
          </w:p>
          <w:p w14:paraId="7A12BEB6" w14:textId="78FCF7C4" w:rsidR="00EA39F2" w:rsidRPr="00F551FD" w:rsidRDefault="00EA39F2" w:rsidP="00EA39F2">
            <w:pPr>
              <w:pStyle w:val="NoSpacing"/>
              <w:ind w:left="90"/>
              <w:rPr>
                <w:rStyle w:val="Strong"/>
                <w:rFonts w:ascii="Aptos" w:hAnsi="Aptos" w:cs="Calibri"/>
                <w:b w:val="0"/>
                <w:bCs w:val="0"/>
                <w:color w:val="404040" w:themeColor="text1" w:themeTint="BF"/>
              </w:rPr>
            </w:pPr>
            <w:r w:rsidRPr="00F551FD">
              <w:rPr>
                <w:rStyle w:val="Strong"/>
                <w:rFonts w:ascii="Aptos" w:hAnsi="Aptos" w:cs="Calibri"/>
                <w:b w:val="0"/>
                <w:bCs w:val="0"/>
                <w:color w:val="404040" w:themeColor="text1" w:themeTint="BF"/>
              </w:rPr>
              <w:t>(360) 815-1690</w:t>
            </w:r>
          </w:p>
          <w:p w14:paraId="27A8963A" w14:textId="33B9FB11" w:rsidR="00EA39F2" w:rsidRPr="00F551FD" w:rsidRDefault="00EA39F2" w:rsidP="00EA39F2">
            <w:pPr>
              <w:pStyle w:val="NoSpacing"/>
              <w:ind w:left="90"/>
              <w:rPr>
                <w:rStyle w:val="Hyperlink"/>
                <w:rFonts w:ascii="Aptos" w:hAnsi="Aptos" w:cs="Calibri"/>
              </w:rPr>
            </w:pPr>
            <w:hyperlink r:id="rId9" w:history="1">
              <w:r w:rsidRPr="00F551FD">
                <w:rPr>
                  <w:rStyle w:val="Hyperlink"/>
                  <w:rFonts w:ascii="Aptos" w:hAnsi="Aptos" w:cs="Calibri"/>
                </w:rPr>
                <w:t>kmiller@nwagc.org</w:t>
              </w:r>
            </w:hyperlink>
          </w:p>
          <w:p w14:paraId="02208C8D" w14:textId="124945A6" w:rsidR="00EA39F2" w:rsidRPr="00F551FD" w:rsidRDefault="00EA39F2" w:rsidP="00EA39F2">
            <w:pPr>
              <w:pStyle w:val="NoSpacing"/>
              <w:ind w:left="90"/>
              <w:rPr>
                <w:rFonts w:ascii="Aptos" w:hAnsi="Aptos" w:cs="Calibri"/>
                <w:color w:val="auto"/>
              </w:rPr>
            </w:pPr>
          </w:p>
        </w:tc>
        <w:tc>
          <w:tcPr>
            <w:tcW w:w="2250" w:type="dxa"/>
            <w:tcBorders>
              <w:top w:val="single" w:sz="4" w:space="0" w:color="auto"/>
              <w:left w:val="single" w:sz="4" w:space="0" w:color="auto"/>
              <w:right w:val="single" w:sz="4" w:space="0" w:color="auto"/>
            </w:tcBorders>
          </w:tcPr>
          <w:p w14:paraId="4494BFC5" w14:textId="70536B56" w:rsidR="00EA39F2" w:rsidRPr="00F551FD" w:rsidRDefault="00EA39F2" w:rsidP="00EA39F2">
            <w:pPr>
              <w:pStyle w:val="NoSpacing"/>
              <w:ind w:left="136"/>
              <w:rPr>
                <w:rFonts w:ascii="Aptos" w:hAnsi="Aptos" w:cs="Calibri"/>
              </w:rPr>
            </w:pPr>
            <w:r w:rsidRPr="00F551FD">
              <w:rPr>
                <w:rFonts w:ascii="Aptos" w:hAnsi="Aptos" w:cs="Calibri"/>
              </w:rPr>
              <w:t>Monday – Friday</w:t>
            </w:r>
          </w:p>
          <w:p w14:paraId="64113A99" w14:textId="77777777" w:rsidR="00EA39F2" w:rsidRDefault="00EA39F2" w:rsidP="00EA39F2">
            <w:pPr>
              <w:pStyle w:val="NoSpacing"/>
              <w:ind w:left="136"/>
              <w:rPr>
                <w:rFonts w:ascii="Aptos" w:hAnsi="Aptos" w:cs="Calibri"/>
              </w:rPr>
            </w:pPr>
          </w:p>
          <w:p w14:paraId="78CF3359" w14:textId="77777777" w:rsidR="000D2D2C" w:rsidRPr="00F551FD" w:rsidRDefault="000D2D2C" w:rsidP="00EA39F2">
            <w:pPr>
              <w:pStyle w:val="NoSpacing"/>
              <w:ind w:left="136"/>
              <w:rPr>
                <w:rFonts w:ascii="Aptos" w:hAnsi="Aptos" w:cs="Calibri"/>
              </w:rPr>
            </w:pPr>
          </w:p>
          <w:p w14:paraId="556A6D8E" w14:textId="77777777" w:rsidR="00EA39F2" w:rsidRPr="00F551FD" w:rsidRDefault="00EA39F2" w:rsidP="00EA39F2">
            <w:pPr>
              <w:pStyle w:val="NoSpacing"/>
              <w:ind w:left="136"/>
              <w:rPr>
                <w:rFonts w:ascii="Aptos" w:hAnsi="Aptos" w:cs="Calibri"/>
              </w:rPr>
            </w:pPr>
            <w:r w:rsidRPr="00F551FD">
              <w:rPr>
                <w:rFonts w:ascii="Aptos" w:hAnsi="Aptos" w:cs="Calibri"/>
              </w:rPr>
              <w:t xml:space="preserve">Please allow 48 hours </w:t>
            </w:r>
          </w:p>
          <w:p w14:paraId="35BCB6C5" w14:textId="0BBC648F" w:rsidR="00EA39F2" w:rsidRPr="00F551FD" w:rsidRDefault="00EA39F2" w:rsidP="00EA39F2">
            <w:pPr>
              <w:pStyle w:val="NoSpacing"/>
              <w:ind w:left="136"/>
              <w:rPr>
                <w:rFonts w:ascii="Aptos" w:hAnsi="Aptos" w:cs="Calibri"/>
              </w:rPr>
            </w:pPr>
            <w:r w:rsidRPr="00F551FD">
              <w:rPr>
                <w:rFonts w:ascii="Aptos" w:hAnsi="Aptos" w:cs="Calibri"/>
              </w:rPr>
              <w:t xml:space="preserve">for a response </w:t>
            </w:r>
          </w:p>
        </w:tc>
        <w:tc>
          <w:tcPr>
            <w:tcW w:w="2430" w:type="dxa"/>
            <w:tcBorders>
              <w:top w:val="single" w:sz="4" w:space="0" w:color="auto"/>
              <w:left w:val="single" w:sz="4" w:space="0" w:color="auto"/>
              <w:right w:val="single" w:sz="4" w:space="0" w:color="FFFFFF" w:themeColor="background1"/>
            </w:tcBorders>
          </w:tcPr>
          <w:p w14:paraId="4F12D465" w14:textId="77777777" w:rsidR="00932A8B" w:rsidRPr="00F551FD" w:rsidRDefault="00932A8B" w:rsidP="00932A8B">
            <w:pPr>
              <w:pStyle w:val="NoSpacing"/>
              <w:ind w:left="75"/>
              <w:rPr>
                <w:rFonts w:ascii="Calibri" w:hAnsi="Calibri" w:cs="Calibri"/>
                <w:b/>
                <w:bCs/>
              </w:rPr>
            </w:pPr>
            <w:r w:rsidRPr="00F551FD">
              <w:rPr>
                <w:rFonts w:ascii="Calibri" w:hAnsi="Calibri" w:cs="Calibri"/>
                <w:b/>
                <w:bCs/>
              </w:rPr>
              <w:t xml:space="preserve">Kennewick </w:t>
            </w:r>
          </w:p>
          <w:p w14:paraId="206B18A9" w14:textId="77777777" w:rsidR="00932A8B" w:rsidRPr="00F551FD" w:rsidRDefault="00932A8B" w:rsidP="00932A8B">
            <w:pPr>
              <w:pStyle w:val="NoSpacing"/>
              <w:ind w:left="75"/>
              <w:rPr>
                <w:rFonts w:ascii="Calibri" w:hAnsi="Calibri" w:cs="Calibri"/>
              </w:rPr>
            </w:pPr>
            <w:r w:rsidRPr="00F551FD">
              <w:rPr>
                <w:rFonts w:ascii="Calibri" w:hAnsi="Calibri" w:cs="Calibri"/>
              </w:rPr>
              <w:t xml:space="preserve">Associated General </w:t>
            </w:r>
          </w:p>
          <w:p w14:paraId="479DC96F" w14:textId="77777777" w:rsidR="00932A8B" w:rsidRPr="00F551FD" w:rsidRDefault="00932A8B" w:rsidP="00932A8B">
            <w:pPr>
              <w:pStyle w:val="NoSpacing"/>
              <w:ind w:left="75"/>
              <w:rPr>
                <w:rFonts w:ascii="Calibri" w:hAnsi="Calibri" w:cs="Calibri"/>
              </w:rPr>
            </w:pPr>
            <w:r w:rsidRPr="00F551FD">
              <w:rPr>
                <w:rFonts w:ascii="Calibri" w:hAnsi="Calibri" w:cs="Calibri"/>
              </w:rPr>
              <w:t>Contractors</w:t>
            </w:r>
          </w:p>
          <w:p w14:paraId="0B459074" w14:textId="77777777" w:rsidR="00932A8B" w:rsidRPr="00F551FD" w:rsidRDefault="00932A8B" w:rsidP="00932A8B">
            <w:pPr>
              <w:pStyle w:val="NoSpacing"/>
              <w:ind w:left="75"/>
              <w:rPr>
                <w:rFonts w:ascii="Calibri" w:hAnsi="Calibri" w:cs="Calibri"/>
              </w:rPr>
            </w:pPr>
            <w:r w:rsidRPr="00F551FD">
              <w:rPr>
                <w:rFonts w:ascii="Calibri" w:hAnsi="Calibri" w:cs="Calibri"/>
              </w:rPr>
              <w:t>3321 W. Kennewick AVE</w:t>
            </w:r>
          </w:p>
          <w:p w14:paraId="06C35F8D" w14:textId="77777777" w:rsidR="00932A8B" w:rsidRPr="00F551FD" w:rsidRDefault="00932A8B" w:rsidP="00932A8B">
            <w:pPr>
              <w:pStyle w:val="NoSpacing"/>
              <w:ind w:left="75"/>
              <w:rPr>
                <w:rFonts w:ascii="Calibri" w:hAnsi="Calibri" w:cs="Calibri"/>
              </w:rPr>
            </w:pPr>
            <w:r w:rsidRPr="00F551FD">
              <w:rPr>
                <w:rFonts w:ascii="Calibri" w:hAnsi="Calibri" w:cs="Calibri"/>
              </w:rPr>
              <w:t>Kennewick, WA 99336</w:t>
            </w:r>
          </w:p>
          <w:p w14:paraId="23BC789A" w14:textId="10355A8D" w:rsidR="00EA39F2" w:rsidRPr="00F551FD" w:rsidRDefault="00932A8B" w:rsidP="00932A8B">
            <w:pPr>
              <w:pStyle w:val="NoSpacing"/>
              <w:ind w:left="106"/>
              <w:rPr>
                <w:rFonts w:ascii="Aptos" w:hAnsi="Aptos" w:cs="Calibri"/>
              </w:rPr>
            </w:pPr>
            <w:r w:rsidRPr="00F551FD">
              <w:rPr>
                <w:rFonts w:ascii="Calibri" w:hAnsi="Calibri" w:cs="Calibri"/>
              </w:rPr>
              <w:t>509-534-0502</w:t>
            </w:r>
          </w:p>
        </w:tc>
        <w:tc>
          <w:tcPr>
            <w:tcW w:w="2070" w:type="dxa"/>
            <w:tcBorders>
              <w:top w:val="single" w:sz="4" w:space="0" w:color="auto"/>
              <w:left w:val="single" w:sz="4" w:space="0" w:color="FFFFFF" w:themeColor="background1"/>
            </w:tcBorders>
          </w:tcPr>
          <w:p w14:paraId="605BB1F7" w14:textId="77777777" w:rsidR="00932A8B" w:rsidRPr="00F551FD" w:rsidRDefault="00932A8B" w:rsidP="00932A8B">
            <w:pPr>
              <w:pStyle w:val="NoSpacing"/>
              <w:ind w:left="106"/>
              <w:rPr>
                <w:rFonts w:ascii="Calibri" w:hAnsi="Calibri" w:cs="Calibri"/>
                <w:b/>
                <w:bCs/>
              </w:rPr>
            </w:pPr>
            <w:r w:rsidRPr="00F551FD">
              <w:rPr>
                <w:rFonts w:ascii="Calibri" w:hAnsi="Calibri" w:cs="Calibri"/>
                <w:b/>
                <w:bCs/>
              </w:rPr>
              <w:t>Spokane</w:t>
            </w:r>
          </w:p>
          <w:p w14:paraId="38C74997" w14:textId="77777777" w:rsidR="00932A8B" w:rsidRPr="00F551FD" w:rsidRDefault="00932A8B" w:rsidP="00932A8B">
            <w:pPr>
              <w:pStyle w:val="NoSpacing"/>
              <w:ind w:left="106"/>
              <w:rPr>
                <w:rFonts w:ascii="Calibri" w:hAnsi="Calibri" w:cs="Calibri"/>
                <w:sz w:val="24"/>
                <w:szCs w:val="24"/>
              </w:rPr>
            </w:pPr>
            <w:r w:rsidRPr="00F551FD">
              <w:rPr>
                <w:rFonts w:ascii="Calibri" w:hAnsi="Calibri" w:cs="Calibri"/>
              </w:rPr>
              <w:t>Apprenticeship Training Center</w:t>
            </w:r>
          </w:p>
          <w:p w14:paraId="505EFF2B" w14:textId="77777777" w:rsidR="00932A8B" w:rsidRPr="00F551FD" w:rsidRDefault="00932A8B" w:rsidP="00932A8B">
            <w:pPr>
              <w:pStyle w:val="NoSpacing"/>
              <w:ind w:left="106"/>
              <w:rPr>
                <w:rFonts w:ascii="Calibri" w:hAnsi="Calibri" w:cs="Calibri"/>
              </w:rPr>
            </w:pPr>
            <w:r w:rsidRPr="00F551FD">
              <w:rPr>
                <w:rFonts w:ascii="Calibri" w:hAnsi="Calibri" w:cs="Calibri"/>
              </w:rPr>
              <w:t xml:space="preserve">2110 N Fancher Rd. </w:t>
            </w:r>
            <w:r w:rsidRPr="00F551FD">
              <w:rPr>
                <w:rFonts w:ascii="Calibri" w:hAnsi="Calibri" w:cs="Calibri"/>
              </w:rPr>
              <w:br/>
              <w:t>Spokane, WA 99212</w:t>
            </w:r>
          </w:p>
          <w:p w14:paraId="148D1831" w14:textId="6770023D" w:rsidR="00EA39F2" w:rsidRPr="00F551FD" w:rsidRDefault="00932A8B" w:rsidP="00932A8B">
            <w:pPr>
              <w:pStyle w:val="NoSpacing"/>
              <w:ind w:left="75"/>
              <w:rPr>
                <w:rFonts w:ascii="Aptos" w:hAnsi="Aptos" w:cs="Calibri"/>
              </w:rPr>
            </w:pPr>
            <w:r w:rsidRPr="00F551FD">
              <w:rPr>
                <w:rFonts w:ascii="Calibri" w:hAnsi="Calibri" w:cs="Calibri"/>
              </w:rPr>
              <w:t>509-534-0502</w:t>
            </w:r>
          </w:p>
        </w:tc>
        <w:tc>
          <w:tcPr>
            <w:tcW w:w="4019" w:type="dxa"/>
            <w:gridSpan w:val="2"/>
          </w:tcPr>
          <w:p w14:paraId="096F8284" w14:textId="77777777" w:rsidR="00932A8B" w:rsidRPr="00F551FD" w:rsidRDefault="00932A8B" w:rsidP="00932A8B">
            <w:pPr>
              <w:pStyle w:val="NoSpacing"/>
              <w:ind w:left="75"/>
              <w:rPr>
                <w:rFonts w:ascii="Calibri" w:hAnsi="Calibri" w:cs="Calibri"/>
                <w:b/>
                <w:bCs/>
              </w:rPr>
            </w:pPr>
            <w:r w:rsidRPr="00F551FD">
              <w:rPr>
                <w:rFonts w:ascii="Calibri" w:hAnsi="Calibri" w:cs="Calibri"/>
                <w:b/>
                <w:bCs/>
              </w:rPr>
              <w:t>Bellingham</w:t>
            </w:r>
          </w:p>
          <w:p w14:paraId="7EDFA4C8" w14:textId="77777777" w:rsidR="00932A8B" w:rsidRDefault="00932A8B" w:rsidP="00932A8B">
            <w:pPr>
              <w:pStyle w:val="NoSpacing"/>
              <w:ind w:left="75"/>
              <w:rPr>
                <w:rFonts w:ascii="Calibri" w:hAnsi="Calibri" w:cs="Calibri"/>
              </w:rPr>
            </w:pPr>
            <w:r w:rsidRPr="00F551FD">
              <w:rPr>
                <w:rFonts w:ascii="Calibri" w:hAnsi="Calibri" w:cs="Calibri"/>
              </w:rPr>
              <w:t xml:space="preserve">Technology Development </w:t>
            </w:r>
          </w:p>
          <w:p w14:paraId="15EEA95E" w14:textId="57CD6D1C" w:rsidR="00932A8B" w:rsidRPr="00F551FD" w:rsidRDefault="00932A8B" w:rsidP="00932A8B">
            <w:pPr>
              <w:pStyle w:val="NoSpacing"/>
              <w:ind w:left="75"/>
              <w:rPr>
                <w:rFonts w:ascii="Calibri" w:hAnsi="Calibri" w:cs="Calibri"/>
              </w:rPr>
            </w:pPr>
            <w:r w:rsidRPr="00F551FD">
              <w:rPr>
                <w:rFonts w:ascii="Calibri" w:hAnsi="Calibri" w:cs="Calibri"/>
              </w:rPr>
              <w:t>Center</w:t>
            </w:r>
          </w:p>
          <w:p w14:paraId="71AA15A1" w14:textId="77777777" w:rsidR="00932A8B" w:rsidRDefault="00932A8B" w:rsidP="00932A8B">
            <w:pPr>
              <w:pStyle w:val="NoSpacing"/>
              <w:ind w:left="75"/>
              <w:rPr>
                <w:rFonts w:ascii="Calibri" w:hAnsi="Calibri" w:cs="Calibri"/>
              </w:rPr>
            </w:pPr>
            <w:r w:rsidRPr="00F551FD">
              <w:rPr>
                <w:rFonts w:ascii="Calibri" w:hAnsi="Calibri" w:cs="Calibri"/>
              </w:rPr>
              <w:t>1000 F St.</w:t>
            </w:r>
          </w:p>
          <w:p w14:paraId="7FE44373" w14:textId="250CBBEC" w:rsidR="00932A8B" w:rsidRPr="00F551FD" w:rsidRDefault="00932A8B" w:rsidP="00932A8B">
            <w:pPr>
              <w:pStyle w:val="NoSpacing"/>
              <w:ind w:left="75"/>
              <w:rPr>
                <w:rFonts w:ascii="Calibri" w:hAnsi="Calibri" w:cs="Calibri"/>
              </w:rPr>
            </w:pPr>
            <w:r w:rsidRPr="00F551FD">
              <w:rPr>
                <w:rFonts w:ascii="Calibri" w:hAnsi="Calibri" w:cs="Calibri"/>
              </w:rPr>
              <w:t>Bellingham, WA 98225</w:t>
            </w:r>
          </w:p>
          <w:p w14:paraId="588ECBE4" w14:textId="72FC9DD7" w:rsidR="00EA39F2" w:rsidRPr="00F551FD" w:rsidRDefault="00932A8B" w:rsidP="00932A8B">
            <w:r w:rsidRPr="00F551FD">
              <w:rPr>
                <w:rFonts w:ascii="Calibri" w:hAnsi="Calibri" w:cs="Calibri"/>
              </w:rPr>
              <w:t>360-815-1843</w:t>
            </w:r>
          </w:p>
        </w:tc>
      </w:tr>
    </w:tbl>
    <w:p w14:paraId="20C49534" w14:textId="77777777" w:rsidR="00F551FD" w:rsidRDefault="00F551FD" w:rsidP="00F551FD">
      <w:pPr>
        <w:rPr>
          <w:rFonts w:ascii="Aptos" w:eastAsiaTheme="majorEastAsia" w:hAnsi="Aptos" w:cs="Calibri"/>
          <w:b/>
          <w:bCs/>
          <w:color w:val="262626" w:themeColor="text1" w:themeTint="D9"/>
          <w:sz w:val="28"/>
          <w:szCs w:val="24"/>
        </w:rPr>
      </w:pPr>
      <w:bookmarkStart w:id="0" w:name="_Hlk175128689"/>
    </w:p>
    <w:p w14:paraId="43195778" w14:textId="77B2C88C" w:rsidR="00F551FD" w:rsidRPr="00FF29D6" w:rsidRDefault="00F551FD" w:rsidP="00F551FD">
      <w:pPr>
        <w:rPr>
          <w:rFonts w:ascii="Aptos" w:eastAsiaTheme="majorEastAsia" w:hAnsi="Aptos" w:cs="Calibri"/>
          <w:b/>
          <w:bCs/>
          <w:color w:val="262626" w:themeColor="text1" w:themeTint="D9"/>
          <w:sz w:val="28"/>
          <w:szCs w:val="24"/>
        </w:rPr>
      </w:pPr>
      <w:bookmarkStart w:id="1" w:name="_Hlk206148067"/>
      <w:r w:rsidRPr="00FF29D6">
        <w:rPr>
          <w:rFonts w:ascii="Aptos" w:eastAsiaTheme="majorEastAsia" w:hAnsi="Aptos" w:cs="Calibri"/>
          <w:b/>
          <w:bCs/>
          <w:color w:val="262626" w:themeColor="text1" w:themeTint="D9"/>
          <w:sz w:val="28"/>
          <w:szCs w:val="24"/>
        </w:rPr>
        <w:t>AGC Apprenticeship Program Learning Requirements</w:t>
      </w:r>
    </w:p>
    <w:p w14:paraId="3E3D7ED2" w14:textId="77777777" w:rsidR="00F551FD" w:rsidRPr="00FF29D6" w:rsidRDefault="00F551FD" w:rsidP="00F551FD">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58370B2A" w14:textId="77777777" w:rsidR="00F551FD" w:rsidRPr="00FF29D6" w:rsidRDefault="00F551FD" w:rsidP="00F551FD">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xml:space="preserve">. Share this syllabus with your foreman and scheduling supervisors </w:t>
      </w:r>
      <w:r w:rsidRPr="006E7193">
        <w:rPr>
          <w:rFonts w:ascii="Aptos" w:eastAsiaTheme="majorEastAsia" w:hAnsi="Aptos" w:cs="Calibri"/>
          <w:b/>
          <w:bCs/>
          <w:color w:val="262626" w:themeColor="text1" w:themeTint="D9"/>
          <w:sz w:val="24"/>
        </w:rPr>
        <w:t>immediately</w:t>
      </w:r>
      <w:r w:rsidRPr="00FF29D6">
        <w:rPr>
          <w:rFonts w:ascii="Aptos" w:eastAsiaTheme="majorEastAsia" w:hAnsi="Aptos" w:cs="Calibri"/>
          <w:color w:val="262626" w:themeColor="text1" w:themeTint="D9"/>
          <w:sz w:val="24"/>
        </w:rPr>
        <w:t>. If anyone directs you to miss class or fails to accommodate your attendance, contact your company's leadership or AGC Administrative Staff directly.</w:t>
      </w:r>
    </w:p>
    <w:p w14:paraId="52B43208" w14:textId="77777777" w:rsidR="00F551FD" w:rsidRPr="00FF29D6" w:rsidRDefault="00F551FD" w:rsidP="00F551FD">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65F04CB3" w14:textId="77777777" w:rsidR="00F551FD" w:rsidRPr="00FF29D6" w:rsidRDefault="00F551FD" w:rsidP="00C56F49">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4EBB492A" w14:textId="77777777" w:rsidR="00F551FD" w:rsidRPr="00FF29D6" w:rsidRDefault="00F551FD" w:rsidP="00C56F4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01F2BDCF" w14:textId="77777777" w:rsidR="00F551FD" w:rsidRPr="00FF29D6" w:rsidRDefault="00F551FD" w:rsidP="00C56F4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4EC8F51B" w14:textId="77777777" w:rsidR="00C56F49" w:rsidRDefault="00F551FD" w:rsidP="00C56F4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7976D75D" w14:textId="77777777" w:rsidR="00C56F49" w:rsidRDefault="00C56F49" w:rsidP="00C56F49">
      <w:pPr>
        <w:spacing w:after="0"/>
        <w:rPr>
          <w:rFonts w:ascii="Aptos" w:eastAsiaTheme="majorEastAsia" w:hAnsi="Aptos" w:cs="Calibri"/>
          <w:color w:val="262626" w:themeColor="text1" w:themeTint="D9"/>
          <w:sz w:val="24"/>
        </w:rPr>
      </w:pPr>
    </w:p>
    <w:p w14:paraId="78FACC95" w14:textId="77777777" w:rsidR="00C56F49" w:rsidRDefault="00C56F49" w:rsidP="00C56F49">
      <w:pPr>
        <w:spacing w:after="0"/>
        <w:rPr>
          <w:rFonts w:ascii="Aptos" w:eastAsiaTheme="majorEastAsia" w:hAnsi="Aptos" w:cs="Calibri"/>
          <w:color w:val="262626" w:themeColor="text1" w:themeTint="D9"/>
          <w:sz w:val="24"/>
        </w:rPr>
      </w:pPr>
    </w:p>
    <w:p w14:paraId="0EDEDF5A" w14:textId="77777777" w:rsidR="00C56F49" w:rsidRDefault="00C56F49" w:rsidP="00C56F49">
      <w:pPr>
        <w:spacing w:after="0"/>
        <w:rPr>
          <w:rFonts w:ascii="Aptos" w:eastAsiaTheme="majorEastAsia" w:hAnsi="Aptos" w:cs="Calibri"/>
          <w:color w:val="262626" w:themeColor="text1" w:themeTint="D9"/>
          <w:sz w:val="24"/>
        </w:rPr>
      </w:pPr>
    </w:p>
    <w:p w14:paraId="61F69CDF" w14:textId="77777777" w:rsidR="00C56F49" w:rsidRDefault="00F551FD" w:rsidP="00C56F49">
      <w:pPr>
        <w:spacing w:after="0"/>
        <w:rPr>
          <w:rFonts w:ascii="Aptos" w:eastAsiaTheme="majorEastAsia" w:hAnsi="Aptos" w:cs="Calibri"/>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5430F673" w14:textId="2FA4D7C6" w:rsidR="00F551FD" w:rsidRPr="00FF29D6" w:rsidRDefault="00F551FD" w:rsidP="00C56F4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756B82F9" w14:textId="77777777" w:rsidR="00F551FD" w:rsidRPr="00FF29D6" w:rsidRDefault="00F551FD" w:rsidP="000D2D2C">
      <w:pPr>
        <w:spacing w:before="240"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88C8B8F" w14:textId="77777777" w:rsidR="00F551FD" w:rsidRPr="00530FC5" w:rsidRDefault="00F551FD" w:rsidP="00F551FD">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2C18B2CE" w14:textId="77777777" w:rsidR="00F551FD" w:rsidRPr="00EA7FFA" w:rsidRDefault="00F551FD" w:rsidP="00F551FD">
      <w:pPr>
        <w:rPr>
          <w:rFonts w:ascii="Aptos" w:hAnsi="Aptos" w:cs="Calibri"/>
          <w:b/>
          <w:bCs/>
          <w:color w:val="C00000"/>
          <w:sz w:val="26"/>
          <w:szCs w:val="26"/>
        </w:rPr>
      </w:pPr>
      <w:bookmarkStart w:id="2" w:name="_Hlk206148152"/>
      <w:bookmarkStart w:id="3" w:name="_Hlk85828056"/>
      <w:bookmarkEnd w:id="1"/>
      <w:r w:rsidRPr="00EA7FFA">
        <w:rPr>
          <w:rFonts w:ascii="Aptos" w:hAnsi="Aptos" w:cs="Calibri"/>
          <w:b/>
          <w:bCs/>
          <w:color w:val="C00000"/>
          <w:sz w:val="26"/>
          <w:szCs w:val="26"/>
        </w:rPr>
        <w:t>Year 2 HEO Expectations and Goals</w:t>
      </w:r>
    </w:p>
    <w:p w14:paraId="4A9045AD" w14:textId="2DDB61E5" w:rsidR="00F551FD" w:rsidRPr="00F551FD" w:rsidRDefault="00F551FD" w:rsidP="00F551FD">
      <w:pPr>
        <w:rPr>
          <w:rFonts w:ascii="Aptos" w:hAnsi="Aptos" w:cs="Calibri"/>
          <w:sz w:val="24"/>
          <w:szCs w:val="24"/>
        </w:rPr>
      </w:pPr>
      <w:bookmarkStart w:id="4" w:name="_Hlk175661219"/>
      <w:bookmarkStart w:id="5" w:name="_Hlk175654963"/>
      <w:r w:rsidRPr="00F551FD">
        <w:rPr>
          <w:rFonts w:ascii="Aptos" w:hAnsi="Aptos" w:cs="Calibri"/>
          <w:sz w:val="24"/>
          <w:szCs w:val="24"/>
        </w:rPr>
        <w:t xml:space="preserve">The </w:t>
      </w:r>
      <w:r w:rsidR="00C56F49" w:rsidRPr="00C56F49">
        <w:rPr>
          <w:rFonts w:ascii="Aptos" w:hAnsi="Aptos" w:cs="Calibri"/>
          <w:b/>
          <w:bCs/>
          <w:sz w:val="24"/>
          <w:szCs w:val="24"/>
        </w:rPr>
        <w:t>4</w:t>
      </w:r>
      <w:r w:rsidR="00C56F49" w:rsidRPr="00C56F49">
        <w:rPr>
          <w:rFonts w:ascii="Aptos" w:hAnsi="Aptos" w:cs="Calibri"/>
          <w:b/>
          <w:bCs/>
          <w:sz w:val="24"/>
          <w:szCs w:val="24"/>
          <w:vertAlign w:val="superscript"/>
        </w:rPr>
        <w:t>th</w:t>
      </w:r>
      <w:r w:rsidR="00C56F49" w:rsidRPr="00C56F49">
        <w:rPr>
          <w:rFonts w:ascii="Aptos" w:hAnsi="Aptos" w:cs="Calibri"/>
          <w:b/>
          <w:bCs/>
          <w:sz w:val="24"/>
          <w:szCs w:val="24"/>
        </w:rPr>
        <w:t> edition of Heavy Equipment Operations Level 1</w:t>
      </w:r>
      <w:r w:rsidR="00C56F49">
        <w:rPr>
          <w:rFonts w:ascii="Aptos" w:hAnsi="Aptos" w:cs="Calibri"/>
          <w:b/>
          <w:bCs/>
          <w:sz w:val="24"/>
          <w:szCs w:val="24"/>
        </w:rPr>
        <w:t xml:space="preserve"> </w:t>
      </w:r>
      <w:r w:rsidRPr="00F551FD">
        <w:rPr>
          <w:rFonts w:ascii="Aptos" w:hAnsi="Aptos" w:cs="Calibri"/>
          <w:sz w:val="24"/>
          <w:szCs w:val="24"/>
        </w:rPr>
        <w:t xml:space="preserve">textbook is the </w:t>
      </w:r>
      <w:r w:rsidRPr="00F551FD">
        <w:rPr>
          <w:rFonts w:ascii="Aptos" w:hAnsi="Aptos" w:cs="Calibri"/>
          <w:b/>
          <w:bCs/>
          <w:i/>
          <w:iCs/>
          <w:sz w:val="24"/>
          <w:szCs w:val="24"/>
        </w:rPr>
        <w:t xml:space="preserve">second-year </w:t>
      </w:r>
      <w:r w:rsidRPr="00F551FD">
        <w:rPr>
          <w:rFonts w:ascii="Aptos" w:hAnsi="Aptos" w:cs="Calibri"/>
          <w:sz w:val="24"/>
          <w:szCs w:val="24"/>
        </w:rPr>
        <w:t xml:space="preserve">curriculum </w:t>
      </w:r>
      <w:bookmarkEnd w:id="4"/>
      <w:r w:rsidRPr="00F551FD">
        <w:rPr>
          <w:rFonts w:ascii="Aptos" w:hAnsi="Aptos" w:cs="Calibri"/>
          <w:sz w:val="24"/>
          <w:szCs w:val="24"/>
        </w:rPr>
        <w:t xml:space="preserve">for Heavy Equipment Operators in the apprenticeship program. This curriculum introduces the apprentices to safety, identification, earthmoving, grades, and more. </w:t>
      </w:r>
      <w:bookmarkEnd w:id="5"/>
    </w:p>
    <w:p w14:paraId="466A448D" w14:textId="77777777" w:rsidR="00F551FD" w:rsidRPr="000B2232" w:rsidRDefault="00F551FD" w:rsidP="00F551FD">
      <w:pPr>
        <w:spacing w:after="0"/>
        <w:rPr>
          <w:rFonts w:ascii="Aptos" w:hAnsi="Aptos"/>
          <w:sz w:val="24"/>
          <w:szCs w:val="24"/>
        </w:rPr>
      </w:pPr>
      <w:bookmarkStart w:id="6" w:name="_Hlk205365747"/>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75D4C11E" w14:textId="77777777" w:rsidR="00F551FD" w:rsidRPr="000B2232" w:rsidRDefault="00F551FD" w:rsidP="00F551FD">
      <w:pPr>
        <w:numPr>
          <w:ilvl w:val="0"/>
          <w:numId w:val="25"/>
        </w:numPr>
        <w:spacing w:after="0"/>
        <w:rPr>
          <w:rFonts w:ascii="Aptos" w:hAnsi="Aptos"/>
          <w:sz w:val="24"/>
          <w:szCs w:val="24"/>
        </w:rPr>
      </w:pPr>
      <w:r w:rsidRPr="000B2232">
        <w:rPr>
          <w:rFonts w:ascii="Aptos" w:hAnsi="Aptos"/>
          <w:sz w:val="24"/>
          <w:szCs w:val="24"/>
        </w:rPr>
        <w:t xml:space="preserve">Apprentices </w:t>
      </w:r>
      <w:r w:rsidRPr="006B6385">
        <w:rPr>
          <w:rFonts w:ascii="Aptos" w:hAnsi="Aptos"/>
          <w:b/>
          <w:bCs/>
          <w:sz w:val="24"/>
          <w:szCs w:val="24"/>
        </w:rPr>
        <w:t>MUST</w:t>
      </w:r>
      <w:r w:rsidRPr="000B2232">
        <w:rPr>
          <w:rFonts w:ascii="Aptos" w:hAnsi="Aptos"/>
          <w:sz w:val="24"/>
          <w:szCs w:val="24"/>
        </w:rPr>
        <w:t xml:space="preserve"> attend </w:t>
      </w:r>
      <w:r w:rsidRPr="006B6385">
        <w:rPr>
          <w:rFonts w:ascii="Aptos" w:hAnsi="Aptos"/>
          <w:b/>
          <w:bCs/>
          <w:sz w:val="24"/>
          <w:szCs w:val="24"/>
        </w:rPr>
        <w:t>ALL</w:t>
      </w:r>
      <w:r w:rsidRPr="000B2232">
        <w:rPr>
          <w:rFonts w:ascii="Aptos" w:hAnsi="Aptos"/>
          <w:sz w:val="24"/>
          <w:szCs w:val="24"/>
        </w:rPr>
        <w:t xml:space="preserve"> Zoom and in-person classes. No exceptions. Failure to attend </w:t>
      </w:r>
      <w:r w:rsidRPr="0098395A">
        <w:rPr>
          <w:rFonts w:ascii="Aptos" w:hAnsi="Aptos"/>
          <w:sz w:val="24"/>
          <w:szCs w:val="24"/>
        </w:rPr>
        <w:t>can</w:t>
      </w:r>
      <w:r w:rsidRPr="000B2232">
        <w:rPr>
          <w:rFonts w:ascii="Aptos" w:hAnsi="Aptos"/>
          <w:sz w:val="24"/>
          <w:szCs w:val="24"/>
        </w:rPr>
        <w:t xml:space="preserve"> result in course failure.</w:t>
      </w:r>
    </w:p>
    <w:p w14:paraId="7E018B50" w14:textId="77777777" w:rsidR="00F551FD" w:rsidRPr="000B2232" w:rsidRDefault="00F551FD" w:rsidP="00F551FD">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1C4A802A" w14:textId="77777777" w:rsidR="00F551FD" w:rsidRPr="000B2232" w:rsidRDefault="00F551FD" w:rsidP="00F551FD">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712387B9" w14:textId="77777777" w:rsidR="00F551FD" w:rsidRPr="000B2232" w:rsidRDefault="00F551FD" w:rsidP="00F551FD">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7B1AB472" w14:textId="77777777" w:rsidR="00F551FD" w:rsidRPr="000B2232" w:rsidRDefault="00F551FD" w:rsidP="00F551FD">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4A897D83" w14:textId="77777777" w:rsidR="00F551FD" w:rsidRPr="000B2232" w:rsidRDefault="00F551FD" w:rsidP="00F551FD">
      <w:pPr>
        <w:numPr>
          <w:ilvl w:val="0"/>
          <w:numId w:val="26"/>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17A0ED6C" w14:textId="77777777" w:rsidR="00F551FD" w:rsidRPr="000B2232" w:rsidRDefault="00F551FD" w:rsidP="00F551FD">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13C1121E" w14:textId="77777777" w:rsidR="00F551FD" w:rsidRPr="000B2232" w:rsidRDefault="00F551FD" w:rsidP="00F551FD">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70E0C01E" w14:textId="0139B407" w:rsidR="00F551FD" w:rsidRPr="000B2232" w:rsidRDefault="00F551FD" w:rsidP="00F551FD">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sidR="006B6385">
        <w:rPr>
          <w:rFonts w:ascii="Aptos" w:hAnsi="Aptos"/>
          <w:sz w:val="24"/>
          <w:szCs w:val="24"/>
        </w:rPr>
        <w:t xml:space="preserve"> </w:t>
      </w:r>
      <w:r w:rsidR="006B6385">
        <w:rPr>
          <w:rFonts w:ascii="Aptos" w:hAnsi="Aptos"/>
          <w:b/>
          <w:bCs/>
          <w:sz w:val="24"/>
          <w:szCs w:val="24"/>
        </w:rPr>
        <w:t>(NO CHROMEBOOKS)</w:t>
      </w:r>
    </w:p>
    <w:p w14:paraId="79373A14" w14:textId="77777777" w:rsidR="00F551FD" w:rsidRPr="000B2232" w:rsidRDefault="00F551FD" w:rsidP="00F551FD">
      <w:pPr>
        <w:numPr>
          <w:ilvl w:val="0"/>
          <w:numId w:val="27"/>
        </w:numPr>
        <w:spacing w:after="0"/>
        <w:rPr>
          <w:rFonts w:ascii="Aptos" w:hAnsi="Aptos"/>
          <w:sz w:val="24"/>
          <w:szCs w:val="24"/>
        </w:rPr>
      </w:pPr>
      <w:r w:rsidRPr="000B2232">
        <w:rPr>
          <w:rFonts w:ascii="Aptos" w:hAnsi="Aptos"/>
          <w:sz w:val="24"/>
          <w:szCs w:val="24"/>
        </w:rPr>
        <w:t xml:space="preserve">Cameras </w:t>
      </w:r>
      <w:r w:rsidRPr="006B6385">
        <w:rPr>
          <w:rFonts w:ascii="Aptos" w:hAnsi="Aptos"/>
          <w:b/>
          <w:bCs/>
          <w:sz w:val="24"/>
          <w:szCs w:val="24"/>
        </w:rPr>
        <w:t>MUST</w:t>
      </w:r>
      <w:r w:rsidRPr="000B2232">
        <w:rPr>
          <w:rFonts w:ascii="Aptos" w:hAnsi="Aptos"/>
          <w:sz w:val="24"/>
          <w:szCs w:val="24"/>
        </w:rPr>
        <w:t xml:space="preserve">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56BC02C8" w14:textId="77777777" w:rsidR="00F551FD" w:rsidRPr="000B2232" w:rsidRDefault="00F551FD" w:rsidP="00F551FD">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05C393B1" w14:textId="77777777" w:rsidR="00F551FD" w:rsidRPr="000B2232" w:rsidRDefault="00F551FD" w:rsidP="00F551FD">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3B05A965" w14:textId="77777777" w:rsidR="00F551FD" w:rsidRPr="0098395A" w:rsidRDefault="00F551FD" w:rsidP="00F551FD">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63405517" w14:textId="77777777" w:rsidR="00F551FD" w:rsidRPr="000B2232" w:rsidRDefault="00F551FD" w:rsidP="00F551FD">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360D458C" w14:textId="77777777" w:rsidR="00F551FD" w:rsidRPr="000B2232" w:rsidRDefault="00F551FD" w:rsidP="00F551FD">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3631DECE" w14:textId="77777777" w:rsidR="00F551FD" w:rsidRPr="000B2232" w:rsidRDefault="00F551FD" w:rsidP="00F551FD">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323D6199" w14:textId="77777777" w:rsidR="00F551FD" w:rsidRPr="000B2232" w:rsidRDefault="00F551FD" w:rsidP="00F551FD">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77D5FF79" w14:textId="77777777" w:rsidR="00F551FD" w:rsidRPr="000B2232" w:rsidRDefault="00F551FD" w:rsidP="00F551FD">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67B6BD71" w14:textId="77777777" w:rsidR="00F551FD" w:rsidRPr="000B2232" w:rsidRDefault="00F551FD" w:rsidP="00F551FD">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688E74E3" w14:textId="77777777" w:rsidR="00F551FD" w:rsidRDefault="00F551FD" w:rsidP="00F551FD">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p>
    <w:p w14:paraId="64C84DB2" w14:textId="77777777" w:rsidR="00F551FD" w:rsidRPr="0098395A" w:rsidRDefault="00F551FD" w:rsidP="00F551FD">
      <w:pPr>
        <w:rPr>
          <w:rFonts w:ascii="Aptos" w:hAnsi="Aptos"/>
          <w:b/>
          <w:bCs/>
          <w:sz w:val="24"/>
          <w:szCs w:val="24"/>
        </w:rPr>
      </w:pPr>
    </w:p>
    <w:bookmarkEnd w:id="6"/>
    <w:p w14:paraId="3C270454" w14:textId="77777777" w:rsidR="00F551FD" w:rsidRPr="006667B0" w:rsidRDefault="001D155E" w:rsidP="00F551FD">
      <w:pPr>
        <w:pStyle w:val="Heading2"/>
        <w:rPr>
          <w:rFonts w:ascii="Aptos" w:hAnsi="Aptos"/>
        </w:rPr>
      </w:pPr>
      <w:sdt>
        <w:sdtPr>
          <w:rPr>
            <w:rFonts w:ascii="Aptos" w:hAnsi="Aptos"/>
          </w:rPr>
          <w:alias w:val="Required materials:"/>
          <w:tag w:val="Required materials:"/>
          <w:id w:val="1552115079"/>
          <w:placeholder>
            <w:docPart w:val="F0D41D3BB3484CC5993DFA3FBE002299"/>
          </w:placeholder>
          <w:temporary/>
          <w:showingPlcHdr/>
          <w15:appearance w15:val="hidden"/>
        </w:sdtPr>
        <w:sdtEndPr/>
        <w:sdtContent>
          <w:r w:rsidR="00F551FD" w:rsidRPr="006B6385">
            <w:rPr>
              <w:rFonts w:ascii="Aptos" w:hAnsi="Aptos"/>
              <w:color w:val="C00000"/>
              <w:sz w:val="28"/>
              <w:szCs w:val="28"/>
            </w:rPr>
            <w:t>Required Materials</w:t>
          </w:r>
        </w:sdtContent>
      </w:sdt>
    </w:p>
    <w:p w14:paraId="3FDDD884" w14:textId="77777777" w:rsidR="00F551FD" w:rsidRPr="006B6385" w:rsidRDefault="00F551FD" w:rsidP="00F551FD">
      <w:pPr>
        <w:pStyle w:val="ListParagraph"/>
        <w:numPr>
          <w:ilvl w:val="0"/>
          <w:numId w:val="15"/>
        </w:numPr>
        <w:rPr>
          <w:rFonts w:ascii="Aptos" w:hAnsi="Aptos"/>
          <w:sz w:val="24"/>
          <w:szCs w:val="24"/>
        </w:rPr>
      </w:pPr>
      <w:bookmarkStart w:id="7" w:name="_Hlk205188511"/>
      <w:bookmarkStart w:id="8" w:name="_Hlk204762617"/>
      <w:r w:rsidRPr="006B6385">
        <w:rPr>
          <w:rFonts w:ascii="Aptos" w:hAnsi="Aptos"/>
          <w:sz w:val="24"/>
          <w:szCs w:val="24"/>
        </w:rPr>
        <w:t>Laptop computer, or equivalent with webcam. All apprentices must bring their computers on in-person days for testing (</w:t>
      </w:r>
      <w:r w:rsidRPr="006B6385">
        <w:rPr>
          <w:rFonts w:ascii="Aptos" w:hAnsi="Aptos"/>
          <w:b/>
          <w:bCs/>
          <w:sz w:val="24"/>
          <w:szCs w:val="24"/>
        </w:rPr>
        <w:t>NO CHROMEBOOKS</w:t>
      </w:r>
      <w:r w:rsidRPr="006B6385">
        <w:rPr>
          <w:rFonts w:ascii="Aptos" w:hAnsi="Aptos"/>
          <w:sz w:val="24"/>
          <w:szCs w:val="24"/>
        </w:rPr>
        <w:t>)</w:t>
      </w:r>
    </w:p>
    <w:p w14:paraId="3CC81D2A" w14:textId="77777777" w:rsidR="00F551FD" w:rsidRPr="006B6385" w:rsidRDefault="00F551FD" w:rsidP="00F551FD">
      <w:pPr>
        <w:pStyle w:val="ListParagraph"/>
        <w:numPr>
          <w:ilvl w:val="0"/>
          <w:numId w:val="15"/>
        </w:numPr>
        <w:rPr>
          <w:rFonts w:ascii="Aptos" w:hAnsi="Aptos"/>
          <w:sz w:val="24"/>
          <w:szCs w:val="24"/>
        </w:rPr>
      </w:pPr>
      <w:r w:rsidRPr="006B6385">
        <w:rPr>
          <w:rFonts w:ascii="Aptos" w:hAnsi="Aptos"/>
          <w:sz w:val="24"/>
          <w:szCs w:val="24"/>
        </w:rPr>
        <w:t xml:space="preserve">Dual Monitors (recommended) </w:t>
      </w:r>
    </w:p>
    <w:bookmarkEnd w:id="7"/>
    <w:p w14:paraId="6413AC99" w14:textId="77777777" w:rsidR="00F551FD" w:rsidRPr="006B6385" w:rsidRDefault="00F551FD" w:rsidP="00F551FD">
      <w:pPr>
        <w:pStyle w:val="ListParagraph"/>
        <w:numPr>
          <w:ilvl w:val="0"/>
          <w:numId w:val="15"/>
        </w:numPr>
        <w:rPr>
          <w:rFonts w:ascii="Aptos" w:hAnsi="Aptos"/>
          <w:sz w:val="24"/>
          <w:szCs w:val="24"/>
        </w:rPr>
      </w:pPr>
      <w:r w:rsidRPr="006B6385">
        <w:rPr>
          <w:rFonts w:ascii="Aptos" w:hAnsi="Aptos"/>
          <w:sz w:val="24"/>
          <w:szCs w:val="24"/>
        </w:rPr>
        <w:t>Computer Mouse</w:t>
      </w:r>
    </w:p>
    <w:bookmarkEnd w:id="8"/>
    <w:p w14:paraId="61D14957" w14:textId="77777777" w:rsidR="00F551FD" w:rsidRPr="006B6385" w:rsidRDefault="00F551FD" w:rsidP="00F551FD">
      <w:pPr>
        <w:pStyle w:val="ListParagraph"/>
        <w:numPr>
          <w:ilvl w:val="0"/>
          <w:numId w:val="15"/>
        </w:numPr>
        <w:rPr>
          <w:rFonts w:ascii="Aptos" w:hAnsi="Aptos"/>
          <w:sz w:val="24"/>
          <w:szCs w:val="24"/>
        </w:rPr>
      </w:pPr>
      <w:r w:rsidRPr="006B6385">
        <w:rPr>
          <w:rFonts w:ascii="Aptos" w:hAnsi="Aptos"/>
          <w:sz w:val="24"/>
          <w:szCs w:val="24"/>
        </w:rPr>
        <w:t xml:space="preserve">Pearson </w:t>
      </w:r>
      <w:bookmarkStart w:id="9" w:name="_Hlk175146721"/>
      <w:r w:rsidRPr="006B6385">
        <w:rPr>
          <w:rFonts w:ascii="Aptos" w:hAnsi="Aptos"/>
          <w:sz w:val="24"/>
          <w:szCs w:val="24"/>
        </w:rPr>
        <w:t xml:space="preserve">HEO </w:t>
      </w:r>
      <w:bookmarkEnd w:id="9"/>
      <w:r w:rsidRPr="006B6385">
        <w:rPr>
          <w:rFonts w:ascii="Aptos" w:hAnsi="Aptos"/>
          <w:sz w:val="24"/>
          <w:szCs w:val="24"/>
        </w:rPr>
        <w:t xml:space="preserve">account </w:t>
      </w:r>
    </w:p>
    <w:p w14:paraId="34F76DB1" w14:textId="77777777" w:rsidR="00F551FD" w:rsidRPr="006B6385" w:rsidRDefault="00F551FD" w:rsidP="00F551FD">
      <w:pPr>
        <w:pStyle w:val="ListParagraph"/>
        <w:numPr>
          <w:ilvl w:val="1"/>
          <w:numId w:val="15"/>
        </w:numPr>
        <w:rPr>
          <w:rFonts w:ascii="Aptos" w:hAnsi="Aptos"/>
          <w:sz w:val="24"/>
          <w:szCs w:val="24"/>
        </w:rPr>
      </w:pPr>
      <w:r w:rsidRPr="006B6385">
        <w:rPr>
          <w:rFonts w:ascii="Aptos" w:hAnsi="Aptos"/>
          <w:sz w:val="24"/>
          <w:szCs w:val="24"/>
        </w:rPr>
        <w:t>Access code provided</w:t>
      </w:r>
    </w:p>
    <w:p w14:paraId="1337E609" w14:textId="77777777" w:rsidR="00F551FD" w:rsidRPr="006B6385" w:rsidRDefault="00F551FD" w:rsidP="00F551FD">
      <w:pPr>
        <w:pStyle w:val="ListParagraph"/>
        <w:numPr>
          <w:ilvl w:val="0"/>
          <w:numId w:val="15"/>
        </w:numPr>
        <w:rPr>
          <w:rFonts w:ascii="Aptos" w:hAnsi="Aptos"/>
          <w:sz w:val="24"/>
          <w:szCs w:val="24"/>
        </w:rPr>
      </w:pPr>
      <w:proofErr w:type="spellStart"/>
      <w:r w:rsidRPr="006B6385">
        <w:rPr>
          <w:rFonts w:ascii="Aptos" w:hAnsi="Aptos"/>
          <w:sz w:val="24"/>
          <w:szCs w:val="24"/>
        </w:rPr>
        <w:t>Electude</w:t>
      </w:r>
      <w:proofErr w:type="spellEnd"/>
      <w:r w:rsidRPr="006B6385">
        <w:rPr>
          <w:rFonts w:ascii="Aptos" w:hAnsi="Aptos"/>
          <w:sz w:val="24"/>
          <w:szCs w:val="24"/>
        </w:rPr>
        <w:t xml:space="preserve"> account</w:t>
      </w:r>
    </w:p>
    <w:p w14:paraId="6280ACBA" w14:textId="77777777" w:rsidR="00F551FD" w:rsidRPr="006B6385" w:rsidRDefault="00F551FD" w:rsidP="00F551FD">
      <w:pPr>
        <w:pStyle w:val="ListParagraph"/>
        <w:numPr>
          <w:ilvl w:val="1"/>
          <w:numId w:val="15"/>
        </w:numPr>
        <w:rPr>
          <w:rFonts w:ascii="Aptos" w:hAnsi="Aptos"/>
          <w:sz w:val="24"/>
          <w:szCs w:val="24"/>
        </w:rPr>
      </w:pPr>
      <w:r w:rsidRPr="006B6385">
        <w:rPr>
          <w:rFonts w:ascii="Aptos" w:hAnsi="Aptos"/>
          <w:sz w:val="24"/>
          <w:szCs w:val="24"/>
        </w:rPr>
        <w:t xml:space="preserve">Access code provided </w:t>
      </w:r>
    </w:p>
    <w:p w14:paraId="7D6F4404" w14:textId="77777777" w:rsidR="00F551FD" w:rsidRPr="006B6385" w:rsidRDefault="00F551FD" w:rsidP="00F551FD">
      <w:pPr>
        <w:pStyle w:val="ListParagraph"/>
        <w:numPr>
          <w:ilvl w:val="0"/>
          <w:numId w:val="15"/>
        </w:numPr>
        <w:rPr>
          <w:rFonts w:ascii="Aptos" w:eastAsiaTheme="majorEastAsia" w:hAnsi="Aptos" w:cstheme="majorBidi"/>
          <w:b/>
          <w:bCs/>
          <w:color w:val="262626" w:themeColor="text1" w:themeTint="D9"/>
          <w:sz w:val="28"/>
          <w:szCs w:val="24"/>
        </w:rPr>
      </w:pPr>
      <w:r w:rsidRPr="006B6385">
        <w:rPr>
          <w:rFonts w:ascii="Aptos" w:hAnsi="Aptos"/>
          <w:sz w:val="24"/>
          <w:szCs w:val="24"/>
        </w:rPr>
        <w:t xml:space="preserve">Appropriate work clothing and PPE when on campus </w:t>
      </w:r>
    </w:p>
    <w:bookmarkEnd w:id="2"/>
    <w:p w14:paraId="2F841FF4" w14:textId="77777777" w:rsidR="00FB15DE" w:rsidRPr="00E92916" w:rsidRDefault="00FB15DE" w:rsidP="00FB15DE">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7ACA91FA" w14:textId="77777777" w:rsidR="00FB15DE" w:rsidRPr="00E92916" w:rsidRDefault="00FB15DE" w:rsidP="00FB15DE">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484F28D1" w14:textId="77777777" w:rsidR="00FB15DE" w:rsidRPr="00E92916" w:rsidRDefault="00FB15DE" w:rsidP="00FB15DE">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1FDDC3A7" w14:textId="77777777" w:rsidR="00FB15DE" w:rsidRPr="00E92916" w:rsidRDefault="00FB15DE" w:rsidP="00FB15DE">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19A79C76" w14:textId="77777777" w:rsidR="00FB15DE" w:rsidRPr="00E92916" w:rsidRDefault="00FB15DE" w:rsidP="00FB15DE">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4E2A1696" w14:textId="77777777" w:rsidR="00FB15DE" w:rsidRPr="00E92916" w:rsidRDefault="00FB15DE" w:rsidP="00FB15DE">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3FB1496A" w14:textId="77777777" w:rsidR="00FB15DE" w:rsidRPr="00E92916" w:rsidRDefault="00FB15DE" w:rsidP="00FB15DE">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45044E94" w14:textId="0434C306" w:rsidR="00B52756" w:rsidRPr="00FB15DE" w:rsidRDefault="00FB15DE" w:rsidP="00FB15DE">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2E5E4E78" w14:textId="0AE649AC" w:rsidR="00B52756" w:rsidRPr="00B52756" w:rsidRDefault="001D155E"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747DDD">
        <w:rPr>
          <w:rFonts w:ascii="Aptos" w:hAnsi="Aptos"/>
          <w:b/>
          <w:bCs/>
          <w:color w:val="C00000"/>
          <w:sz w:val="26"/>
          <w:szCs w:val="26"/>
        </w:rPr>
        <w:t>HEO</w:t>
      </w:r>
      <w:r w:rsidR="00B52756" w:rsidRPr="006667B0">
        <w:rPr>
          <w:rFonts w:ascii="Aptos" w:hAnsi="Aptos"/>
          <w:b/>
          <w:bCs/>
          <w:color w:val="C00000"/>
          <w:sz w:val="26"/>
          <w:szCs w:val="26"/>
        </w:rPr>
        <w:t xml:space="preserve"> </w:t>
      </w:r>
      <w:r w:rsidR="00B52756" w:rsidRPr="00B52756">
        <w:rPr>
          <w:rFonts w:ascii="Aptos" w:hAnsi="Aptos"/>
          <w:b/>
          <w:bCs/>
          <w:color w:val="C00000"/>
          <w:sz w:val="26"/>
          <w:szCs w:val="26"/>
        </w:rPr>
        <w:t xml:space="preserve">Year 2 </w:t>
      </w:r>
    </w:p>
    <w:tbl>
      <w:tblPr>
        <w:tblpPr w:leftFromText="180" w:rightFromText="180" w:vertAnchor="text" w:tblpXSpec="center" w:tblpY="1"/>
        <w:tblOverlap w:val="never"/>
        <w:tblW w:w="9990" w:type="dxa"/>
        <w:jc w:val="center"/>
        <w:tblLayout w:type="fixed"/>
        <w:tblLook w:val="04A0" w:firstRow="1" w:lastRow="0" w:firstColumn="1" w:lastColumn="0" w:noHBand="0" w:noVBand="1"/>
        <w:tblDescription w:val="Course schedule information table contains Week, Topic, Reading reference, and Exercises"/>
      </w:tblPr>
      <w:tblGrid>
        <w:gridCol w:w="1195"/>
        <w:gridCol w:w="5915"/>
        <w:gridCol w:w="2880"/>
      </w:tblGrid>
      <w:tr w:rsidR="001765C3" w:rsidRPr="00505D5D" w14:paraId="223FDD78" w14:textId="77777777" w:rsidTr="008A5E16">
        <w:trPr>
          <w:tblHeader/>
          <w:jc w:val="center"/>
        </w:trPr>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F330B6">
            <w:pPr>
              <w:rPr>
                <w:rFonts w:ascii="Aptos" w:hAnsi="Aptos"/>
                <w:b/>
              </w:rPr>
            </w:pPr>
            <w:bookmarkStart w:id="10"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F330B6">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F330B6">
            <w:pPr>
              <w:rPr>
                <w:rFonts w:ascii="Aptos" w:hAnsi="Aptos"/>
                <w:b/>
              </w:rPr>
            </w:pPr>
            <w:r w:rsidRPr="00B52756">
              <w:rPr>
                <w:rFonts w:ascii="Aptos" w:hAnsi="Aptos"/>
                <w:b/>
                <w:sz w:val="24"/>
                <w:szCs w:val="24"/>
              </w:rPr>
              <w:t>Location</w:t>
            </w:r>
          </w:p>
        </w:tc>
      </w:tr>
      <w:bookmarkEnd w:id="10"/>
      <w:tr w:rsidR="00B52756" w:rsidRPr="00B52756" w14:paraId="28DFEA5C" w14:textId="77777777" w:rsidTr="008A5E16">
        <w:trPr>
          <w:trHeight w:val="1373"/>
          <w:jc w:val="center"/>
        </w:trPr>
        <w:tc>
          <w:tcPr>
            <w:tcW w:w="1195" w:type="dxa"/>
            <w:tcBorders>
              <w:top w:val="single" w:sz="4" w:space="0" w:color="auto"/>
              <w:left w:val="single" w:sz="4" w:space="0" w:color="FFFFFF" w:themeColor="background1"/>
              <w:bottom w:val="single" w:sz="4" w:space="0" w:color="auto"/>
              <w:right w:val="single" w:sz="4" w:space="0" w:color="auto"/>
            </w:tcBorders>
          </w:tcPr>
          <w:p w14:paraId="7074944C" w14:textId="77777777" w:rsidR="00B52756" w:rsidRDefault="0024163B" w:rsidP="0024163B">
            <w:pPr>
              <w:spacing w:before="20" w:after="0"/>
              <w:rPr>
                <w:rFonts w:ascii="Aptos" w:hAnsi="Aptos" w:cs="Calibri"/>
                <w:b/>
              </w:rPr>
            </w:pPr>
            <w:r>
              <w:rPr>
                <w:rFonts w:ascii="Aptos" w:hAnsi="Aptos" w:cs="Calibri"/>
                <w:b/>
              </w:rPr>
              <w:t xml:space="preserve">Posted </w:t>
            </w:r>
          </w:p>
          <w:p w14:paraId="0720137F" w14:textId="2960A54E" w:rsidR="0024163B" w:rsidRPr="00B52756" w:rsidRDefault="0024163B" w:rsidP="0024163B">
            <w:pPr>
              <w:spacing w:before="20" w:after="0"/>
              <w:rPr>
                <w:rFonts w:ascii="Aptos" w:hAnsi="Aptos" w:cs="Calibri"/>
                <w:b/>
              </w:rPr>
            </w:pPr>
            <w:r>
              <w:rPr>
                <w:rFonts w:ascii="Aptos" w:hAnsi="Aptos" w:cs="Calibri"/>
                <w:b/>
              </w:rPr>
              <w:t>Oct 20th</w:t>
            </w:r>
          </w:p>
        </w:tc>
        <w:tc>
          <w:tcPr>
            <w:tcW w:w="5915" w:type="dxa"/>
            <w:tcBorders>
              <w:top w:val="single" w:sz="4" w:space="0" w:color="auto"/>
              <w:left w:val="single" w:sz="4" w:space="0" w:color="auto"/>
              <w:bottom w:val="single" w:sz="4" w:space="0" w:color="auto"/>
              <w:right w:val="single" w:sz="4" w:space="0" w:color="auto"/>
            </w:tcBorders>
          </w:tcPr>
          <w:p w14:paraId="202D00FE" w14:textId="6BD736A4" w:rsidR="00B52756" w:rsidRPr="00B52756" w:rsidRDefault="00B52756" w:rsidP="00F330B6">
            <w:pPr>
              <w:spacing w:before="20"/>
              <w:rPr>
                <w:rFonts w:ascii="Aptos" w:hAnsi="Aptos" w:cs="Calibri"/>
                <w:b/>
                <w:bCs/>
                <w:sz w:val="24"/>
                <w:szCs w:val="24"/>
              </w:rPr>
            </w:pPr>
            <w:r w:rsidRPr="00B52756">
              <w:rPr>
                <w:rFonts w:ascii="Aptos" w:hAnsi="Aptos" w:cs="Calibri"/>
                <w:b/>
                <w:bCs/>
                <w:sz w:val="24"/>
                <w:szCs w:val="24"/>
              </w:rPr>
              <w:t>FOCUS WEEK 1 | ASSIGNMENTS</w:t>
            </w:r>
          </w:p>
          <w:p w14:paraId="798BCE3C" w14:textId="16E7F71C" w:rsidR="00B52756" w:rsidRPr="000D2D2C" w:rsidRDefault="002D24BA" w:rsidP="000D2D2C">
            <w:pPr>
              <w:numPr>
                <w:ilvl w:val="0"/>
                <w:numId w:val="19"/>
              </w:numPr>
              <w:spacing w:after="0" w:line="276" w:lineRule="auto"/>
              <w:rPr>
                <w:rFonts w:ascii="Aptos" w:hAnsi="Aptos" w:cs="Calibri"/>
              </w:rPr>
            </w:pPr>
            <w:r w:rsidRPr="000D2D2C">
              <w:rPr>
                <w:rFonts w:ascii="Aptos" w:hAnsi="Aptos" w:cs="Calibri"/>
                <w:b/>
                <w:bCs/>
              </w:rPr>
              <w:t>2</w:t>
            </w:r>
            <w:r w:rsidR="000D2D2C" w:rsidRPr="000D2D2C">
              <w:rPr>
                <w:rFonts w:ascii="Aptos" w:hAnsi="Aptos" w:cs="Calibri"/>
                <w:b/>
                <w:bCs/>
              </w:rPr>
              <w:t>2101</w:t>
            </w:r>
            <w:r w:rsidR="00B52756" w:rsidRPr="000D2D2C">
              <w:rPr>
                <w:rFonts w:ascii="Aptos" w:hAnsi="Aptos" w:cs="Calibri"/>
              </w:rPr>
              <w:t xml:space="preserve"> </w:t>
            </w:r>
            <w:r w:rsidR="000D2D2C" w:rsidRPr="000D2D2C">
              <w:rPr>
                <w:rFonts w:ascii="Aptos" w:hAnsi="Aptos" w:cs="Calibri"/>
              </w:rPr>
              <w:t xml:space="preserve">– </w:t>
            </w:r>
            <w:r w:rsidR="000D2D2C" w:rsidRPr="000D2D2C">
              <w:rPr>
                <w:rFonts w:ascii="Aptos" w:eastAsia="Times New Roman" w:hAnsi="Aptos" w:cs="Times New Roman"/>
                <w:lang w:eastAsia="en-US"/>
              </w:rPr>
              <w:t>Intro</w:t>
            </w:r>
            <w:r w:rsidR="000D2D2C" w:rsidRPr="000D2D2C">
              <w:rPr>
                <w:rFonts w:ascii="Aptos" w:hAnsi="Aptos" w:cs="Calibri"/>
              </w:rPr>
              <w:t xml:space="preserve"> to Heavy Equipment</w:t>
            </w:r>
          </w:p>
          <w:p w14:paraId="2078B281" w14:textId="28355648" w:rsidR="000D2D2C" w:rsidRPr="000D2D2C" w:rsidRDefault="002D24BA" w:rsidP="000D2D2C">
            <w:pPr>
              <w:numPr>
                <w:ilvl w:val="0"/>
                <w:numId w:val="19"/>
              </w:numPr>
              <w:spacing w:after="0" w:line="276" w:lineRule="auto"/>
              <w:rPr>
                <w:rFonts w:ascii="Aptos" w:eastAsia="Aptos" w:hAnsi="Aptos" w:cs="Times New Roman"/>
                <w:kern w:val="2"/>
                <w:lang w:eastAsia="en-US"/>
                <w14:ligatures w14:val="standardContextual"/>
              </w:rPr>
            </w:pPr>
            <w:r w:rsidRPr="000D2D2C">
              <w:rPr>
                <w:rFonts w:ascii="Aptos" w:hAnsi="Aptos" w:cs="Calibri"/>
                <w:b/>
                <w:bCs/>
              </w:rPr>
              <w:t>2210</w:t>
            </w:r>
            <w:r w:rsidR="000D2D2C" w:rsidRPr="000D2D2C">
              <w:rPr>
                <w:rFonts w:ascii="Aptos" w:hAnsi="Aptos" w:cs="Calibri"/>
                <w:b/>
                <w:bCs/>
              </w:rPr>
              <w:t>3</w:t>
            </w:r>
            <w:r w:rsidR="00747DDD" w:rsidRPr="000D2D2C">
              <w:rPr>
                <w:rFonts w:ascii="Aptos" w:hAnsi="Aptos" w:cs="Calibri"/>
                <w:b/>
                <w:bCs/>
              </w:rPr>
              <w:t xml:space="preserve"> </w:t>
            </w:r>
            <w:r w:rsidR="000D2D2C" w:rsidRPr="000D2D2C">
              <w:rPr>
                <w:rFonts w:ascii="Aptos" w:eastAsia="Aptos" w:hAnsi="Aptos" w:cs="Times New Roman"/>
                <w:kern w:val="2"/>
                <w:lang w:eastAsia="en-US"/>
                <w14:ligatures w14:val="standardContextual"/>
              </w:rPr>
              <w:t>-Classification of Heavy Equipment</w:t>
            </w:r>
          </w:p>
          <w:p w14:paraId="0373DC52" w14:textId="5164B0EA" w:rsidR="00B52756" w:rsidRPr="00747DDD" w:rsidRDefault="00B52756" w:rsidP="000D2D2C">
            <w:pPr>
              <w:spacing w:after="0" w:line="276" w:lineRule="auto"/>
              <w:ind w:left="720"/>
              <w:rPr>
                <w:rFonts w:ascii="Aptos" w:hAnsi="Aptos" w:cs="Calibri"/>
              </w:rPr>
            </w:pP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1A2A87EF" w:rsidR="00B52756" w:rsidRPr="00B52756" w:rsidRDefault="00B52756" w:rsidP="00F330B6">
            <w:pPr>
              <w:spacing w:before="20"/>
              <w:rPr>
                <w:rFonts w:ascii="Aptos" w:hAnsi="Aptos" w:cs="Calibri"/>
                <w:b/>
                <w:bCs/>
              </w:rPr>
            </w:pPr>
            <w:r w:rsidRPr="00B52756">
              <w:rPr>
                <w:rFonts w:ascii="Aptos" w:hAnsi="Aptos" w:cs="Calibri"/>
                <w:b/>
                <w:bCs/>
              </w:rPr>
              <w:t xml:space="preserve">Due </w:t>
            </w:r>
            <w:r w:rsidR="00E443D3">
              <w:rPr>
                <w:rFonts w:ascii="Aptos" w:hAnsi="Aptos" w:cs="Calibri"/>
                <w:b/>
                <w:bCs/>
              </w:rPr>
              <w:t>NOV</w:t>
            </w:r>
            <w:r w:rsidR="008975F9">
              <w:rPr>
                <w:rFonts w:ascii="Aptos" w:hAnsi="Aptos" w:cs="Calibri"/>
                <w:b/>
                <w:bCs/>
              </w:rPr>
              <w:t xml:space="preserve"> 2</w:t>
            </w:r>
            <w:r w:rsidR="00E443D3">
              <w:rPr>
                <w:rFonts w:ascii="Aptos" w:hAnsi="Aptos" w:cs="Calibri"/>
                <w:b/>
                <w:bCs/>
              </w:rPr>
              <w:t>8</w:t>
            </w:r>
            <w:r w:rsidR="008975F9">
              <w:rPr>
                <w:rFonts w:ascii="Aptos" w:hAnsi="Aptos" w:cs="Calibri"/>
                <w:b/>
                <w:bCs/>
                <w:vertAlign w:val="superscript"/>
              </w:rPr>
              <w:t>th</w:t>
            </w:r>
            <w:r w:rsidRPr="00B52756">
              <w:rPr>
                <w:rFonts w:ascii="Aptos" w:hAnsi="Aptos" w:cs="Calibri"/>
                <w:b/>
                <w:bCs/>
              </w:rPr>
              <w:t xml:space="preserve">  </w:t>
            </w:r>
          </w:p>
          <w:p w14:paraId="0BD7AA7B" w14:textId="77777777" w:rsidR="00B52756" w:rsidRPr="00133BC8" w:rsidRDefault="00B52756" w:rsidP="00F330B6">
            <w:pPr>
              <w:rPr>
                <w:rFonts w:ascii="Aptos" w:hAnsi="Aptos" w:cs="Calibri"/>
                <w:sz w:val="2"/>
                <w:szCs w:val="2"/>
              </w:rPr>
            </w:pPr>
          </w:p>
          <w:p w14:paraId="7286650F" w14:textId="1A0D07CC" w:rsidR="00B52756" w:rsidRPr="00B52756" w:rsidRDefault="00B52756" w:rsidP="00F330B6">
            <w:pPr>
              <w:rPr>
                <w:rFonts w:ascii="Aptos" w:hAnsi="Aptos" w:cs="Calibri"/>
              </w:rPr>
            </w:pPr>
            <w:r w:rsidRPr="00B52756">
              <w:rPr>
                <w:rFonts w:ascii="Aptos" w:hAnsi="Aptos" w:cs="Calibri"/>
              </w:rPr>
              <w:t>Pearson</w:t>
            </w:r>
          </w:p>
        </w:tc>
      </w:tr>
      <w:tr w:rsidR="00B52756" w:rsidRPr="00B52756" w14:paraId="45236448" w14:textId="77777777" w:rsidTr="008A5E16">
        <w:trPr>
          <w:cantSplit/>
          <w:trHeight w:val="3110"/>
          <w:jc w:val="center"/>
        </w:trPr>
        <w:tc>
          <w:tcPr>
            <w:tcW w:w="1195" w:type="dxa"/>
            <w:tcBorders>
              <w:top w:val="single" w:sz="4" w:space="0" w:color="auto"/>
              <w:left w:val="single" w:sz="4" w:space="0" w:color="FFFFFF" w:themeColor="background1"/>
              <w:right w:val="single" w:sz="4" w:space="0" w:color="auto"/>
            </w:tcBorders>
          </w:tcPr>
          <w:p w14:paraId="312E9348" w14:textId="47BFD0AF" w:rsidR="00B52756" w:rsidRPr="00B52756" w:rsidRDefault="00B52756" w:rsidP="00F330B6">
            <w:pPr>
              <w:spacing w:before="20"/>
              <w:rPr>
                <w:rFonts w:ascii="Aptos" w:hAnsi="Aptos" w:cs="Calibri"/>
                <w:b/>
              </w:rPr>
            </w:pPr>
            <w:r w:rsidRPr="00B52756">
              <w:rPr>
                <w:rFonts w:ascii="Aptos" w:hAnsi="Aptos" w:cs="Calibri"/>
                <w:b/>
              </w:rPr>
              <w:t>Oct 2</w:t>
            </w:r>
            <w:r w:rsidR="008A5E16">
              <w:rPr>
                <w:rFonts w:ascii="Aptos" w:hAnsi="Aptos" w:cs="Calibri"/>
                <w:b/>
              </w:rPr>
              <w:t>0</w:t>
            </w:r>
          </w:p>
        </w:tc>
        <w:tc>
          <w:tcPr>
            <w:tcW w:w="5915" w:type="dxa"/>
            <w:tcBorders>
              <w:top w:val="single" w:sz="4" w:space="0" w:color="auto"/>
              <w:left w:val="single" w:sz="4" w:space="0" w:color="auto"/>
              <w:right w:val="single" w:sz="4" w:space="0" w:color="auto"/>
            </w:tcBorders>
          </w:tcPr>
          <w:p w14:paraId="1D707FB9" w14:textId="7FE5731E"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1 | ZOOM &amp; IN-PERSON</w:t>
            </w:r>
          </w:p>
          <w:p w14:paraId="7FE09D3E" w14:textId="5D02A2CD"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Monday – Oct 2</w:t>
            </w:r>
            <w:r w:rsidR="008A5E16">
              <w:rPr>
                <w:rFonts w:ascii="Aptos" w:hAnsi="Aptos" w:cs="Calibri"/>
              </w:rPr>
              <w:t>0</w:t>
            </w:r>
            <w:r w:rsidR="00EC286D" w:rsidRPr="001D5CB8">
              <w:rPr>
                <w:rFonts w:ascii="Aptos" w:hAnsi="Aptos" w:cs="Calibri"/>
                <w:vertAlign w:val="superscript"/>
              </w:rPr>
              <w:t>t</w:t>
            </w:r>
            <w:r w:rsidR="008A5E16">
              <w:rPr>
                <w:rFonts w:ascii="Aptos" w:hAnsi="Aptos" w:cs="Calibri"/>
                <w:vertAlign w:val="superscript"/>
              </w:rPr>
              <w:t>h</w:t>
            </w:r>
            <w:r w:rsidR="00EC286D" w:rsidRPr="001D5CB8">
              <w:rPr>
                <w:rFonts w:ascii="Aptos" w:hAnsi="Aptos" w:cs="Calibri"/>
              </w:rPr>
              <w:t xml:space="preserve"> </w:t>
            </w:r>
          </w:p>
          <w:p w14:paraId="66FD46D6" w14:textId="17FB4E52"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Tuesday – Oct </w:t>
            </w:r>
            <w:r w:rsidR="008A5E16" w:rsidRPr="001D5CB8">
              <w:rPr>
                <w:rFonts w:ascii="Aptos" w:hAnsi="Aptos" w:cs="Calibri"/>
              </w:rPr>
              <w:t>2</w:t>
            </w:r>
            <w:r w:rsidR="008A5E16">
              <w:rPr>
                <w:rFonts w:ascii="Aptos" w:hAnsi="Aptos" w:cs="Calibri"/>
              </w:rPr>
              <w:t>1</w:t>
            </w:r>
            <w:r w:rsidR="008A5E16" w:rsidRPr="001D5CB8">
              <w:rPr>
                <w:rFonts w:ascii="Aptos" w:hAnsi="Aptos" w:cs="Calibri"/>
                <w:vertAlign w:val="superscript"/>
              </w:rPr>
              <w:t>st</w:t>
            </w:r>
            <w:r w:rsidR="00EC286D" w:rsidRPr="001D5CB8">
              <w:rPr>
                <w:rFonts w:ascii="Aptos" w:hAnsi="Aptos" w:cs="Calibri"/>
              </w:rPr>
              <w:t xml:space="preserve"> </w:t>
            </w:r>
          </w:p>
          <w:p w14:paraId="1D936E90" w14:textId="3C7AF503"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Oct </w:t>
            </w:r>
            <w:r w:rsidR="008A5E16" w:rsidRPr="001D5CB8">
              <w:rPr>
                <w:rFonts w:ascii="Aptos" w:hAnsi="Aptos" w:cs="Calibri"/>
              </w:rPr>
              <w:t>2</w:t>
            </w:r>
            <w:r w:rsidR="008A5E16">
              <w:rPr>
                <w:rFonts w:ascii="Aptos" w:hAnsi="Aptos" w:cs="Calibri"/>
              </w:rPr>
              <w:t>2</w:t>
            </w:r>
            <w:r w:rsidR="008A5E16" w:rsidRPr="001D5CB8">
              <w:rPr>
                <w:rFonts w:ascii="Aptos" w:hAnsi="Aptos" w:cs="Calibri"/>
                <w:vertAlign w:val="superscript"/>
              </w:rPr>
              <w:t>nd</w:t>
            </w:r>
            <w:r w:rsidR="00EC286D" w:rsidRPr="001D5CB8">
              <w:rPr>
                <w:rFonts w:ascii="Aptos" w:hAnsi="Aptos" w:cs="Calibri"/>
              </w:rPr>
              <w:t xml:space="preserve"> </w:t>
            </w:r>
            <w:r w:rsidRPr="001D5CB8">
              <w:rPr>
                <w:rFonts w:ascii="Aptos" w:hAnsi="Aptos" w:cs="Calibri"/>
              </w:rPr>
              <w:t xml:space="preserve"> </w:t>
            </w:r>
          </w:p>
          <w:p w14:paraId="518BCD54" w14:textId="77777777" w:rsidR="00932A8B" w:rsidRPr="001D5CB8" w:rsidRDefault="00B52756" w:rsidP="00932A8B">
            <w:pPr>
              <w:numPr>
                <w:ilvl w:val="0"/>
                <w:numId w:val="22"/>
              </w:numPr>
              <w:spacing w:after="0" w:line="276" w:lineRule="auto"/>
              <w:rPr>
                <w:rFonts w:ascii="Aptos" w:hAnsi="Aptos" w:cs="Calibri"/>
                <w:b/>
                <w:bCs/>
              </w:rPr>
            </w:pPr>
            <w:r w:rsidRPr="001D5CB8">
              <w:rPr>
                <w:rFonts w:ascii="Aptos" w:hAnsi="Aptos" w:cs="Calibri"/>
              </w:rPr>
              <w:t xml:space="preserve">Thursday – Oct </w:t>
            </w:r>
            <w:r w:rsidR="008A5E16" w:rsidRPr="001D5CB8">
              <w:rPr>
                <w:rFonts w:ascii="Aptos" w:hAnsi="Aptos" w:cs="Calibri"/>
              </w:rPr>
              <w:t>2</w:t>
            </w:r>
            <w:r w:rsidR="008A5E16">
              <w:rPr>
                <w:rFonts w:ascii="Aptos" w:hAnsi="Aptos" w:cs="Calibri"/>
              </w:rPr>
              <w:t>3</w:t>
            </w:r>
            <w:r w:rsidR="008A5E16" w:rsidRPr="001D5CB8">
              <w:rPr>
                <w:rFonts w:ascii="Aptos" w:hAnsi="Aptos" w:cs="Calibri"/>
                <w:vertAlign w:val="superscript"/>
              </w:rPr>
              <w:t>rd</w:t>
            </w:r>
            <w:r w:rsidR="00932A8B" w:rsidRPr="00F934D4">
              <w:rPr>
                <w:rFonts w:ascii="Aptos" w:hAnsi="Aptos" w:cs="Calibri"/>
                <w:color w:val="595959" w:themeColor="text1" w:themeTint="A6"/>
              </w:rPr>
              <w:t>-</w:t>
            </w:r>
            <w:r w:rsidR="00932A8B" w:rsidRPr="00F934D4">
              <w:rPr>
                <w:rFonts w:ascii="Aptos" w:hAnsi="Aptos" w:cs="Calibri"/>
                <w:b/>
                <w:bCs/>
                <w:color w:val="595959" w:themeColor="text1" w:themeTint="A6"/>
              </w:rPr>
              <w:t>In Person</w:t>
            </w:r>
          </w:p>
          <w:p w14:paraId="65B51B05" w14:textId="5069DE90" w:rsidR="00FF632E" w:rsidRPr="00FF632E" w:rsidRDefault="00932A8B" w:rsidP="00932A8B">
            <w:pPr>
              <w:spacing w:after="0" w:line="276" w:lineRule="auto"/>
              <w:ind w:left="720"/>
              <w:rPr>
                <w:rFonts w:ascii="Aptos" w:hAnsi="Aptos" w:cs="Calibri"/>
              </w:rPr>
            </w:pPr>
            <w:r>
              <w:rPr>
                <w:rFonts w:ascii="Aptos" w:hAnsi="Aptos" w:cs="Calibri"/>
              </w:rPr>
              <w:t>-</w:t>
            </w:r>
            <w:r w:rsidRPr="001D5CB8">
              <w:rPr>
                <w:rFonts w:ascii="Aptos" w:hAnsi="Aptos" w:cs="Calibri"/>
              </w:rPr>
              <w:t xml:space="preserve">Closed Book Tests and Performance Profiles </w:t>
            </w:r>
            <w:r w:rsidRPr="001D5CB8">
              <w:rPr>
                <w:rFonts w:ascii="Aptos" w:hAnsi="Aptos" w:cs="Calibri"/>
              </w:rPr>
              <w:br/>
            </w:r>
            <w:r w:rsidRPr="001D5CB8">
              <w:rPr>
                <w:rFonts w:ascii="Aptos" w:hAnsi="Aptos" w:cs="Calibri"/>
                <w:b/>
                <w:bCs/>
              </w:rPr>
              <w:t xml:space="preserve">(Tests for Modules </w:t>
            </w:r>
            <w:r>
              <w:rPr>
                <w:rFonts w:ascii="Aptos" w:hAnsi="Aptos" w:cs="Calibri"/>
                <w:b/>
                <w:bCs/>
              </w:rPr>
              <w:t>22101</w:t>
            </w:r>
            <w:r w:rsidRPr="001D5CB8">
              <w:rPr>
                <w:rFonts w:ascii="Aptos" w:hAnsi="Aptos" w:cs="Calibri"/>
                <w:b/>
                <w:bCs/>
              </w:rPr>
              <w:t xml:space="preserve"> and </w:t>
            </w:r>
            <w:r>
              <w:rPr>
                <w:rFonts w:ascii="Aptos" w:hAnsi="Aptos" w:cs="Calibri"/>
                <w:b/>
                <w:bCs/>
              </w:rPr>
              <w:t>22103</w:t>
            </w:r>
            <w:r w:rsidRPr="001D5CB8">
              <w:rPr>
                <w:rFonts w:ascii="Aptos" w:hAnsi="Aptos" w:cs="Calibri"/>
                <w:b/>
                <w:bCs/>
              </w:rPr>
              <w:t>)</w:t>
            </w:r>
            <w:r w:rsidR="008A5E16">
              <w:rPr>
                <w:rFonts w:ascii="Aptos" w:hAnsi="Aptos" w:cs="Calibri"/>
                <w:vertAlign w:val="superscript"/>
              </w:rPr>
              <w:t xml:space="preserve"> </w:t>
            </w:r>
          </w:p>
          <w:p w14:paraId="2C8B29ED" w14:textId="4331B9E3" w:rsidR="000D2D2C" w:rsidRPr="00FF632E" w:rsidRDefault="000D2D2C" w:rsidP="00FF632E">
            <w:pPr>
              <w:spacing w:after="0" w:line="276" w:lineRule="auto"/>
              <w:ind w:left="720"/>
              <w:rPr>
                <w:rFonts w:ascii="Aptos" w:hAnsi="Aptos" w:cs="Calibri"/>
              </w:rPr>
            </w:pPr>
            <w:r w:rsidRPr="00FF632E">
              <w:rPr>
                <w:rFonts w:ascii="Aptos" w:hAnsi="Aptos" w:cs="Calibri"/>
                <w:b/>
                <w:bCs/>
                <w:color w:val="C00000"/>
              </w:rPr>
              <w:t>ASSIGNMENTS DUE: 12pm</w:t>
            </w:r>
          </w:p>
          <w:p w14:paraId="5CAE7DD3" w14:textId="571DADF8" w:rsidR="00326914" w:rsidRPr="00932A8B" w:rsidRDefault="00B52756" w:rsidP="00932A8B">
            <w:pPr>
              <w:numPr>
                <w:ilvl w:val="0"/>
                <w:numId w:val="22"/>
              </w:numPr>
              <w:spacing w:after="0" w:line="276" w:lineRule="auto"/>
              <w:rPr>
                <w:rFonts w:ascii="Aptos" w:hAnsi="Aptos" w:cs="Calibri"/>
                <w:b/>
                <w:bCs/>
              </w:rPr>
            </w:pPr>
            <w:r w:rsidRPr="001D5CB8">
              <w:rPr>
                <w:rFonts w:ascii="Aptos" w:hAnsi="Aptos" w:cs="Calibri"/>
              </w:rPr>
              <w:t xml:space="preserve">Friday – </w:t>
            </w:r>
            <w:r w:rsidR="00EC286D" w:rsidRPr="001D5CB8">
              <w:rPr>
                <w:rFonts w:ascii="Aptos" w:hAnsi="Aptos" w:cs="Calibri"/>
              </w:rPr>
              <w:t>Oct 25</w:t>
            </w:r>
            <w:r w:rsidR="008A5E16" w:rsidRPr="001D5CB8">
              <w:rPr>
                <w:rFonts w:ascii="Aptos" w:hAnsi="Aptos" w:cs="Calibri"/>
                <w:vertAlign w:val="superscript"/>
              </w:rPr>
              <w:t>th</w:t>
            </w:r>
            <w:r w:rsidR="008A5E16" w:rsidRPr="001D5CB8">
              <w:rPr>
                <w:rFonts w:ascii="Aptos" w:hAnsi="Aptos" w:cs="Calibri"/>
              </w:rPr>
              <w:t xml:space="preserve"> </w:t>
            </w:r>
            <w:r w:rsidR="00932A8B">
              <w:rPr>
                <w:rFonts w:ascii="Aptos" w:hAnsi="Aptos" w:cs="Calibri"/>
                <w:b/>
                <w:bCs/>
              </w:rPr>
              <w:t>-No Training</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F330B6">
            <w:pPr>
              <w:rPr>
                <w:rFonts w:ascii="Aptos" w:hAnsi="Aptos" w:cs="Calibri"/>
              </w:rPr>
            </w:pPr>
          </w:p>
          <w:p w14:paraId="6E970DFC" w14:textId="77777777" w:rsidR="00B52756" w:rsidRPr="00B52756" w:rsidRDefault="00B52756" w:rsidP="00F330B6">
            <w:pPr>
              <w:rPr>
                <w:rFonts w:ascii="Aptos" w:hAnsi="Aptos" w:cs="Calibri"/>
              </w:rPr>
            </w:pPr>
            <w:r w:rsidRPr="00B52756">
              <w:rPr>
                <w:rFonts w:ascii="Aptos" w:hAnsi="Aptos" w:cs="Calibri"/>
              </w:rPr>
              <w:t>Zoom</w:t>
            </w:r>
          </w:p>
          <w:p w14:paraId="45A016DF" w14:textId="299A4939" w:rsidR="00932A8B" w:rsidRDefault="00B52756" w:rsidP="00F330B6">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235524BF" w14:textId="77777777" w:rsidR="00932A8B" w:rsidRPr="00932A8B" w:rsidRDefault="00932A8B" w:rsidP="00F330B6">
            <w:pPr>
              <w:rPr>
                <w:rFonts w:ascii="Aptos" w:hAnsi="Aptos" w:cs="Calibri"/>
              </w:rPr>
            </w:pPr>
          </w:p>
          <w:p w14:paraId="34D935E0" w14:textId="59ECEE3A" w:rsidR="00B52756" w:rsidRPr="00B52756" w:rsidRDefault="00B52756" w:rsidP="008A5E16">
            <w:pPr>
              <w:spacing w:after="0"/>
              <w:rPr>
                <w:rFonts w:ascii="Aptos" w:hAnsi="Aptos" w:cs="Calibri"/>
              </w:rPr>
            </w:pPr>
            <w:r w:rsidRPr="00B52756">
              <w:rPr>
                <w:rFonts w:ascii="Aptos" w:hAnsi="Aptos" w:cs="Calibri"/>
              </w:rPr>
              <w:t>In-Person</w:t>
            </w:r>
            <w:r w:rsidR="008A5E16">
              <w:rPr>
                <w:rFonts w:ascii="Aptos" w:hAnsi="Aptos" w:cs="Calibri"/>
              </w:rPr>
              <w:t xml:space="preserve"> (</w:t>
            </w:r>
            <w:r w:rsidR="00932A8B">
              <w:rPr>
                <w:rFonts w:ascii="Aptos" w:hAnsi="Aptos" w:cs="Calibri"/>
                <w:b/>
                <w:bCs/>
              </w:rPr>
              <w:t>Kennewick</w:t>
            </w:r>
            <w:r w:rsidR="008A5E16">
              <w:rPr>
                <w:rFonts w:ascii="Aptos" w:hAnsi="Aptos" w:cs="Calibri"/>
              </w:rPr>
              <w:t>)</w:t>
            </w:r>
          </w:p>
          <w:p w14:paraId="4C437DF1" w14:textId="77777777" w:rsidR="00B52756" w:rsidRDefault="00B52756" w:rsidP="008A5E16">
            <w:pPr>
              <w:spacing w:after="0"/>
              <w:rPr>
                <w:rFonts w:ascii="Aptos" w:hAnsi="Aptos" w:cs="Calibri"/>
              </w:rPr>
            </w:pPr>
            <w:r w:rsidRPr="00B52756">
              <w:rPr>
                <w:rFonts w:ascii="Aptos" w:hAnsi="Aptos" w:cs="Calibri"/>
              </w:rPr>
              <w:t xml:space="preserve">8:00 am - </w:t>
            </w:r>
            <w:r w:rsidR="008F1BD8">
              <w:rPr>
                <w:rFonts w:ascii="Aptos" w:hAnsi="Aptos" w:cs="Calibri"/>
              </w:rPr>
              <w:t>4</w:t>
            </w:r>
            <w:r w:rsidRPr="00B52756">
              <w:rPr>
                <w:rFonts w:ascii="Aptos" w:hAnsi="Aptos" w:cs="Calibri"/>
              </w:rPr>
              <w:t>:30 pm</w:t>
            </w:r>
          </w:p>
          <w:p w14:paraId="16783A04" w14:textId="77777777" w:rsidR="00932A8B" w:rsidRDefault="00932A8B" w:rsidP="008A5E16">
            <w:pPr>
              <w:spacing w:after="0"/>
              <w:rPr>
                <w:rFonts w:ascii="Aptos" w:hAnsi="Aptos" w:cs="Calibri"/>
              </w:rPr>
            </w:pPr>
          </w:p>
          <w:p w14:paraId="0BF4B07D" w14:textId="4593C142" w:rsidR="00932A8B" w:rsidRPr="00B52756" w:rsidRDefault="00932A8B" w:rsidP="008A5E16">
            <w:pPr>
              <w:spacing w:after="0"/>
              <w:rPr>
                <w:rFonts w:ascii="Aptos" w:hAnsi="Aptos" w:cs="Calibri"/>
              </w:rPr>
            </w:pPr>
            <w:r>
              <w:rPr>
                <w:rFonts w:ascii="Aptos" w:hAnsi="Aptos" w:cs="Calibri"/>
              </w:rPr>
              <w:t>---</w:t>
            </w:r>
          </w:p>
        </w:tc>
      </w:tr>
      <w:tr w:rsidR="00B52756" w:rsidRPr="00B52756" w14:paraId="5547A4B9" w14:textId="77777777" w:rsidTr="00624B2D">
        <w:trPr>
          <w:trHeight w:val="1370"/>
          <w:jc w:val="center"/>
        </w:trPr>
        <w:tc>
          <w:tcPr>
            <w:tcW w:w="1195" w:type="dxa"/>
            <w:tcBorders>
              <w:top w:val="single" w:sz="4" w:space="0" w:color="auto"/>
              <w:left w:val="single" w:sz="4" w:space="0" w:color="FFFFFF" w:themeColor="background1"/>
              <w:right w:val="single" w:sz="4" w:space="0" w:color="auto"/>
            </w:tcBorders>
          </w:tcPr>
          <w:p w14:paraId="79CAF2D2" w14:textId="0979DB88" w:rsidR="00B52756" w:rsidRPr="001D5CB8" w:rsidRDefault="008A5E16" w:rsidP="00F330B6">
            <w:pPr>
              <w:spacing w:before="20"/>
              <w:rPr>
                <w:rFonts w:ascii="Aptos" w:hAnsi="Aptos" w:cs="Calibri"/>
                <w:b/>
              </w:rPr>
            </w:pPr>
            <w:bookmarkStart w:id="11" w:name="_Hlk175128641"/>
            <w:r>
              <w:rPr>
                <w:rFonts w:ascii="Aptos" w:hAnsi="Aptos" w:cs="Calibri"/>
                <w:b/>
              </w:rPr>
              <w:t xml:space="preserve">Posted </w:t>
            </w:r>
            <w:r w:rsidR="00EC286D" w:rsidRPr="001D5CB8">
              <w:rPr>
                <w:rFonts w:ascii="Aptos" w:hAnsi="Aptos" w:cs="Calibri"/>
                <w:b/>
              </w:rPr>
              <w:t>Oct 2</w:t>
            </w:r>
            <w:r w:rsidR="0024163B">
              <w:rPr>
                <w:rFonts w:ascii="Aptos" w:hAnsi="Aptos" w:cs="Calibri"/>
                <w:b/>
              </w:rPr>
              <w:t>8</w:t>
            </w:r>
          </w:p>
        </w:tc>
        <w:tc>
          <w:tcPr>
            <w:tcW w:w="5915" w:type="dxa"/>
            <w:tcBorders>
              <w:top w:val="single" w:sz="4" w:space="0" w:color="auto"/>
              <w:left w:val="single" w:sz="4" w:space="0" w:color="auto"/>
              <w:right w:val="single" w:sz="4" w:space="0" w:color="auto"/>
            </w:tcBorders>
          </w:tcPr>
          <w:p w14:paraId="188EFCB6" w14:textId="47DA52D3"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ASSIGNMENTS</w:t>
            </w:r>
          </w:p>
          <w:p w14:paraId="40818D89" w14:textId="28FC020D" w:rsidR="00B52756" w:rsidRPr="000D2D2C" w:rsidRDefault="002D24BA" w:rsidP="000D2D2C">
            <w:pPr>
              <w:numPr>
                <w:ilvl w:val="0"/>
                <w:numId w:val="19"/>
              </w:numPr>
              <w:spacing w:after="0" w:line="276" w:lineRule="auto"/>
              <w:rPr>
                <w:rFonts w:ascii="Aptos" w:eastAsia="Aptos" w:hAnsi="Aptos" w:cs="Times New Roman"/>
                <w:kern w:val="2"/>
                <w:lang w:eastAsia="en-US"/>
                <w14:ligatures w14:val="standardContextual"/>
              </w:rPr>
            </w:pPr>
            <w:r>
              <w:rPr>
                <w:rFonts w:ascii="Aptos" w:hAnsi="Aptos" w:cs="Calibri"/>
                <w:b/>
                <w:bCs/>
              </w:rPr>
              <w:t>22102</w:t>
            </w:r>
            <w:r w:rsidR="000D2D2C">
              <w:rPr>
                <w:rFonts w:ascii="Aptos" w:eastAsia="Aptos" w:hAnsi="Aptos" w:cs="Times New Roman"/>
                <w:kern w:val="2"/>
                <w:lang w:eastAsia="en-US"/>
                <w14:ligatures w14:val="standardContextual"/>
              </w:rPr>
              <w:t xml:space="preserve"> </w:t>
            </w:r>
            <w:r w:rsidR="000D2D2C" w:rsidRPr="000D2D2C">
              <w:rPr>
                <w:rFonts w:ascii="Aptos" w:eastAsia="Aptos" w:hAnsi="Aptos" w:cs="Times New Roman"/>
                <w:kern w:val="2"/>
                <w:lang w:eastAsia="en-US"/>
                <w14:ligatures w14:val="standardContextual"/>
              </w:rPr>
              <w:t>Heavy Equipment Operational Safety</w:t>
            </w:r>
          </w:p>
          <w:p w14:paraId="1A953A43" w14:textId="01339018" w:rsidR="000D2D2C" w:rsidRPr="000D2D2C" w:rsidRDefault="002D24BA" w:rsidP="000D2D2C">
            <w:pPr>
              <w:numPr>
                <w:ilvl w:val="0"/>
                <w:numId w:val="19"/>
              </w:numPr>
              <w:spacing w:after="0" w:line="276" w:lineRule="auto"/>
              <w:rPr>
                <w:rFonts w:ascii="Aptos" w:eastAsia="Aptos" w:hAnsi="Aptos" w:cs="Times New Roman"/>
                <w:kern w:val="2"/>
                <w:lang w:eastAsia="en-US"/>
                <w14:ligatures w14:val="standardContextual"/>
              </w:rPr>
            </w:pPr>
            <w:r>
              <w:rPr>
                <w:rFonts w:ascii="Aptos" w:hAnsi="Aptos" w:cs="Calibri"/>
                <w:b/>
                <w:bCs/>
              </w:rPr>
              <w:t>2210</w:t>
            </w:r>
            <w:r w:rsidR="000D2D2C">
              <w:rPr>
                <w:rFonts w:ascii="Aptos" w:hAnsi="Aptos" w:cs="Calibri"/>
                <w:b/>
                <w:bCs/>
              </w:rPr>
              <w:t>8</w:t>
            </w:r>
            <w:r w:rsidR="00D406B4" w:rsidRPr="00D406B4">
              <w:rPr>
                <w:rFonts w:ascii="Aptos" w:eastAsia="Aptos" w:hAnsi="Aptos" w:cs="Times New Roman"/>
                <w:color w:val="auto"/>
                <w:kern w:val="2"/>
                <w:lang w:eastAsia="en-US"/>
                <w14:ligatures w14:val="standardContextual"/>
              </w:rPr>
              <w:t xml:space="preserve"> </w:t>
            </w:r>
            <w:r w:rsidR="000D2D2C" w:rsidRPr="000D2D2C">
              <w:rPr>
                <w:rFonts w:ascii="Aptos" w:eastAsia="Aptos" w:hAnsi="Aptos" w:cs="Times New Roman"/>
                <w:color w:val="auto"/>
                <w:kern w:val="2"/>
                <w:lang w:eastAsia="en-US"/>
                <w14:ligatures w14:val="standardContextual"/>
              </w:rPr>
              <w:t xml:space="preserve">– </w:t>
            </w:r>
            <w:r w:rsidR="000D2D2C" w:rsidRPr="000D2D2C">
              <w:rPr>
                <w:rFonts w:ascii="Aptos" w:eastAsia="Times New Roman" w:hAnsi="Aptos" w:cs="Times New Roman"/>
                <w:lang w:eastAsia="en-US"/>
              </w:rPr>
              <w:t>Heavy</w:t>
            </w:r>
            <w:r w:rsidR="000D2D2C" w:rsidRPr="000D2D2C">
              <w:rPr>
                <w:rFonts w:ascii="Aptos" w:eastAsia="Aptos" w:hAnsi="Aptos" w:cs="Times New Roman"/>
                <w:kern w:val="2"/>
                <w:lang w:eastAsia="en-US"/>
                <w14:ligatures w14:val="standardContextual"/>
              </w:rPr>
              <w:t xml:space="preserve"> Equipment Inspection and Readiness</w:t>
            </w:r>
          </w:p>
          <w:p w14:paraId="451F9C2F" w14:textId="69E8EC23" w:rsidR="00D406B4" w:rsidRPr="00D406B4" w:rsidRDefault="00D406B4" w:rsidP="000D2D2C">
            <w:pPr>
              <w:spacing w:after="0" w:line="276" w:lineRule="auto"/>
              <w:ind w:left="360"/>
              <w:rPr>
                <w:rFonts w:ascii="Aptos" w:hAnsi="Aptos" w:cs="Calibri"/>
              </w:rPr>
            </w:pPr>
          </w:p>
        </w:tc>
        <w:tc>
          <w:tcPr>
            <w:tcW w:w="2880" w:type="dxa"/>
            <w:tcBorders>
              <w:top w:val="single" w:sz="4" w:space="0" w:color="auto"/>
              <w:left w:val="single" w:sz="4" w:space="0" w:color="auto"/>
              <w:right w:val="single" w:sz="4" w:space="0" w:color="FFFFFF" w:themeColor="background1"/>
            </w:tcBorders>
          </w:tcPr>
          <w:p w14:paraId="68B781A0" w14:textId="3E719EA1" w:rsidR="00B52756" w:rsidRPr="001D5CB8" w:rsidRDefault="00B52756" w:rsidP="00F330B6">
            <w:pPr>
              <w:spacing w:before="20"/>
              <w:rPr>
                <w:rFonts w:ascii="Aptos" w:hAnsi="Aptos" w:cs="Calibri"/>
                <w:b/>
                <w:bCs/>
              </w:rPr>
            </w:pPr>
            <w:r w:rsidRPr="001D5CB8">
              <w:rPr>
                <w:rFonts w:ascii="Aptos" w:hAnsi="Aptos" w:cs="Calibri"/>
                <w:b/>
                <w:bCs/>
              </w:rPr>
              <w:t xml:space="preserve">Due Jan </w:t>
            </w:r>
            <w:r w:rsidR="00EC286D" w:rsidRPr="001D5CB8">
              <w:rPr>
                <w:rFonts w:ascii="Aptos" w:hAnsi="Aptos" w:cs="Calibri"/>
                <w:b/>
                <w:bCs/>
              </w:rPr>
              <w:t>2</w:t>
            </w:r>
            <w:r w:rsidR="00E443D3">
              <w:rPr>
                <w:rFonts w:ascii="Aptos" w:hAnsi="Aptos" w:cs="Calibri"/>
                <w:b/>
                <w:bCs/>
              </w:rPr>
              <w:t>3</w:t>
            </w:r>
            <w:r w:rsidR="00E443D3">
              <w:rPr>
                <w:rFonts w:ascii="Aptos" w:hAnsi="Aptos" w:cs="Calibri"/>
                <w:b/>
                <w:bCs/>
                <w:vertAlign w:val="superscript"/>
              </w:rPr>
              <w:t>rd</w:t>
            </w:r>
            <w:r w:rsidR="00EC286D" w:rsidRPr="001D5CB8">
              <w:rPr>
                <w:rFonts w:ascii="Aptos" w:hAnsi="Aptos" w:cs="Calibri"/>
                <w:b/>
                <w:bCs/>
              </w:rPr>
              <w:t xml:space="preserve"> </w:t>
            </w:r>
            <w:r w:rsidRPr="001D5CB8">
              <w:rPr>
                <w:rFonts w:ascii="Aptos" w:hAnsi="Aptos" w:cs="Calibri"/>
                <w:b/>
                <w:bCs/>
              </w:rPr>
              <w:t xml:space="preserve"> </w:t>
            </w:r>
          </w:p>
          <w:p w14:paraId="62F4CD0F" w14:textId="77777777" w:rsidR="00B52756" w:rsidRPr="001D5CB8" w:rsidRDefault="00B52756" w:rsidP="00F330B6">
            <w:pPr>
              <w:rPr>
                <w:rFonts w:ascii="Aptos" w:hAnsi="Aptos" w:cs="Calibri"/>
                <w:sz w:val="2"/>
                <w:szCs w:val="2"/>
              </w:rPr>
            </w:pPr>
          </w:p>
          <w:p w14:paraId="33942476" w14:textId="1DA8427E" w:rsidR="00B52756" w:rsidRPr="001D5CB8" w:rsidRDefault="00B52756" w:rsidP="00F330B6">
            <w:pPr>
              <w:rPr>
                <w:rFonts w:ascii="Aptos" w:hAnsi="Aptos" w:cs="Calibri"/>
              </w:rPr>
            </w:pPr>
            <w:r w:rsidRPr="001D5CB8">
              <w:rPr>
                <w:rFonts w:ascii="Aptos" w:hAnsi="Aptos" w:cs="Calibri"/>
              </w:rPr>
              <w:t>Pearson</w:t>
            </w:r>
          </w:p>
        </w:tc>
      </w:tr>
      <w:bookmarkEnd w:id="0"/>
      <w:bookmarkEnd w:id="11"/>
      <w:tr w:rsidR="00B52756" w:rsidRPr="00B52756" w14:paraId="30B24ADB" w14:textId="77777777" w:rsidTr="008A5E16">
        <w:trPr>
          <w:trHeight w:val="3227"/>
          <w:jc w:val="center"/>
        </w:trPr>
        <w:tc>
          <w:tcPr>
            <w:tcW w:w="1195" w:type="dxa"/>
            <w:tcBorders>
              <w:top w:val="single" w:sz="4" w:space="0" w:color="auto"/>
              <w:left w:val="single" w:sz="4" w:space="0" w:color="FFFFFF" w:themeColor="background1"/>
              <w:right w:val="single" w:sz="4" w:space="0" w:color="auto"/>
            </w:tcBorders>
          </w:tcPr>
          <w:p w14:paraId="38872F97" w14:textId="0C71A4F0" w:rsidR="00B52756" w:rsidRPr="001D5CB8" w:rsidRDefault="00B52756" w:rsidP="00F330B6">
            <w:pPr>
              <w:spacing w:before="20"/>
              <w:rPr>
                <w:rFonts w:ascii="Aptos" w:hAnsi="Aptos" w:cs="Calibri"/>
              </w:rPr>
            </w:pPr>
            <w:r w:rsidRPr="001D5CB8">
              <w:rPr>
                <w:rFonts w:ascii="Aptos" w:hAnsi="Aptos" w:cs="Calibri"/>
                <w:b/>
              </w:rPr>
              <w:lastRenderedPageBreak/>
              <w:t>Jan 2</w:t>
            </w:r>
            <w:r w:rsidR="00872C9D" w:rsidRPr="001D5CB8">
              <w:rPr>
                <w:rFonts w:ascii="Aptos" w:hAnsi="Aptos" w:cs="Calibri"/>
                <w:b/>
              </w:rPr>
              <w:t>0</w:t>
            </w:r>
          </w:p>
          <w:p w14:paraId="35397A4A" w14:textId="77777777" w:rsidR="00B52756" w:rsidRPr="001D5CB8" w:rsidRDefault="00B52756" w:rsidP="00F330B6">
            <w:pPr>
              <w:rPr>
                <w:rFonts w:ascii="Aptos" w:hAnsi="Aptos" w:cs="Calibri"/>
              </w:rPr>
            </w:pPr>
          </w:p>
          <w:p w14:paraId="791538D4" w14:textId="77777777" w:rsidR="00B52756" w:rsidRPr="001D5CB8" w:rsidRDefault="00B52756" w:rsidP="00F330B6">
            <w:pPr>
              <w:rPr>
                <w:rFonts w:ascii="Aptos" w:hAnsi="Aptos" w:cs="Calibri"/>
              </w:rPr>
            </w:pPr>
          </w:p>
          <w:p w14:paraId="3E3215F3" w14:textId="77777777" w:rsidR="00B52756" w:rsidRPr="001D5CB8" w:rsidRDefault="00B52756" w:rsidP="00F330B6">
            <w:pPr>
              <w:rPr>
                <w:rFonts w:ascii="Aptos" w:hAnsi="Aptos" w:cs="Calibri"/>
              </w:rPr>
            </w:pPr>
          </w:p>
          <w:p w14:paraId="2280EBB6" w14:textId="77777777" w:rsidR="00B52756" w:rsidRPr="001D5CB8" w:rsidRDefault="00B52756" w:rsidP="00F330B6">
            <w:pPr>
              <w:rPr>
                <w:rFonts w:ascii="Aptos" w:hAnsi="Aptos" w:cs="Calibri"/>
                <w:b/>
              </w:rPr>
            </w:pPr>
          </w:p>
          <w:p w14:paraId="46DF7631" w14:textId="77777777" w:rsidR="00B52756" w:rsidRPr="001D5CB8" w:rsidRDefault="00B52756" w:rsidP="00F330B6">
            <w:pPr>
              <w:rPr>
                <w:rFonts w:ascii="Aptos" w:hAnsi="Aptos" w:cs="Calibri"/>
                <w:b/>
              </w:rPr>
            </w:pPr>
          </w:p>
          <w:p w14:paraId="05C5FDD0" w14:textId="77777777" w:rsidR="00B52756" w:rsidRPr="001D5CB8" w:rsidRDefault="00B52756" w:rsidP="00F330B6">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ZOOM &amp; IN-PERSON</w:t>
            </w:r>
          </w:p>
          <w:p w14:paraId="327D198C" w14:textId="2F61A402" w:rsidR="00B52756" w:rsidRPr="001D5CB8" w:rsidRDefault="00B52756" w:rsidP="00DD1E48">
            <w:pPr>
              <w:numPr>
                <w:ilvl w:val="0"/>
                <w:numId w:val="21"/>
              </w:numPr>
              <w:spacing w:after="0" w:line="276" w:lineRule="auto"/>
              <w:rPr>
                <w:rFonts w:ascii="Aptos" w:hAnsi="Aptos" w:cs="Calibri"/>
              </w:rPr>
            </w:pPr>
            <w:r w:rsidRPr="001D5CB8">
              <w:rPr>
                <w:rFonts w:ascii="Aptos" w:hAnsi="Aptos" w:cs="Calibri"/>
              </w:rPr>
              <w:t xml:space="preserve">Monday </w:t>
            </w:r>
            <w:r w:rsidR="001D5CB8" w:rsidRPr="001D5CB8">
              <w:rPr>
                <w:rFonts w:ascii="Aptos" w:hAnsi="Aptos" w:cs="Calibri"/>
              </w:rPr>
              <w:t>–</w:t>
            </w:r>
            <w:r w:rsidRPr="001D5CB8">
              <w:rPr>
                <w:rFonts w:ascii="Aptos" w:hAnsi="Aptos" w:cs="Calibri"/>
              </w:rPr>
              <w:t xml:space="preserve"> Jan </w:t>
            </w:r>
            <w:r w:rsidR="008A5E16">
              <w:rPr>
                <w:rFonts w:ascii="Aptos" w:hAnsi="Aptos" w:cs="Calibri"/>
              </w:rPr>
              <w:t>19</w:t>
            </w:r>
            <w:r w:rsidR="00EC286D" w:rsidRPr="001D5CB8">
              <w:rPr>
                <w:rFonts w:ascii="Aptos" w:hAnsi="Aptos" w:cs="Calibri"/>
                <w:vertAlign w:val="superscript"/>
              </w:rPr>
              <w:t>th</w:t>
            </w:r>
            <w:r w:rsidR="00EC286D" w:rsidRPr="001D5CB8">
              <w:rPr>
                <w:rFonts w:ascii="Aptos" w:hAnsi="Aptos" w:cs="Calibri"/>
              </w:rPr>
              <w:t xml:space="preserve"> </w:t>
            </w:r>
          </w:p>
          <w:p w14:paraId="0449D5EC" w14:textId="07CF83EA" w:rsidR="00B52756" w:rsidRPr="001D5CB8" w:rsidRDefault="00B52756" w:rsidP="00DD1E48">
            <w:pPr>
              <w:numPr>
                <w:ilvl w:val="0"/>
                <w:numId w:val="21"/>
              </w:numPr>
              <w:spacing w:after="0" w:line="276" w:lineRule="auto"/>
              <w:rPr>
                <w:rFonts w:ascii="Aptos" w:hAnsi="Aptos" w:cs="Calibri"/>
              </w:rPr>
            </w:pPr>
            <w:r w:rsidRPr="001D5CB8">
              <w:rPr>
                <w:rFonts w:ascii="Aptos" w:hAnsi="Aptos" w:cs="Calibri"/>
              </w:rPr>
              <w:t xml:space="preserve">Tuesday </w:t>
            </w:r>
            <w:r w:rsidR="001D5CB8" w:rsidRPr="001D5CB8">
              <w:rPr>
                <w:rFonts w:ascii="Aptos" w:hAnsi="Aptos" w:cs="Calibri"/>
              </w:rPr>
              <w:t>–</w:t>
            </w:r>
            <w:r w:rsidRPr="001D5CB8">
              <w:rPr>
                <w:rFonts w:ascii="Aptos" w:hAnsi="Aptos" w:cs="Calibri"/>
              </w:rPr>
              <w:t xml:space="preserve"> Jan 2</w:t>
            </w:r>
            <w:r w:rsidR="008A5E16">
              <w:rPr>
                <w:rFonts w:ascii="Aptos" w:hAnsi="Aptos" w:cs="Calibri"/>
              </w:rPr>
              <w:t>0</w:t>
            </w:r>
            <w:r w:rsidR="00EC286D" w:rsidRPr="001D5CB8">
              <w:rPr>
                <w:rFonts w:ascii="Aptos" w:hAnsi="Aptos" w:cs="Calibri"/>
                <w:vertAlign w:val="superscript"/>
              </w:rPr>
              <w:t>st</w:t>
            </w:r>
            <w:r w:rsidR="00EC286D" w:rsidRPr="001D5CB8">
              <w:rPr>
                <w:rFonts w:ascii="Aptos" w:hAnsi="Aptos" w:cs="Calibri"/>
              </w:rPr>
              <w:t xml:space="preserve"> </w:t>
            </w:r>
          </w:p>
          <w:p w14:paraId="1FA06BD8" w14:textId="0C9D64DF" w:rsidR="00B52756" w:rsidRPr="001D5CB8" w:rsidRDefault="00B52756" w:rsidP="00DD1E48">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Jan </w:t>
            </w:r>
            <w:r w:rsidR="008A5E16" w:rsidRPr="001D5CB8">
              <w:rPr>
                <w:rFonts w:ascii="Aptos" w:hAnsi="Aptos" w:cs="Calibri"/>
              </w:rPr>
              <w:t>2</w:t>
            </w:r>
            <w:r w:rsidR="008A5E16">
              <w:rPr>
                <w:rFonts w:ascii="Aptos" w:hAnsi="Aptos" w:cs="Calibri"/>
              </w:rPr>
              <w:t>1</w:t>
            </w:r>
            <w:r w:rsidR="008A5E16" w:rsidRPr="001D5CB8">
              <w:rPr>
                <w:rFonts w:ascii="Aptos" w:hAnsi="Aptos" w:cs="Calibri"/>
                <w:vertAlign w:val="superscript"/>
              </w:rPr>
              <w:t>st</w:t>
            </w:r>
            <w:r w:rsidR="00EC286D" w:rsidRPr="001D5CB8">
              <w:rPr>
                <w:rFonts w:ascii="Aptos" w:hAnsi="Aptos" w:cs="Calibri"/>
              </w:rPr>
              <w:t xml:space="preserve"> </w:t>
            </w:r>
            <w:r w:rsidRPr="001D5CB8">
              <w:rPr>
                <w:rFonts w:ascii="Aptos" w:hAnsi="Aptos" w:cs="Calibri"/>
              </w:rPr>
              <w:t xml:space="preserve"> </w:t>
            </w:r>
          </w:p>
          <w:p w14:paraId="26D45EC7" w14:textId="77777777" w:rsidR="00932A8B" w:rsidRPr="001D5CB8" w:rsidRDefault="00B52756" w:rsidP="00932A8B">
            <w:pPr>
              <w:numPr>
                <w:ilvl w:val="0"/>
                <w:numId w:val="21"/>
              </w:numPr>
              <w:spacing w:after="0" w:line="276" w:lineRule="auto"/>
              <w:rPr>
                <w:rFonts w:ascii="Aptos" w:hAnsi="Aptos" w:cs="Calibri"/>
                <w:b/>
                <w:bCs/>
              </w:rPr>
            </w:pPr>
            <w:r w:rsidRPr="001D5CB8">
              <w:rPr>
                <w:rFonts w:ascii="Aptos" w:hAnsi="Aptos" w:cs="Calibri"/>
              </w:rPr>
              <w:t xml:space="preserve">Thursday – Jan </w:t>
            </w:r>
            <w:r w:rsidR="008A5E16" w:rsidRPr="001D5CB8">
              <w:rPr>
                <w:rFonts w:ascii="Aptos" w:hAnsi="Aptos" w:cs="Calibri"/>
              </w:rPr>
              <w:t>2</w:t>
            </w:r>
            <w:r w:rsidR="008A5E16">
              <w:rPr>
                <w:rFonts w:ascii="Aptos" w:hAnsi="Aptos" w:cs="Calibri"/>
              </w:rPr>
              <w:t>2</w:t>
            </w:r>
            <w:r w:rsidR="008A5E16" w:rsidRPr="001D5CB8">
              <w:rPr>
                <w:rFonts w:ascii="Aptos" w:hAnsi="Aptos" w:cs="Calibri"/>
                <w:vertAlign w:val="superscript"/>
              </w:rPr>
              <w:t>nd</w:t>
            </w:r>
            <w:r w:rsidR="006B6385">
              <w:rPr>
                <w:rFonts w:ascii="Aptos" w:hAnsi="Aptos" w:cs="Calibri"/>
                <w:vertAlign w:val="superscript"/>
              </w:rPr>
              <w:t xml:space="preserve"> </w:t>
            </w:r>
            <w:r w:rsidR="00932A8B">
              <w:rPr>
                <w:rFonts w:ascii="Aptos" w:hAnsi="Aptos" w:cs="Calibri"/>
              </w:rPr>
              <w:t>-</w:t>
            </w:r>
            <w:r w:rsidR="00932A8B" w:rsidRPr="00F934D4">
              <w:rPr>
                <w:rFonts w:ascii="Aptos" w:hAnsi="Aptos" w:cs="Calibri"/>
                <w:b/>
                <w:bCs/>
                <w:color w:val="595959" w:themeColor="text1" w:themeTint="A6"/>
              </w:rPr>
              <w:t>In Person</w:t>
            </w:r>
          </w:p>
          <w:p w14:paraId="3C44C206" w14:textId="77777777" w:rsidR="00932A8B" w:rsidRPr="001D5CB8" w:rsidRDefault="00932A8B" w:rsidP="00932A8B">
            <w:pPr>
              <w:spacing w:after="0"/>
              <w:ind w:left="720"/>
              <w:rPr>
                <w:rFonts w:ascii="Aptos" w:hAnsi="Aptos" w:cs="Calibri"/>
                <w:b/>
                <w:bCs/>
              </w:rPr>
            </w:pPr>
            <w:r>
              <w:rPr>
                <w:rFonts w:ascii="Aptos" w:hAnsi="Aptos" w:cs="Calibri"/>
              </w:rPr>
              <w:t>-</w:t>
            </w:r>
            <w:r w:rsidRPr="001D5CB8">
              <w:rPr>
                <w:rFonts w:ascii="Aptos" w:hAnsi="Aptos" w:cs="Calibri"/>
              </w:rPr>
              <w:t xml:space="preserve">Closed Book Tests and Performance Profiles </w:t>
            </w:r>
          </w:p>
          <w:p w14:paraId="0E550795" w14:textId="7B5D54D5" w:rsidR="00FF632E" w:rsidRDefault="00932A8B" w:rsidP="00932A8B">
            <w:pPr>
              <w:spacing w:after="0" w:line="276" w:lineRule="auto"/>
              <w:ind w:left="720"/>
              <w:rPr>
                <w:rFonts w:ascii="Aptos" w:hAnsi="Aptos" w:cs="Calibri"/>
                <w:b/>
                <w:bCs/>
              </w:rPr>
            </w:pPr>
            <w:r w:rsidRPr="001D5CB8">
              <w:rPr>
                <w:rFonts w:ascii="Aptos" w:hAnsi="Aptos" w:cs="Calibri"/>
                <w:b/>
                <w:bCs/>
              </w:rPr>
              <w:t xml:space="preserve">(Tests for Modules </w:t>
            </w:r>
            <w:r>
              <w:rPr>
                <w:rFonts w:ascii="Aptos" w:hAnsi="Aptos" w:cs="Calibri"/>
                <w:b/>
                <w:bCs/>
              </w:rPr>
              <w:t>22102 and 22108</w:t>
            </w:r>
            <w:r w:rsidRPr="001D5CB8">
              <w:rPr>
                <w:rFonts w:ascii="Aptos" w:hAnsi="Aptos" w:cs="Calibri"/>
                <w:b/>
                <w:bCs/>
              </w:rPr>
              <w:t>)</w:t>
            </w:r>
            <w:r>
              <w:rPr>
                <w:rFonts w:ascii="Aptos" w:hAnsi="Aptos" w:cs="Calibri"/>
                <w:b/>
                <w:bCs/>
              </w:rPr>
              <w:t xml:space="preserve"> </w:t>
            </w:r>
          </w:p>
          <w:p w14:paraId="2B20EA40" w14:textId="0F641A63" w:rsidR="000D2D2C" w:rsidRPr="001D5CB8" w:rsidRDefault="000D2D2C" w:rsidP="000D2D2C">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468C6551" w:rsidR="00932A8B" w:rsidRPr="001D5CB8" w:rsidRDefault="00B52756" w:rsidP="00932A8B">
            <w:pPr>
              <w:numPr>
                <w:ilvl w:val="0"/>
                <w:numId w:val="21"/>
              </w:numPr>
              <w:spacing w:after="0" w:line="276" w:lineRule="auto"/>
              <w:rPr>
                <w:rFonts w:ascii="Aptos" w:hAnsi="Aptos" w:cs="Calibri"/>
                <w:b/>
                <w:bCs/>
              </w:rPr>
            </w:pPr>
            <w:r w:rsidRPr="001D5CB8">
              <w:rPr>
                <w:rFonts w:ascii="Aptos" w:hAnsi="Aptos" w:cs="Calibri"/>
              </w:rPr>
              <w:t xml:space="preserve">Friday – Jan </w:t>
            </w:r>
            <w:r w:rsidR="008A5E16" w:rsidRPr="001D5CB8">
              <w:rPr>
                <w:rFonts w:ascii="Aptos" w:hAnsi="Aptos" w:cs="Calibri"/>
              </w:rPr>
              <w:t>2</w:t>
            </w:r>
            <w:r w:rsidR="008A5E16">
              <w:rPr>
                <w:rFonts w:ascii="Aptos" w:hAnsi="Aptos" w:cs="Calibri"/>
              </w:rPr>
              <w:t>3</w:t>
            </w:r>
            <w:r w:rsidR="008A5E16" w:rsidRPr="001D5CB8">
              <w:rPr>
                <w:rFonts w:ascii="Aptos" w:hAnsi="Aptos" w:cs="Calibri"/>
                <w:vertAlign w:val="superscript"/>
              </w:rPr>
              <w:t>rd</w:t>
            </w:r>
            <w:r w:rsidR="00EC286D" w:rsidRPr="001D5CB8">
              <w:rPr>
                <w:rFonts w:ascii="Aptos" w:hAnsi="Aptos" w:cs="Calibri"/>
              </w:rPr>
              <w:t xml:space="preserve"> </w:t>
            </w:r>
            <w:r w:rsidR="00932A8B">
              <w:rPr>
                <w:rFonts w:ascii="Aptos" w:hAnsi="Aptos" w:cs="Calibri"/>
                <w:b/>
                <w:bCs/>
              </w:rPr>
              <w:t>-No Training</w:t>
            </w:r>
          </w:p>
          <w:p w14:paraId="458521F3" w14:textId="5F152728" w:rsidR="00B52756" w:rsidRPr="001D5CB8" w:rsidRDefault="00B52756" w:rsidP="000D2D2C">
            <w:pPr>
              <w:spacing w:after="80"/>
              <w:ind w:left="676"/>
              <w:rPr>
                <w:rFonts w:ascii="Aptos" w:hAnsi="Aptos" w:cs="Calibri"/>
                <w:b/>
                <w:bCs/>
              </w:rPr>
            </w:pPr>
          </w:p>
        </w:tc>
        <w:tc>
          <w:tcPr>
            <w:tcW w:w="2880" w:type="dxa"/>
            <w:tcBorders>
              <w:top w:val="single" w:sz="4" w:space="0" w:color="auto"/>
              <w:left w:val="single" w:sz="4" w:space="0" w:color="auto"/>
              <w:right w:val="single" w:sz="4" w:space="0" w:color="FFFFFF" w:themeColor="background1"/>
            </w:tcBorders>
          </w:tcPr>
          <w:p w14:paraId="4A23CB5F" w14:textId="43C1FE61" w:rsidR="00B52756" w:rsidRPr="00133BC8" w:rsidRDefault="00B52756" w:rsidP="00F330B6">
            <w:pPr>
              <w:rPr>
                <w:rFonts w:ascii="Aptos" w:hAnsi="Aptos" w:cs="Calibri"/>
              </w:rPr>
            </w:pPr>
          </w:p>
          <w:p w14:paraId="22A63CEA" w14:textId="77777777" w:rsidR="00F24C26" w:rsidRPr="0052640A" w:rsidRDefault="00F24C26" w:rsidP="00930563">
            <w:pPr>
              <w:rPr>
                <w:rFonts w:ascii="Aptos" w:hAnsi="Aptos"/>
                <w:b/>
                <w:bCs/>
              </w:rPr>
            </w:pPr>
            <w:r w:rsidRPr="0052640A">
              <w:rPr>
                <w:rFonts w:ascii="Aptos" w:hAnsi="Aptos"/>
                <w:bCs/>
              </w:rPr>
              <w:t>Zoom</w:t>
            </w:r>
          </w:p>
          <w:p w14:paraId="5E7B9DBF" w14:textId="77777777" w:rsidR="00F24C26" w:rsidRPr="0052640A" w:rsidRDefault="00F24C26" w:rsidP="00930563">
            <w:pPr>
              <w:rPr>
                <w:rFonts w:ascii="Aptos" w:hAnsi="Aptos"/>
                <w:b/>
                <w:bCs/>
              </w:rPr>
            </w:pPr>
            <w:r w:rsidRPr="0052640A">
              <w:rPr>
                <w:rFonts w:ascii="Aptos" w:hAnsi="Aptos"/>
                <w:bCs/>
              </w:rPr>
              <w:t>4:30 pm – 7:30 pm</w:t>
            </w:r>
          </w:p>
          <w:p w14:paraId="61DD432C" w14:textId="77777777" w:rsidR="00DD1E48" w:rsidRDefault="00DD1E48" w:rsidP="008A5E16">
            <w:pPr>
              <w:spacing w:after="0"/>
              <w:rPr>
                <w:rFonts w:ascii="Aptos" w:hAnsi="Aptos"/>
                <w:bCs/>
              </w:rPr>
            </w:pPr>
          </w:p>
          <w:p w14:paraId="656F61E9" w14:textId="0F7CA42D" w:rsidR="00F24C26" w:rsidRPr="008A5E16" w:rsidRDefault="00F24C26" w:rsidP="008A5E16">
            <w:pPr>
              <w:spacing w:after="0"/>
              <w:rPr>
                <w:rFonts w:ascii="Aptos" w:hAnsi="Aptos" w:cs="Calibri"/>
              </w:rPr>
            </w:pPr>
            <w:r w:rsidRPr="0052640A">
              <w:rPr>
                <w:rFonts w:ascii="Aptos" w:hAnsi="Aptos"/>
                <w:bCs/>
              </w:rPr>
              <w:t>In-Person</w:t>
            </w:r>
            <w:r w:rsidR="008A5E16">
              <w:rPr>
                <w:rFonts w:ascii="Aptos" w:hAnsi="Aptos"/>
                <w:bCs/>
              </w:rPr>
              <w:t xml:space="preserve"> </w:t>
            </w:r>
            <w:r w:rsidR="00932A8B">
              <w:rPr>
                <w:rFonts w:ascii="Aptos" w:hAnsi="Aptos" w:cs="Calibri"/>
              </w:rPr>
              <w:t>(</w:t>
            </w:r>
            <w:r w:rsidR="00932A8B">
              <w:rPr>
                <w:rFonts w:ascii="Aptos" w:hAnsi="Aptos" w:cs="Calibri"/>
                <w:b/>
                <w:bCs/>
              </w:rPr>
              <w:t>Kennewick</w:t>
            </w:r>
            <w:r w:rsidR="00932A8B">
              <w:rPr>
                <w:rFonts w:ascii="Aptos" w:hAnsi="Aptos" w:cs="Calibri"/>
              </w:rPr>
              <w:t>)</w:t>
            </w:r>
          </w:p>
          <w:p w14:paraId="0DFB3E96" w14:textId="77777777" w:rsidR="00B52756" w:rsidRDefault="00F24C26" w:rsidP="008A5E16">
            <w:pPr>
              <w:spacing w:after="0"/>
              <w:rPr>
                <w:rFonts w:ascii="Aptos" w:hAnsi="Aptos"/>
                <w:bCs/>
              </w:rPr>
            </w:pPr>
            <w:r w:rsidRPr="0052640A">
              <w:rPr>
                <w:rFonts w:ascii="Aptos" w:hAnsi="Aptos"/>
                <w:bCs/>
              </w:rPr>
              <w:t xml:space="preserve">8:00 am - </w:t>
            </w:r>
            <w:r w:rsidR="008F1BD8">
              <w:rPr>
                <w:rFonts w:ascii="Aptos" w:hAnsi="Aptos"/>
                <w:bCs/>
              </w:rPr>
              <w:t>4</w:t>
            </w:r>
            <w:r w:rsidRPr="0052640A">
              <w:rPr>
                <w:rFonts w:ascii="Aptos" w:hAnsi="Aptos"/>
                <w:bCs/>
              </w:rPr>
              <w:t>:30 pm</w:t>
            </w:r>
          </w:p>
          <w:p w14:paraId="6985B931" w14:textId="77777777" w:rsidR="00932A8B" w:rsidRDefault="00932A8B" w:rsidP="008A5E16">
            <w:pPr>
              <w:spacing w:after="0"/>
              <w:rPr>
                <w:rFonts w:ascii="Aptos" w:hAnsi="Aptos"/>
                <w:bCs/>
              </w:rPr>
            </w:pPr>
          </w:p>
          <w:p w14:paraId="2ADC7510" w14:textId="77777777" w:rsidR="00932A8B" w:rsidRDefault="00932A8B" w:rsidP="008A5E16">
            <w:pPr>
              <w:spacing w:after="0"/>
              <w:rPr>
                <w:rFonts w:ascii="Aptos" w:hAnsi="Aptos"/>
                <w:bCs/>
              </w:rPr>
            </w:pPr>
          </w:p>
          <w:p w14:paraId="279C4290" w14:textId="2CB808AD" w:rsidR="00932A8B" w:rsidRPr="00B52756" w:rsidRDefault="00932A8B" w:rsidP="008A5E16">
            <w:pPr>
              <w:spacing w:after="0"/>
              <w:rPr>
                <w:rFonts w:ascii="Aptos" w:hAnsi="Aptos" w:cs="Calibri"/>
              </w:rPr>
            </w:pPr>
            <w:r>
              <w:rPr>
                <w:rFonts w:ascii="Aptos" w:hAnsi="Aptos"/>
                <w:bCs/>
              </w:rPr>
              <w:t>----</w:t>
            </w:r>
          </w:p>
        </w:tc>
      </w:tr>
      <w:tr w:rsidR="00B52756" w:rsidRPr="00B52756" w14:paraId="68F03FBE" w14:textId="77777777" w:rsidTr="008A5E16">
        <w:trPr>
          <w:trHeight w:val="1373"/>
          <w:jc w:val="center"/>
        </w:trPr>
        <w:tc>
          <w:tcPr>
            <w:tcW w:w="1195" w:type="dxa"/>
            <w:tcBorders>
              <w:top w:val="single" w:sz="4" w:space="0" w:color="auto"/>
              <w:left w:val="single" w:sz="4" w:space="0" w:color="FFFFFF" w:themeColor="background1"/>
              <w:bottom w:val="single" w:sz="4" w:space="0" w:color="auto"/>
              <w:right w:val="single" w:sz="4" w:space="0" w:color="auto"/>
            </w:tcBorders>
          </w:tcPr>
          <w:p w14:paraId="2BE2F5B9" w14:textId="3CF97E2B" w:rsidR="008A5E16" w:rsidRDefault="008A5E16" w:rsidP="008A5E16">
            <w:pPr>
              <w:spacing w:before="20" w:after="0"/>
              <w:ind w:left="-115"/>
              <w:rPr>
                <w:rFonts w:ascii="Aptos" w:hAnsi="Aptos"/>
                <w:b/>
              </w:rPr>
            </w:pPr>
            <w:r>
              <w:rPr>
                <w:rFonts w:ascii="Aptos" w:hAnsi="Aptos" w:cs="Calibri"/>
                <w:b/>
              </w:rPr>
              <w:t>Posted</w:t>
            </w:r>
          </w:p>
          <w:p w14:paraId="42EE8468" w14:textId="04807A0C" w:rsidR="00B52756" w:rsidRPr="00B52756" w:rsidRDefault="00930563" w:rsidP="008A5E16">
            <w:pPr>
              <w:spacing w:before="20" w:after="0"/>
              <w:ind w:left="-115"/>
              <w:rPr>
                <w:rFonts w:ascii="Aptos" w:hAnsi="Aptos"/>
                <w:b/>
              </w:rPr>
            </w:pPr>
            <w:r>
              <w:rPr>
                <w:rFonts w:ascii="Aptos" w:hAnsi="Aptos"/>
                <w:b/>
              </w:rPr>
              <w:t>Jan 2</w:t>
            </w:r>
            <w:r w:rsidR="008A5E16">
              <w:rPr>
                <w:rFonts w:ascii="Aptos" w:hAnsi="Aptos"/>
                <w:b/>
              </w:rPr>
              <w:t>6</w:t>
            </w:r>
            <w:r w:rsidR="00B52756" w:rsidRPr="00B52756">
              <w:rPr>
                <w:rFonts w:ascii="Aptos" w:hAnsi="Aptos"/>
                <w:b/>
              </w:rPr>
              <w:t xml:space="preserve"> </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1D5CB8" w:rsidRDefault="00B52756" w:rsidP="00F330B6">
            <w:pPr>
              <w:spacing w:before="20"/>
              <w:rPr>
                <w:rFonts w:ascii="Aptos" w:hAnsi="Aptos"/>
                <w:b/>
                <w:bCs/>
                <w:sz w:val="24"/>
                <w:szCs w:val="24"/>
              </w:rPr>
            </w:pPr>
            <w:r w:rsidRPr="001D5CB8">
              <w:rPr>
                <w:rFonts w:ascii="Aptos" w:hAnsi="Aptos"/>
                <w:b/>
                <w:bCs/>
                <w:sz w:val="24"/>
                <w:szCs w:val="24"/>
              </w:rPr>
              <w:t xml:space="preserve">FOCUS WEEK 3 | ASSIGNMENTS </w:t>
            </w:r>
          </w:p>
          <w:p w14:paraId="2B0331BB" w14:textId="57A5ECDB" w:rsidR="007709A5" w:rsidRPr="00C56F49" w:rsidRDefault="00C56F49" w:rsidP="00C56F49">
            <w:pPr>
              <w:numPr>
                <w:ilvl w:val="0"/>
                <w:numId w:val="19"/>
              </w:numPr>
              <w:spacing w:after="0" w:line="276" w:lineRule="auto"/>
              <w:rPr>
                <w:rFonts w:ascii="Aptos" w:hAnsi="Aptos"/>
                <w:b/>
                <w:bCs/>
              </w:rPr>
            </w:pPr>
            <w:r w:rsidRPr="00C56F49">
              <w:rPr>
                <w:rFonts w:ascii="Aptos" w:hAnsi="Aptos"/>
                <w:b/>
                <w:bCs/>
              </w:rPr>
              <w:t>22201</w:t>
            </w:r>
            <w:r w:rsidR="007709A5" w:rsidRPr="00C56F49">
              <w:rPr>
                <w:rFonts w:ascii="Aptos" w:hAnsi="Aptos"/>
              </w:rPr>
              <w:t>–</w:t>
            </w:r>
            <w:r w:rsidRPr="00C56F49">
              <w:rPr>
                <w:rFonts w:ascii="Aptos" w:eastAsia="Times New Roman" w:hAnsi="Aptos" w:cs="Times New Roman"/>
                <w:color w:val="000000"/>
                <w:sz w:val="24"/>
                <w:szCs w:val="24"/>
                <w:lang w:eastAsia="en-US"/>
              </w:rPr>
              <w:t xml:space="preserve"> </w:t>
            </w:r>
            <w:r w:rsidRPr="00C56F49">
              <w:rPr>
                <w:rFonts w:ascii="Aptos" w:hAnsi="Aptos"/>
              </w:rPr>
              <w:t>Introduction to Earthmoving</w:t>
            </w:r>
          </w:p>
          <w:p w14:paraId="644A09D5" w14:textId="44C0BDDD" w:rsidR="00B52756" w:rsidRPr="00C56F49" w:rsidRDefault="002D24BA" w:rsidP="00C56F49">
            <w:pPr>
              <w:numPr>
                <w:ilvl w:val="0"/>
                <w:numId w:val="19"/>
              </w:numPr>
              <w:spacing w:after="0" w:line="276" w:lineRule="auto"/>
              <w:rPr>
                <w:rFonts w:ascii="Aptos" w:eastAsia="Aptos" w:hAnsi="Aptos" w:cs="Times New Roman"/>
                <w:kern w:val="2"/>
                <w:lang w:eastAsia="en-US"/>
                <w14:ligatures w14:val="standardContextual"/>
              </w:rPr>
            </w:pPr>
            <w:r>
              <w:rPr>
                <w:rFonts w:ascii="Aptos" w:hAnsi="Aptos"/>
                <w:b/>
                <w:bCs/>
              </w:rPr>
              <w:t>2210</w:t>
            </w:r>
            <w:r w:rsidR="00C56F49">
              <w:rPr>
                <w:rFonts w:ascii="Aptos" w:hAnsi="Aptos"/>
                <w:b/>
                <w:bCs/>
              </w:rPr>
              <w:t>9</w:t>
            </w:r>
            <w:r w:rsidR="007709A5" w:rsidRPr="007709A5">
              <w:rPr>
                <w:rFonts w:ascii="Aptos" w:eastAsia="Aptos" w:hAnsi="Aptos" w:cs="Times New Roman"/>
                <w:b/>
                <w:bCs/>
                <w:kern w:val="2"/>
                <w:lang w:eastAsia="en-US"/>
                <w14:ligatures w14:val="standardContextual"/>
              </w:rPr>
              <w:t xml:space="preserve"> </w:t>
            </w:r>
            <w:r w:rsidR="00C56F49" w:rsidRPr="00C56F49">
              <w:rPr>
                <w:rFonts w:ascii="Aptos" w:eastAsia="Aptos" w:hAnsi="Aptos" w:cs="Times New Roman"/>
                <w:kern w:val="2"/>
                <w:lang w:eastAsia="en-US"/>
                <w14:ligatures w14:val="standardContextual"/>
              </w:rPr>
              <w:t xml:space="preserve">– </w:t>
            </w:r>
            <w:r w:rsidR="00C56F49" w:rsidRPr="00C56F49">
              <w:rPr>
                <w:rFonts w:ascii="Aptos" w:eastAsia="Times New Roman" w:hAnsi="Aptos" w:cs="Times New Roman"/>
                <w:sz w:val="24"/>
                <w:szCs w:val="24"/>
                <w:lang w:eastAsia="en-US"/>
              </w:rPr>
              <w:t>Introduction</w:t>
            </w:r>
            <w:r w:rsidR="00C56F49" w:rsidRPr="00C56F49">
              <w:rPr>
                <w:rFonts w:ascii="Aptos" w:eastAsia="Aptos" w:hAnsi="Aptos" w:cs="Times New Roman"/>
                <w:kern w:val="2"/>
                <w:lang w:eastAsia="en-US"/>
                <w14:ligatures w14:val="standardContextual"/>
              </w:rPr>
              <w:t xml:space="preserve"> to GPS_GNNS</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7E9617E9" w:rsidR="00B52756" w:rsidRPr="001D5CB8" w:rsidRDefault="00B52756" w:rsidP="00F330B6">
            <w:pPr>
              <w:spacing w:before="20"/>
              <w:rPr>
                <w:rFonts w:ascii="Aptos" w:hAnsi="Aptos"/>
                <w:b/>
                <w:bCs/>
              </w:rPr>
            </w:pPr>
            <w:r w:rsidRPr="001D5CB8">
              <w:rPr>
                <w:rFonts w:ascii="Aptos" w:hAnsi="Aptos"/>
                <w:b/>
                <w:bCs/>
              </w:rPr>
              <w:t xml:space="preserve">Due </w:t>
            </w:r>
            <w:r w:rsidR="00930563" w:rsidRPr="001D5CB8">
              <w:rPr>
                <w:rFonts w:ascii="Aptos" w:hAnsi="Aptos"/>
                <w:b/>
                <w:bCs/>
              </w:rPr>
              <w:t>Feb 2</w:t>
            </w:r>
            <w:r w:rsidR="008A5E16">
              <w:rPr>
                <w:rFonts w:ascii="Aptos" w:hAnsi="Aptos"/>
                <w:b/>
                <w:bCs/>
              </w:rPr>
              <w:t>6</w:t>
            </w:r>
            <w:r w:rsidRPr="001D5CB8">
              <w:rPr>
                <w:rFonts w:ascii="Aptos" w:hAnsi="Aptos"/>
                <w:b/>
                <w:bCs/>
                <w:vertAlign w:val="superscript"/>
              </w:rPr>
              <w:t>th</w:t>
            </w:r>
            <w:r w:rsidRPr="001D5CB8">
              <w:rPr>
                <w:rFonts w:ascii="Aptos" w:hAnsi="Aptos"/>
                <w:b/>
                <w:bCs/>
              </w:rPr>
              <w:t xml:space="preserve"> </w:t>
            </w:r>
          </w:p>
          <w:p w14:paraId="3F3162F0" w14:textId="77777777" w:rsidR="00B52756" w:rsidRPr="001D5CB8" w:rsidRDefault="00B52756" w:rsidP="00F330B6">
            <w:pPr>
              <w:rPr>
                <w:rFonts w:ascii="Aptos" w:hAnsi="Aptos"/>
                <w:sz w:val="2"/>
                <w:szCs w:val="2"/>
              </w:rPr>
            </w:pPr>
          </w:p>
          <w:p w14:paraId="64AD5705" w14:textId="77777777" w:rsidR="00B52756" w:rsidRPr="001D5CB8" w:rsidRDefault="00B52756" w:rsidP="00F330B6">
            <w:pPr>
              <w:rPr>
                <w:rFonts w:ascii="Aptos" w:hAnsi="Aptos"/>
                <w:u w:val="single"/>
              </w:rPr>
            </w:pPr>
            <w:r w:rsidRPr="001D5CB8">
              <w:rPr>
                <w:rFonts w:ascii="Aptos" w:hAnsi="Aptos"/>
              </w:rPr>
              <w:t>Pearson</w:t>
            </w:r>
          </w:p>
        </w:tc>
      </w:tr>
      <w:tr w:rsidR="00F24C26" w:rsidRPr="00B52756" w14:paraId="413CD837" w14:textId="77777777" w:rsidTr="008A5E16">
        <w:trPr>
          <w:trHeight w:val="3227"/>
          <w:jc w:val="center"/>
        </w:trPr>
        <w:tc>
          <w:tcPr>
            <w:tcW w:w="1195" w:type="dxa"/>
            <w:tcBorders>
              <w:left w:val="single" w:sz="4" w:space="0" w:color="FFFFFF" w:themeColor="background1"/>
              <w:bottom w:val="single" w:sz="4" w:space="0" w:color="auto"/>
              <w:right w:val="single" w:sz="4" w:space="0" w:color="auto"/>
            </w:tcBorders>
          </w:tcPr>
          <w:p w14:paraId="60AF6A80" w14:textId="75665917" w:rsidR="00F24C26" w:rsidRPr="00F24C26" w:rsidRDefault="00930563" w:rsidP="00F330B6">
            <w:pPr>
              <w:spacing w:before="20"/>
              <w:ind w:left="-115"/>
              <w:rPr>
                <w:rFonts w:ascii="Aptos" w:hAnsi="Aptos"/>
                <w:b/>
                <w:bCs/>
              </w:rPr>
            </w:pPr>
            <w:r>
              <w:rPr>
                <w:rFonts w:ascii="Aptos" w:hAnsi="Aptos"/>
                <w:b/>
                <w:bCs/>
              </w:rPr>
              <w:t>Feb 2</w:t>
            </w:r>
            <w:r w:rsidR="008A5E16">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722842BA" w:rsidR="00F24C26" w:rsidRPr="001D5CB8" w:rsidRDefault="00F24C26" w:rsidP="00F330B6">
            <w:pPr>
              <w:rPr>
                <w:rFonts w:ascii="Aptos" w:hAnsi="Aptos"/>
                <w:b/>
                <w:sz w:val="24"/>
                <w:szCs w:val="24"/>
              </w:rPr>
            </w:pPr>
            <w:r w:rsidRPr="001D5CB8">
              <w:rPr>
                <w:rFonts w:ascii="Aptos" w:hAnsi="Aptos"/>
                <w:b/>
                <w:sz w:val="24"/>
                <w:szCs w:val="24"/>
              </w:rPr>
              <w:t>FOCUS WEEK 3 | ZOOM &amp; IN-PERSON</w:t>
            </w:r>
          </w:p>
          <w:p w14:paraId="642C8166" w14:textId="77777777" w:rsidR="00F24C26" w:rsidRPr="001D5CB8" w:rsidRDefault="00F24C26" w:rsidP="00F330B6">
            <w:pPr>
              <w:spacing w:after="0"/>
              <w:rPr>
                <w:rFonts w:ascii="Aptos" w:hAnsi="Aptos"/>
                <w:b/>
                <w:sz w:val="2"/>
                <w:szCs w:val="2"/>
              </w:rPr>
            </w:pPr>
          </w:p>
          <w:p w14:paraId="1A6D0A16" w14:textId="77CE41EB" w:rsidR="00F24C26" w:rsidRPr="001D5CB8" w:rsidRDefault="00F24C26" w:rsidP="00DD1E48">
            <w:pPr>
              <w:pStyle w:val="ListParagraph"/>
              <w:numPr>
                <w:ilvl w:val="0"/>
                <w:numId w:val="21"/>
              </w:numPr>
              <w:spacing w:after="80" w:line="276" w:lineRule="auto"/>
              <w:rPr>
                <w:rFonts w:ascii="Aptos" w:hAnsi="Aptos"/>
                <w:b/>
              </w:rPr>
            </w:pPr>
            <w:r w:rsidRPr="001D5CB8">
              <w:rPr>
                <w:rFonts w:ascii="Aptos" w:hAnsi="Aptos"/>
              </w:rPr>
              <w:t xml:space="preserve">Monday – </w:t>
            </w:r>
            <w:r w:rsidR="00930563" w:rsidRPr="001D5CB8">
              <w:rPr>
                <w:rFonts w:ascii="Aptos" w:hAnsi="Aptos"/>
              </w:rPr>
              <w:t xml:space="preserve">Feb </w:t>
            </w:r>
            <w:r w:rsidR="00DD1E48" w:rsidRPr="001D5CB8">
              <w:rPr>
                <w:rFonts w:ascii="Aptos" w:hAnsi="Aptos"/>
              </w:rPr>
              <w:t>2</w:t>
            </w:r>
            <w:r w:rsidR="00DD1E48">
              <w:rPr>
                <w:rFonts w:ascii="Aptos" w:hAnsi="Aptos"/>
              </w:rPr>
              <w:t>3</w:t>
            </w:r>
            <w:r w:rsidR="00DD1E48" w:rsidRPr="001D5CB8">
              <w:rPr>
                <w:rFonts w:ascii="Aptos" w:hAnsi="Aptos"/>
                <w:vertAlign w:val="superscript"/>
              </w:rPr>
              <w:t>rd</w:t>
            </w:r>
            <w:r w:rsidR="00930563" w:rsidRPr="001D5CB8">
              <w:rPr>
                <w:rFonts w:ascii="Aptos" w:hAnsi="Aptos"/>
              </w:rPr>
              <w:t xml:space="preserve"> </w:t>
            </w:r>
            <w:r w:rsidRPr="001D5CB8">
              <w:rPr>
                <w:rFonts w:ascii="Aptos" w:hAnsi="Aptos"/>
              </w:rPr>
              <w:t xml:space="preserve"> </w:t>
            </w:r>
          </w:p>
          <w:p w14:paraId="6428B446" w14:textId="43F3CB71" w:rsidR="00F24C26" w:rsidRPr="001D5CB8" w:rsidRDefault="00F24C26" w:rsidP="00DD1E48">
            <w:pPr>
              <w:pStyle w:val="ListParagraph"/>
              <w:numPr>
                <w:ilvl w:val="0"/>
                <w:numId w:val="21"/>
              </w:numPr>
              <w:spacing w:after="80" w:line="276" w:lineRule="auto"/>
              <w:rPr>
                <w:rFonts w:ascii="Aptos" w:hAnsi="Aptos"/>
                <w:b/>
              </w:rPr>
            </w:pPr>
            <w:r w:rsidRPr="001D5CB8">
              <w:rPr>
                <w:rFonts w:ascii="Aptos" w:hAnsi="Aptos"/>
              </w:rPr>
              <w:t xml:space="preserve">Tuesday – </w:t>
            </w:r>
            <w:r w:rsidR="00930563" w:rsidRPr="001D5CB8">
              <w:rPr>
                <w:rFonts w:ascii="Aptos" w:hAnsi="Aptos"/>
              </w:rPr>
              <w:t>Feb 2</w:t>
            </w:r>
            <w:r w:rsidR="008A5E16">
              <w:rPr>
                <w:rFonts w:ascii="Aptos" w:hAnsi="Aptos"/>
              </w:rPr>
              <w:t>4</w:t>
            </w:r>
            <w:r w:rsidR="00930563" w:rsidRPr="001D5CB8">
              <w:rPr>
                <w:rFonts w:ascii="Aptos" w:hAnsi="Aptos"/>
                <w:vertAlign w:val="superscript"/>
              </w:rPr>
              <w:t>th</w:t>
            </w:r>
            <w:r w:rsidR="00930563" w:rsidRPr="001D5CB8">
              <w:rPr>
                <w:rFonts w:ascii="Aptos" w:hAnsi="Aptos"/>
              </w:rPr>
              <w:t xml:space="preserve"> </w:t>
            </w:r>
            <w:r w:rsidRPr="001D5CB8">
              <w:rPr>
                <w:rFonts w:ascii="Aptos" w:hAnsi="Aptos"/>
              </w:rPr>
              <w:t xml:space="preserve"> </w:t>
            </w:r>
          </w:p>
          <w:p w14:paraId="0898C9CF" w14:textId="2D2245B1" w:rsidR="00F24C26" w:rsidRPr="001D5CB8" w:rsidRDefault="00F24C26" w:rsidP="00DD1E48">
            <w:pPr>
              <w:pStyle w:val="ListParagraph"/>
              <w:numPr>
                <w:ilvl w:val="0"/>
                <w:numId w:val="21"/>
              </w:numPr>
              <w:spacing w:after="80" w:line="276" w:lineRule="auto"/>
              <w:rPr>
                <w:rFonts w:ascii="Aptos" w:hAnsi="Aptos"/>
                <w:b/>
              </w:rPr>
            </w:pPr>
            <w:r w:rsidRPr="001D5CB8">
              <w:rPr>
                <w:rFonts w:ascii="Aptos" w:hAnsi="Aptos"/>
              </w:rPr>
              <w:t xml:space="preserve">Wednesday – </w:t>
            </w:r>
            <w:r w:rsidR="00930563" w:rsidRPr="001D5CB8">
              <w:rPr>
                <w:rFonts w:ascii="Aptos" w:hAnsi="Aptos"/>
              </w:rPr>
              <w:t>Feb 2</w:t>
            </w:r>
            <w:r w:rsidR="008A5E16">
              <w:rPr>
                <w:rFonts w:ascii="Aptos" w:hAnsi="Aptos"/>
              </w:rPr>
              <w:t>5</w:t>
            </w:r>
            <w:r w:rsidR="00930563" w:rsidRPr="001D5CB8">
              <w:rPr>
                <w:rFonts w:ascii="Aptos" w:hAnsi="Aptos"/>
                <w:vertAlign w:val="superscript"/>
              </w:rPr>
              <w:t>th</w:t>
            </w:r>
            <w:r w:rsidR="00930563" w:rsidRPr="001D5CB8">
              <w:rPr>
                <w:rFonts w:ascii="Aptos" w:hAnsi="Aptos"/>
              </w:rPr>
              <w:t xml:space="preserve"> </w:t>
            </w:r>
            <w:r w:rsidRPr="001D5CB8">
              <w:rPr>
                <w:rFonts w:ascii="Aptos" w:hAnsi="Aptos"/>
              </w:rPr>
              <w:t xml:space="preserve"> </w:t>
            </w:r>
          </w:p>
          <w:p w14:paraId="2C834DA4" w14:textId="77777777" w:rsidR="00932A8B" w:rsidRPr="008A5E16" w:rsidRDefault="00F24C26" w:rsidP="00932A8B">
            <w:pPr>
              <w:pStyle w:val="ListParagraph"/>
              <w:numPr>
                <w:ilvl w:val="0"/>
                <w:numId w:val="21"/>
              </w:numPr>
              <w:spacing w:after="80" w:line="276" w:lineRule="auto"/>
              <w:rPr>
                <w:rFonts w:ascii="Aptos" w:hAnsi="Aptos"/>
                <w:b/>
              </w:rPr>
            </w:pPr>
            <w:r w:rsidRPr="001D5CB8">
              <w:rPr>
                <w:rFonts w:ascii="Aptos" w:hAnsi="Aptos"/>
              </w:rPr>
              <w:t xml:space="preserve">Thursday – </w:t>
            </w:r>
            <w:r w:rsidR="00930563" w:rsidRPr="001D5CB8">
              <w:rPr>
                <w:rFonts w:ascii="Aptos" w:hAnsi="Aptos"/>
              </w:rPr>
              <w:t>Feb 2</w:t>
            </w:r>
            <w:r w:rsidR="008A5E16">
              <w:rPr>
                <w:rFonts w:ascii="Aptos" w:hAnsi="Aptos"/>
              </w:rPr>
              <w:t>6</w:t>
            </w:r>
            <w:r w:rsidR="00930563" w:rsidRPr="001D5CB8">
              <w:rPr>
                <w:rFonts w:ascii="Aptos" w:hAnsi="Aptos"/>
                <w:vertAlign w:val="superscript"/>
              </w:rPr>
              <w:t>th</w:t>
            </w:r>
            <w:r w:rsidR="00932A8B" w:rsidRPr="008A5E16">
              <w:rPr>
                <w:rFonts w:ascii="Aptos" w:hAnsi="Aptos"/>
              </w:rPr>
              <w:t>-</w:t>
            </w:r>
            <w:r w:rsidR="00932A8B" w:rsidRPr="00F934D4">
              <w:rPr>
                <w:rFonts w:ascii="Aptos" w:hAnsi="Aptos" w:cs="Calibri"/>
                <w:b/>
                <w:bCs/>
                <w:color w:val="595959" w:themeColor="text1" w:themeTint="A6"/>
              </w:rPr>
              <w:t>In Person</w:t>
            </w:r>
          </w:p>
          <w:p w14:paraId="19222B55" w14:textId="77777777" w:rsidR="00932A8B" w:rsidRDefault="00932A8B" w:rsidP="00932A8B">
            <w:pPr>
              <w:pStyle w:val="ListParagraph"/>
              <w:spacing w:after="0"/>
              <w:rPr>
                <w:rFonts w:ascii="Aptos" w:hAnsi="Aptos"/>
              </w:rPr>
            </w:pPr>
            <w:r>
              <w:rPr>
                <w:rFonts w:ascii="Aptos" w:hAnsi="Aptos"/>
              </w:rPr>
              <w:t>-</w:t>
            </w:r>
            <w:r w:rsidRPr="00C56F49">
              <w:rPr>
                <w:rFonts w:ascii="Aptos" w:hAnsi="Aptos"/>
              </w:rPr>
              <w:t xml:space="preserve">Closed Book </w:t>
            </w:r>
            <w:r w:rsidRPr="00C56F49">
              <w:rPr>
                <w:rFonts w:ascii="Aptos" w:hAnsi="Aptos"/>
                <w:bCs/>
              </w:rPr>
              <w:t>Tests and Performance Profiles</w:t>
            </w:r>
            <w:r w:rsidRPr="00C56F49">
              <w:rPr>
                <w:rFonts w:ascii="Aptos" w:hAnsi="Aptos"/>
              </w:rPr>
              <w:t xml:space="preserve"> </w:t>
            </w:r>
          </w:p>
          <w:p w14:paraId="18DDAB03" w14:textId="65FC3FA3" w:rsidR="00DD1E48" w:rsidRPr="00932A8B" w:rsidRDefault="00932A8B" w:rsidP="00932A8B">
            <w:pPr>
              <w:pStyle w:val="ListParagraph"/>
              <w:spacing w:after="0"/>
              <w:rPr>
                <w:rFonts w:ascii="Aptos" w:hAnsi="Aptos"/>
                <w:b/>
                <w:bCs/>
              </w:rPr>
            </w:pPr>
            <w:r w:rsidRPr="00932A8B">
              <w:rPr>
                <w:rFonts w:ascii="Aptos" w:hAnsi="Aptos"/>
                <w:b/>
              </w:rPr>
              <w:t xml:space="preserve">(Tests for Modules </w:t>
            </w:r>
            <w:r w:rsidRPr="00932A8B">
              <w:rPr>
                <w:rFonts w:ascii="Aptos" w:hAnsi="Aptos"/>
                <w:b/>
                <w:bCs/>
              </w:rPr>
              <w:t xml:space="preserve">22201 </w:t>
            </w:r>
            <w:r w:rsidRPr="00932A8B">
              <w:rPr>
                <w:rFonts w:ascii="Aptos" w:hAnsi="Aptos"/>
                <w:b/>
              </w:rPr>
              <w:t xml:space="preserve">and </w:t>
            </w:r>
            <w:r w:rsidRPr="00932A8B">
              <w:rPr>
                <w:rFonts w:ascii="Aptos" w:hAnsi="Aptos"/>
                <w:b/>
                <w:bCs/>
              </w:rPr>
              <w:t>22109)</w:t>
            </w:r>
            <w:r w:rsidR="00930563" w:rsidRPr="00932A8B">
              <w:rPr>
                <w:rFonts w:ascii="Aptos" w:hAnsi="Aptos"/>
              </w:rPr>
              <w:t xml:space="preserve"> </w:t>
            </w:r>
          </w:p>
          <w:p w14:paraId="58D21426" w14:textId="30681470" w:rsidR="000D2D2C" w:rsidRPr="000D2D2C" w:rsidRDefault="000D2D2C" w:rsidP="000D2D2C">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F330B6">
            <w:pPr>
              <w:pStyle w:val="ListParagraph"/>
              <w:spacing w:line="276" w:lineRule="auto"/>
              <w:rPr>
                <w:rFonts w:ascii="Aptos" w:hAnsi="Aptos"/>
                <w:b/>
                <w:color w:val="auto"/>
                <w:sz w:val="2"/>
                <w:szCs w:val="2"/>
              </w:rPr>
            </w:pPr>
          </w:p>
          <w:p w14:paraId="44958BB0" w14:textId="34EB950E" w:rsidR="00F24C26" w:rsidRPr="00932A8B" w:rsidRDefault="00F24C26" w:rsidP="00932A8B">
            <w:pPr>
              <w:pStyle w:val="ListParagraph"/>
              <w:numPr>
                <w:ilvl w:val="0"/>
                <w:numId w:val="21"/>
              </w:numPr>
              <w:spacing w:after="80" w:line="276" w:lineRule="auto"/>
              <w:rPr>
                <w:rFonts w:ascii="Aptos" w:hAnsi="Aptos"/>
                <w:b/>
              </w:rPr>
            </w:pPr>
            <w:r w:rsidRPr="008A5E16">
              <w:rPr>
                <w:rFonts w:ascii="Aptos" w:hAnsi="Aptos"/>
              </w:rPr>
              <w:t xml:space="preserve">Friday – </w:t>
            </w:r>
            <w:r w:rsidR="00930563" w:rsidRPr="008A5E16">
              <w:rPr>
                <w:rFonts w:ascii="Aptos" w:hAnsi="Aptos"/>
              </w:rPr>
              <w:t>Feb 2</w:t>
            </w:r>
            <w:r w:rsidR="008A5E16">
              <w:rPr>
                <w:rFonts w:ascii="Aptos" w:hAnsi="Aptos"/>
              </w:rPr>
              <w:t>7</w:t>
            </w:r>
            <w:r w:rsidR="00DD1E48" w:rsidRPr="008A5E16">
              <w:rPr>
                <w:rFonts w:ascii="Aptos" w:hAnsi="Aptos"/>
                <w:vertAlign w:val="superscript"/>
              </w:rPr>
              <w:t>th</w:t>
            </w:r>
            <w:r w:rsidR="00DD1E48" w:rsidRPr="008A5E16">
              <w:rPr>
                <w:rFonts w:ascii="Aptos" w:hAnsi="Aptos"/>
              </w:rPr>
              <w:t xml:space="preserve"> </w:t>
            </w:r>
            <w:r w:rsidR="00932A8B">
              <w:rPr>
                <w:rFonts w:ascii="Aptos" w:hAnsi="Aptos" w:cs="Calibri"/>
                <w:b/>
                <w:bCs/>
              </w:rPr>
              <w:t>-No Training</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F330B6">
            <w:pPr>
              <w:spacing w:after="0"/>
              <w:rPr>
                <w:rFonts w:ascii="Aptos" w:hAnsi="Aptos"/>
                <w:b/>
                <w:bCs/>
                <w:color w:val="auto"/>
              </w:rPr>
            </w:pPr>
          </w:p>
          <w:p w14:paraId="29F73769" w14:textId="583C8552" w:rsidR="00F24C26" w:rsidRPr="0052640A" w:rsidRDefault="00F24C26" w:rsidP="00F330B6">
            <w:pPr>
              <w:rPr>
                <w:rFonts w:ascii="Aptos" w:hAnsi="Aptos"/>
                <w:b/>
                <w:bCs/>
              </w:rPr>
            </w:pPr>
            <w:r w:rsidRPr="0052640A">
              <w:rPr>
                <w:rFonts w:ascii="Aptos" w:hAnsi="Aptos"/>
                <w:bCs/>
              </w:rPr>
              <w:t>Zoom</w:t>
            </w:r>
          </w:p>
          <w:p w14:paraId="0C158CA4" w14:textId="77777777" w:rsidR="00F24C26" w:rsidRPr="0052640A" w:rsidRDefault="00F24C26" w:rsidP="00F330B6">
            <w:pPr>
              <w:rPr>
                <w:rFonts w:ascii="Aptos" w:hAnsi="Aptos"/>
                <w:b/>
                <w:bCs/>
              </w:rPr>
            </w:pPr>
            <w:r w:rsidRPr="0052640A">
              <w:rPr>
                <w:rFonts w:ascii="Aptos" w:hAnsi="Aptos"/>
                <w:bCs/>
              </w:rPr>
              <w:t>4:30 pm – 7:30 pm</w:t>
            </w:r>
          </w:p>
          <w:p w14:paraId="19F3E4BA" w14:textId="77777777" w:rsidR="00FF632E" w:rsidRPr="0052640A" w:rsidRDefault="00FF632E" w:rsidP="00F330B6">
            <w:pPr>
              <w:rPr>
                <w:rFonts w:ascii="Aptos" w:hAnsi="Aptos"/>
                <w:b/>
                <w:bCs/>
              </w:rPr>
            </w:pPr>
          </w:p>
          <w:p w14:paraId="7C47C4C2" w14:textId="480553C9" w:rsidR="00F24C26" w:rsidRPr="008A5E16" w:rsidRDefault="00F24C26" w:rsidP="008A5E16">
            <w:pPr>
              <w:spacing w:after="0"/>
              <w:rPr>
                <w:rFonts w:ascii="Aptos" w:hAnsi="Aptos" w:cs="Calibri"/>
              </w:rPr>
            </w:pPr>
            <w:r w:rsidRPr="0052640A">
              <w:rPr>
                <w:rFonts w:ascii="Aptos" w:hAnsi="Aptos"/>
                <w:bCs/>
              </w:rPr>
              <w:t>In-Person</w:t>
            </w:r>
            <w:r w:rsidR="008A5E16">
              <w:rPr>
                <w:rFonts w:ascii="Aptos" w:hAnsi="Aptos"/>
                <w:bCs/>
              </w:rPr>
              <w:t xml:space="preserve"> </w:t>
            </w:r>
            <w:r w:rsidR="00932A8B">
              <w:rPr>
                <w:rFonts w:ascii="Aptos" w:hAnsi="Aptos" w:cs="Calibri"/>
              </w:rPr>
              <w:t>(</w:t>
            </w:r>
            <w:r w:rsidR="00932A8B">
              <w:rPr>
                <w:rFonts w:ascii="Aptos" w:hAnsi="Aptos" w:cs="Calibri"/>
                <w:b/>
                <w:bCs/>
              </w:rPr>
              <w:t>Kennewick</w:t>
            </w:r>
            <w:r w:rsidR="00932A8B">
              <w:rPr>
                <w:rFonts w:ascii="Aptos" w:hAnsi="Aptos" w:cs="Calibri"/>
              </w:rPr>
              <w:t>)</w:t>
            </w:r>
          </w:p>
          <w:p w14:paraId="48BA885A" w14:textId="77777777" w:rsidR="00F24C26" w:rsidRDefault="00F24C26" w:rsidP="008A5E16">
            <w:pPr>
              <w:spacing w:before="40" w:after="0"/>
              <w:rPr>
                <w:rFonts w:ascii="Aptos" w:hAnsi="Aptos"/>
                <w:bCs/>
              </w:rPr>
            </w:pPr>
            <w:r w:rsidRPr="0052640A">
              <w:rPr>
                <w:rFonts w:ascii="Aptos" w:hAnsi="Aptos"/>
                <w:bCs/>
              </w:rPr>
              <w:t xml:space="preserve">8:00 am - </w:t>
            </w:r>
            <w:r w:rsidR="008F1BD8">
              <w:rPr>
                <w:rFonts w:ascii="Aptos" w:hAnsi="Aptos"/>
                <w:bCs/>
              </w:rPr>
              <w:t>4</w:t>
            </w:r>
            <w:r w:rsidRPr="0052640A">
              <w:rPr>
                <w:rFonts w:ascii="Aptos" w:hAnsi="Aptos"/>
                <w:bCs/>
              </w:rPr>
              <w:t>:30 pm</w:t>
            </w:r>
          </w:p>
          <w:p w14:paraId="266A32E6" w14:textId="77777777" w:rsidR="00932A8B" w:rsidRDefault="00932A8B" w:rsidP="008A5E16">
            <w:pPr>
              <w:spacing w:before="40" w:after="0"/>
              <w:rPr>
                <w:rFonts w:ascii="Aptos" w:hAnsi="Aptos"/>
                <w:bCs/>
              </w:rPr>
            </w:pPr>
          </w:p>
          <w:p w14:paraId="381CBAF3" w14:textId="0AC79657" w:rsidR="00932A8B" w:rsidRPr="00B52756" w:rsidRDefault="00932A8B" w:rsidP="008A5E16">
            <w:pPr>
              <w:spacing w:before="40" w:after="0"/>
              <w:rPr>
                <w:rFonts w:ascii="Aptos" w:hAnsi="Aptos"/>
                <w:b/>
                <w:bCs/>
              </w:rPr>
            </w:pPr>
            <w:r>
              <w:rPr>
                <w:rFonts w:ascii="Aptos" w:hAnsi="Aptos"/>
                <w:bCs/>
              </w:rPr>
              <w:t>---</w:t>
            </w:r>
          </w:p>
        </w:tc>
      </w:tr>
      <w:tr w:rsidR="00F24C26" w:rsidRPr="00B52756" w14:paraId="4F89FFEE" w14:textId="77777777" w:rsidTr="008A5E16">
        <w:trPr>
          <w:trHeight w:val="1373"/>
          <w:jc w:val="center"/>
        </w:trPr>
        <w:tc>
          <w:tcPr>
            <w:tcW w:w="1195" w:type="dxa"/>
            <w:tcBorders>
              <w:top w:val="single" w:sz="4" w:space="0" w:color="auto"/>
              <w:left w:val="single" w:sz="4" w:space="0" w:color="FFFFFF" w:themeColor="background1"/>
              <w:right w:val="single" w:sz="4" w:space="0" w:color="auto"/>
            </w:tcBorders>
          </w:tcPr>
          <w:p w14:paraId="2D67327F" w14:textId="2B0AEA61" w:rsidR="008A5E16" w:rsidRDefault="008A5E16" w:rsidP="008A5E16">
            <w:pPr>
              <w:spacing w:before="20" w:after="0"/>
              <w:rPr>
                <w:rFonts w:ascii="Aptos" w:hAnsi="Aptos" w:cs="Calibri"/>
                <w:b/>
              </w:rPr>
            </w:pPr>
          </w:p>
          <w:p w14:paraId="7B6A5669" w14:textId="398205BD" w:rsidR="008A5E16" w:rsidRDefault="008A5E16" w:rsidP="008A5E16">
            <w:pPr>
              <w:spacing w:before="20" w:after="0"/>
              <w:ind w:left="-115"/>
              <w:rPr>
                <w:rFonts w:ascii="Aptos" w:hAnsi="Aptos"/>
                <w:b/>
                <w:bCs/>
              </w:rPr>
            </w:pPr>
            <w:r>
              <w:rPr>
                <w:rFonts w:ascii="Aptos" w:hAnsi="Aptos" w:cs="Calibri"/>
                <w:b/>
              </w:rPr>
              <w:t>Posted</w:t>
            </w:r>
          </w:p>
          <w:p w14:paraId="6A10CB86" w14:textId="2A228929" w:rsidR="00F24C26" w:rsidRPr="00133BC8" w:rsidRDefault="00F24C26" w:rsidP="008A5E16">
            <w:pPr>
              <w:spacing w:before="20" w:after="0"/>
              <w:ind w:left="-115"/>
              <w:rPr>
                <w:rFonts w:ascii="Aptos" w:hAnsi="Aptos"/>
                <w:b/>
                <w:bCs/>
              </w:rPr>
            </w:pPr>
            <w:r w:rsidRPr="00133BC8">
              <w:rPr>
                <w:rFonts w:ascii="Aptos" w:hAnsi="Aptos"/>
                <w:b/>
                <w:bCs/>
              </w:rPr>
              <w:t xml:space="preserve">Mar </w:t>
            </w:r>
            <w:r w:rsidR="00930563">
              <w:rPr>
                <w:rFonts w:ascii="Aptos" w:hAnsi="Aptos"/>
                <w:b/>
                <w:bCs/>
              </w:rPr>
              <w:t>0</w:t>
            </w:r>
            <w:r w:rsidR="008A5E16">
              <w:rPr>
                <w:rFonts w:ascii="Aptos" w:hAnsi="Aptos"/>
                <w:b/>
                <w:bCs/>
              </w:rPr>
              <w:t>2</w:t>
            </w:r>
          </w:p>
        </w:tc>
        <w:tc>
          <w:tcPr>
            <w:tcW w:w="5915" w:type="dxa"/>
            <w:tcBorders>
              <w:top w:val="single" w:sz="4" w:space="0" w:color="auto"/>
              <w:left w:val="single" w:sz="4" w:space="0" w:color="auto"/>
              <w:right w:val="single" w:sz="4" w:space="0" w:color="auto"/>
            </w:tcBorders>
          </w:tcPr>
          <w:p w14:paraId="36DB24E1" w14:textId="77777777" w:rsidR="00F24C26" w:rsidRPr="001D5CB8" w:rsidRDefault="00F24C26" w:rsidP="00F330B6">
            <w:pPr>
              <w:spacing w:before="20"/>
              <w:rPr>
                <w:rFonts w:ascii="Aptos" w:hAnsi="Aptos"/>
                <w:b/>
                <w:bCs/>
                <w:sz w:val="24"/>
                <w:szCs w:val="24"/>
              </w:rPr>
            </w:pPr>
            <w:r w:rsidRPr="001D5CB8">
              <w:rPr>
                <w:rFonts w:ascii="Aptos" w:hAnsi="Aptos"/>
                <w:b/>
                <w:bCs/>
                <w:sz w:val="24"/>
                <w:szCs w:val="24"/>
              </w:rPr>
              <w:t>FOCUS WEEK 4 | ASSIGNMENTS</w:t>
            </w:r>
          </w:p>
          <w:p w14:paraId="1022AA60" w14:textId="77777777" w:rsidR="00F24C26" w:rsidRPr="001D5CB8" w:rsidRDefault="00F24C26" w:rsidP="00F330B6">
            <w:pPr>
              <w:spacing w:after="0" w:line="276" w:lineRule="auto"/>
              <w:rPr>
                <w:rFonts w:ascii="Aptos" w:hAnsi="Aptos"/>
                <w:b/>
                <w:bCs/>
                <w:sz w:val="2"/>
                <w:szCs w:val="2"/>
              </w:rPr>
            </w:pPr>
          </w:p>
          <w:p w14:paraId="144D4B15" w14:textId="12146116" w:rsidR="00F24C26" w:rsidRPr="00C56F49" w:rsidRDefault="002D24BA" w:rsidP="00C56F49">
            <w:pPr>
              <w:pStyle w:val="ListParagraph"/>
              <w:numPr>
                <w:ilvl w:val="0"/>
                <w:numId w:val="19"/>
              </w:numPr>
              <w:spacing w:after="0" w:line="276" w:lineRule="auto"/>
              <w:ind w:right="-720"/>
              <w:rPr>
                <w:rFonts w:ascii="Aptos" w:eastAsia="Aptos" w:hAnsi="Aptos" w:cs="Times New Roman"/>
                <w:kern w:val="2"/>
                <w:lang w:eastAsia="en-US"/>
                <w14:ligatures w14:val="standardContextual"/>
              </w:rPr>
            </w:pPr>
            <w:r>
              <w:rPr>
                <w:rFonts w:ascii="Aptos" w:hAnsi="Aptos"/>
                <w:b/>
                <w:bCs/>
              </w:rPr>
              <w:t>22</w:t>
            </w:r>
            <w:r w:rsidR="00C56F49">
              <w:rPr>
                <w:rFonts w:ascii="Aptos" w:hAnsi="Aptos"/>
                <w:b/>
                <w:bCs/>
              </w:rPr>
              <w:t>1</w:t>
            </w:r>
            <w:r>
              <w:rPr>
                <w:rFonts w:ascii="Aptos" w:hAnsi="Aptos"/>
                <w:b/>
                <w:bCs/>
              </w:rPr>
              <w:t>0</w:t>
            </w:r>
            <w:r w:rsidR="00C56F49">
              <w:rPr>
                <w:rFonts w:ascii="Aptos" w:hAnsi="Aptos"/>
                <w:b/>
                <w:bCs/>
              </w:rPr>
              <w:t>5</w:t>
            </w:r>
            <w:r w:rsidR="00930563" w:rsidRPr="001D5CB8">
              <w:rPr>
                <w:rFonts w:ascii="Aptos" w:eastAsia="Aptos" w:hAnsi="Aptos" w:cs="Times New Roman"/>
                <w:kern w:val="2"/>
                <w:lang w:eastAsia="en-US"/>
                <w14:ligatures w14:val="standardContextual"/>
              </w:rPr>
              <w:t xml:space="preserve"> </w:t>
            </w:r>
            <w:r w:rsidR="00C56F49">
              <w:rPr>
                <w:rFonts w:ascii="Aptos" w:eastAsia="Aptos" w:hAnsi="Aptos" w:cs="Times New Roman"/>
                <w:kern w:val="2"/>
                <w:lang w:eastAsia="en-US"/>
                <w14:ligatures w14:val="standardContextual"/>
              </w:rPr>
              <w:t>-</w:t>
            </w:r>
            <w:r w:rsidR="00C56F49" w:rsidRPr="00C56F49">
              <w:rPr>
                <w:rFonts w:ascii="Aptos" w:eastAsia="Times New Roman" w:hAnsi="Aptos" w:cs="Times New Roman"/>
                <w:color w:val="000000"/>
                <w:sz w:val="24"/>
                <w:szCs w:val="24"/>
                <w:lang w:eastAsia="en-US"/>
              </w:rPr>
              <w:t xml:space="preserve"> </w:t>
            </w:r>
            <w:r w:rsidR="00C56F49" w:rsidRPr="00C56F49">
              <w:rPr>
                <w:rFonts w:ascii="Aptos" w:eastAsia="Aptos" w:hAnsi="Aptos" w:cs="Times New Roman"/>
                <w:kern w:val="2"/>
                <w:lang w:eastAsia="en-US"/>
                <w14:ligatures w14:val="standardContextual"/>
              </w:rPr>
              <w:t>Utility Tractors</w:t>
            </w:r>
          </w:p>
          <w:p w14:paraId="215CB550" w14:textId="3A46532F" w:rsidR="00F24C26" w:rsidRPr="00C56F49" w:rsidRDefault="00C56F49" w:rsidP="00C56F49">
            <w:pPr>
              <w:pStyle w:val="ListParagraph"/>
              <w:numPr>
                <w:ilvl w:val="0"/>
                <w:numId w:val="19"/>
              </w:numPr>
              <w:spacing w:after="0" w:line="276" w:lineRule="auto"/>
              <w:ind w:right="-270"/>
              <w:rPr>
                <w:rFonts w:ascii="Aptos" w:eastAsia="Aptos" w:hAnsi="Aptos" w:cs="Times New Roman"/>
                <w:color w:val="auto"/>
                <w:kern w:val="2"/>
                <w:lang w:eastAsia="en-US"/>
                <w14:ligatures w14:val="standardContextual"/>
              </w:rPr>
            </w:pPr>
            <w:r>
              <w:rPr>
                <w:rFonts w:ascii="Aptos" w:hAnsi="Aptos"/>
                <w:b/>
                <w:bCs/>
              </w:rPr>
              <w:t>22212</w:t>
            </w:r>
            <w:r w:rsidR="00930563" w:rsidRPr="001D5CB8">
              <w:rPr>
                <w:rFonts w:ascii="Aptos" w:eastAsia="Aptos" w:hAnsi="Aptos" w:cs="Times New Roman"/>
                <w:kern w:val="2"/>
                <w:lang w:eastAsia="en-US"/>
                <w14:ligatures w14:val="standardContextual"/>
              </w:rPr>
              <w:t xml:space="preserve"> </w:t>
            </w:r>
            <w:r w:rsidRPr="001D5CB8">
              <w:rPr>
                <w:rFonts w:ascii="Aptos" w:eastAsia="Aptos" w:hAnsi="Aptos" w:cs="Times New Roman"/>
                <w:kern w:val="2"/>
                <w:lang w:eastAsia="en-US"/>
                <w14:ligatures w14:val="standardContextual"/>
              </w:rPr>
              <w:t xml:space="preserve">– </w:t>
            </w:r>
            <w:r w:rsidRPr="00C56F49">
              <w:rPr>
                <w:rFonts w:ascii="Aptos" w:eastAsia="Times New Roman" w:hAnsi="Aptos" w:cs="Times New Roman"/>
                <w:sz w:val="24"/>
                <w:szCs w:val="24"/>
                <w:lang w:eastAsia="en-US"/>
              </w:rPr>
              <w:t>Skid</w:t>
            </w:r>
            <w:r w:rsidRPr="00C56F49">
              <w:rPr>
                <w:rFonts w:ascii="Aptos" w:eastAsia="Aptos" w:hAnsi="Aptos" w:cs="Times New Roman"/>
                <w:kern w:val="2"/>
                <w:lang w:eastAsia="en-US"/>
                <w14:ligatures w14:val="standardContextual"/>
              </w:rPr>
              <w:t xml:space="preserve"> Steers</w:t>
            </w:r>
          </w:p>
        </w:tc>
        <w:tc>
          <w:tcPr>
            <w:tcW w:w="2880" w:type="dxa"/>
            <w:tcBorders>
              <w:top w:val="single" w:sz="4" w:space="0" w:color="auto"/>
              <w:left w:val="single" w:sz="4" w:space="0" w:color="auto"/>
              <w:right w:val="single" w:sz="4" w:space="0" w:color="FFFFFF" w:themeColor="background1"/>
            </w:tcBorders>
          </w:tcPr>
          <w:p w14:paraId="218BD71E" w14:textId="12DE1919" w:rsidR="00133BC8" w:rsidRPr="001D5CB8" w:rsidRDefault="00133BC8" w:rsidP="00F330B6">
            <w:pPr>
              <w:spacing w:before="20"/>
              <w:rPr>
                <w:rFonts w:ascii="Aptos" w:hAnsi="Aptos"/>
                <w:b/>
                <w:bCs/>
              </w:rPr>
            </w:pPr>
            <w:r w:rsidRPr="001D5CB8">
              <w:rPr>
                <w:rFonts w:ascii="Aptos" w:hAnsi="Aptos"/>
                <w:b/>
                <w:bCs/>
              </w:rPr>
              <w:t xml:space="preserve">Due Apr </w:t>
            </w:r>
            <w:r w:rsidR="008A5E16">
              <w:rPr>
                <w:rFonts w:ascii="Aptos" w:hAnsi="Aptos"/>
                <w:b/>
                <w:bCs/>
              </w:rPr>
              <w:t>2</w:t>
            </w:r>
            <w:r w:rsidR="008A5E16">
              <w:rPr>
                <w:rFonts w:ascii="Aptos" w:hAnsi="Aptos"/>
                <w:b/>
                <w:bCs/>
                <w:vertAlign w:val="superscript"/>
              </w:rPr>
              <w:t>nd</w:t>
            </w:r>
            <w:r w:rsidRPr="001D5CB8">
              <w:rPr>
                <w:rFonts w:ascii="Aptos" w:hAnsi="Aptos"/>
                <w:b/>
                <w:bCs/>
              </w:rPr>
              <w:t xml:space="preserve">  </w:t>
            </w:r>
          </w:p>
          <w:p w14:paraId="0CC868A7" w14:textId="77777777" w:rsidR="00133BC8" w:rsidRPr="00133BC8" w:rsidRDefault="00133BC8" w:rsidP="00F330B6">
            <w:pPr>
              <w:spacing w:after="0"/>
              <w:rPr>
                <w:rFonts w:ascii="Aptos" w:hAnsi="Aptos"/>
                <w:b/>
                <w:bCs/>
                <w:sz w:val="12"/>
                <w:szCs w:val="12"/>
              </w:rPr>
            </w:pPr>
          </w:p>
          <w:p w14:paraId="7CA48B89" w14:textId="7F637E78" w:rsidR="00F24C26" w:rsidRPr="00133BC8" w:rsidRDefault="00133BC8" w:rsidP="00F330B6">
            <w:pPr>
              <w:spacing w:before="40"/>
              <w:rPr>
                <w:rFonts w:ascii="Aptos" w:hAnsi="Aptos"/>
              </w:rPr>
            </w:pPr>
            <w:r w:rsidRPr="00133BC8">
              <w:rPr>
                <w:rFonts w:ascii="Aptos" w:hAnsi="Aptos"/>
              </w:rPr>
              <w:t>Pearson</w:t>
            </w:r>
          </w:p>
        </w:tc>
      </w:tr>
      <w:tr w:rsidR="00F24C26" w:rsidRPr="00B52756" w14:paraId="071E06B8" w14:textId="77777777" w:rsidTr="00932A8B">
        <w:trPr>
          <w:cantSplit/>
          <w:trHeight w:val="2990"/>
          <w:jc w:val="center"/>
        </w:trPr>
        <w:tc>
          <w:tcPr>
            <w:tcW w:w="1195" w:type="dxa"/>
            <w:tcBorders>
              <w:top w:val="single" w:sz="4" w:space="0" w:color="auto"/>
              <w:left w:val="single" w:sz="4" w:space="0" w:color="FFFFFF" w:themeColor="background1"/>
              <w:right w:val="single" w:sz="4" w:space="0" w:color="auto"/>
            </w:tcBorders>
          </w:tcPr>
          <w:p w14:paraId="3F8667B9" w14:textId="3E506CB5" w:rsidR="00F24C26" w:rsidRPr="00B52756" w:rsidRDefault="00930563" w:rsidP="00DD1E48">
            <w:pPr>
              <w:spacing w:before="20" w:after="0"/>
              <w:ind w:left="-115"/>
              <w:rPr>
                <w:rFonts w:ascii="Aptos" w:hAnsi="Aptos"/>
                <w:b/>
              </w:rPr>
            </w:pPr>
            <w:r>
              <w:rPr>
                <w:rFonts w:ascii="Aptos" w:hAnsi="Aptos"/>
                <w:b/>
              </w:rPr>
              <w:t>Mar 3</w:t>
            </w:r>
            <w:r w:rsidR="008A5E16">
              <w:rPr>
                <w:rFonts w:ascii="Aptos" w:hAnsi="Aptos"/>
                <w:b/>
              </w:rPr>
              <w:t>0</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F330B6">
            <w:pPr>
              <w:rPr>
                <w:rFonts w:ascii="Aptos" w:hAnsi="Aptos"/>
                <w:bCs/>
                <w:sz w:val="24"/>
                <w:szCs w:val="24"/>
              </w:rPr>
            </w:pPr>
            <w:r w:rsidRPr="00326914">
              <w:rPr>
                <w:rFonts w:ascii="Aptos" w:hAnsi="Aptos"/>
                <w:b/>
                <w:bCs/>
                <w:sz w:val="24"/>
                <w:szCs w:val="24"/>
              </w:rPr>
              <w:t>FOCUS WEEK 4 | ZOOM &amp; IN-PERSON</w:t>
            </w:r>
          </w:p>
          <w:p w14:paraId="1312FCF5" w14:textId="1603A44D" w:rsidR="00F24C26" w:rsidRPr="00326914" w:rsidRDefault="00F24C26" w:rsidP="008A5E16">
            <w:pPr>
              <w:numPr>
                <w:ilvl w:val="0"/>
                <w:numId w:val="21"/>
              </w:numPr>
              <w:spacing w:after="0" w:line="276" w:lineRule="auto"/>
              <w:rPr>
                <w:rFonts w:ascii="Aptos" w:hAnsi="Aptos"/>
                <w:bCs/>
              </w:rPr>
            </w:pPr>
            <w:r w:rsidRPr="00326914">
              <w:rPr>
                <w:rFonts w:ascii="Aptos" w:hAnsi="Aptos"/>
                <w:bCs/>
              </w:rPr>
              <w:t xml:space="preserve">Monday – </w:t>
            </w:r>
            <w:r w:rsidR="00930563">
              <w:rPr>
                <w:rFonts w:ascii="Aptos" w:hAnsi="Aptos"/>
                <w:bCs/>
              </w:rPr>
              <w:t>Mar 3</w:t>
            </w:r>
            <w:r w:rsidR="008A5E16">
              <w:rPr>
                <w:rFonts w:ascii="Aptos" w:hAnsi="Aptos"/>
                <w:bCs/>
              </w:rPr>
              <w:t>0</w:t>
            </w:r>
            <w:r w:rsidR="00930563" w:rsidRPr="00930563">
              <w:rPr>
                <w:rFonts w:ascii="Aptos" w:hAnsi="Aptos"/>
                <w:bCs/>
                <w:vertAlign w:val="superscript"/>
              </w:rPr>
              <w:t>t</w:t>
            </w:r>
            <w:r w:rsidR="008A5E16">
              <w:rPr>
                <w:rFonts w:ascii="Aptos" w:hAnsi="Aptos"/>
                <w:bCs/>
                <w:vertAlign w:val="superscript"/>
              </w:rPr>
              <w:t>h</w:t>
            </w:r>
            <w:r w:rsidR="00930563">
              <w:rPr>
                <w:rFonts w:ascii="Aptos" w:hAnsi="Aptos"/>
                <w:bCs/>
              </w:rPr>
              <w:t xml:space="preserve"> </w:t>
            </w:r>
          </w:p>
          <w:p w14:paraId="5A7EECAA" w14:textId="738F81EC" w:rsidR="00F24C26" w:rsidRPr="00326914" w:rsidRDefault="00F24C26" w:rsidP="008A5E16">
            <w:pPr>
              <w:numPr>
                <w:ilvl w:val="0"/>
                <w:numId w:val="21"/>
              </w:numPr>
              <w:spacing w:after="0" w:line="276" w:lineRule="auto"/>
              <w:rPr>
                <w:rFonts w:ascii="Aptos" w:hAnsi="Aptos"/>
                <w:bCs/>
              </w:rPr>
            </w:pPr>
            <w:r w:rsidRPr="00326914">
              <w:rPr>
                <w:rFonts w:ascii="Aptos" w:hAnsi="Aptos"/>
                <w:bCs/>
              </w:rPr>
              <w:t xml:space="preserve">Tuesday – </w:t>
            </w:r>
            <w:r w:rsidR="008A5E16">
              <w:rPr>
                <w:rFonts w:ascii="Aptos" w:hAnsi="Aptos"/>
                <w:bCs/>
              </w:rPr>
              <w:t>Mar 31</w:t>
            </w:r>
            <w:r w:rsidR="00930563" w:rsidRPr="00930563">
              <w:rPr>
                <w:rFonts w:ascii="Aptos" w:hAnsi="Aptos"/>
                <w:bCs/>
                <w:vertAlign w:val="superscript"/>
              </w:rPr>
              <w:t>st</w:t>
            </w:r>
            <w:r w:rsidR="00930563">
              <w:rPr>
                <w:rFonts w:ascii="Aptos" w:hAnsi="Aptos"/>
                <w:bCs/>
              </w:rPr>
              <w:t xml:space="preserve"> </w:t>
            </w:r>
          </w:p>
          <w:p w14:paraId="524A0F4C" w14:textId="57440351" w:rsidR="00F24C26" w:rsidRPr="00326914" w:rsidRDefault="00F24C26" w:rsidP="008A5E16">
            <w:pPr>
              <w:numPr>
                <w:ilvl w:val="0"/>
                <w:numId w:val="21"/>
              </w:numPr>
              <w:spacing w:after="0" w:line="276" w:lineRule="auto"/>
              <w:rPr>
                <w:rFonts w:ascii="Aptos" w:hAnsi="Aptos"/>
                <w:bCs/>
              </w:rPr>
            </w:pPr>
            <w:r w:rsidRPr="00326914">
              <w:rPr>
                <w:rFonts w:ascii="Aptos" w:hAnsi="Aptos"/>
                <w:bCs/>
              </w:rPr>
              <w:t>Wednesday –</w:t>
            </w:r>
            <w:r w:rsidR="00930563">
              <w:rPr>
                <w:rFonts w:ascii="Aptos" w:hAnsi="Aptos"/>
                <w:bCs/>
              </w:rPr>
              <w:t xml:space="preserve"> </w:t>
            </w:r>
            <w:r w:rsidRPr="00326914">
              <w:rPr>
                <w:rFonts w:ascii="Aptos" w:hAnsi="Aptos"/>
                <w:bCs/>
              </w:rPr>
              <w:t xml:space="preserve">Apr </w:t>
            </w:r>
            <w:r w:rsidR="008A5E16">
              <w:rPr>
                <w:rFonts w:ascii="Aptos" w:hAnsi="Aptos"/>
                <w:bCs/>
              </w:rPr>
              <w:t>1</w:t>
            </w:r>
            <w:r w:rsidR="008A5E16" w:rsidRPr="00930563">
              <w:rPr>
                <w:rFonts w:ascii="Aptos" w:hAnsi="Aptos"/>
                <w:bCs/>
                <w:vertAlign w:val="superscript"/>
              </w:rPr>
              <w:t>st</w:t>
            </w:r>
            <w:r w:rsidR="00930563">
              <w:rPr>
                <w:rFonts w:ascii="Aptos" w:hAnsi="Aptos"/>
                <w:bCs/>
              </w:rPr>
              <w:t xml:space="preserve"> </w:t>
            </w:r>
            <w:r w:rsidRPr="00326914">
              <w:rPr>
                <w:rFonts w:ascii="Aptos" w:hAnsi="Aptos"/>
                <w:bCs/>
              </w:rPr>
              <w:t xml:space="preserve"> </w:t>
            </w:r>
          </w:p>
          <w:p w14:paraId="6429457C" w14:textId="77777777" w:rsidR="00932A8B" w:rsidRPr="00326914" w:rsidRDefault="00F24C26" w:rsidP="00932A8B">
            <w:pPr>
              <w:numPr>
                <w:ilvl w:val="0"/>
                <w:numId w:val="21"/>
              </w:numPr>
              <w:spacing w:after="0" w:line="276" w:lineRule="auto"/>
              <w:rPr>
                <w:rFonts w:ascii="Aptos" w:hAnsi="Aptos"/>
                <w:bCs/>
              </w:rPr>
            </w:pPr>
            <w:r w:rsidRPr="00326914">
              <w:rPr>
                <w:rFonts w:ascii="Aptos" w:hAnsi="Aptos"/>
                <w:bCs/>
              </w:rPr>
              <w:t xml:space="preserve">Thursday – Apr </w:t>
            </w:r>
            <w:r w:rsidR="008A5E16">
              <w:rPr>
                <w:rFonts w:ascii="Aptos" w:hAnsi="Aptos"/>
                <w:bCs/>
              </w:rPr>
              <w:t>2</w:t>
            </w:r>
            <w:r w:rsidR="008A5E16" w:rsidRPr="00930563">
              <w:rPr>
                <w:rFonts w:ascii="Aptos" w:hAnsi="Aptos"/>
                <w:bCs/>
                <w:vertAlign w:val="superscript"/>
              </w:rPr>
              <w:t>nd</w:t>
            </w:r>
            <w:r w:rsidR="00932A8B" w:rsidRPr="0024163B">
              <w:rPr>
                <w:rFonts w:ascii="Aptos" w:hAnsi="Aptos"/>
                <w:b/>
                <w:color w:val="595959" w:themeColor="text1" w:themeTint="A6"/>
              </w:rPr>
              <w:t>-</w:t>
            </w:r>
            <w:r w:rsidR="00932A8B" w:rsidRPr="0024163B">
              <w:rPr>
                <w:rFonts w:ascii="Aptos" w:hAnsi="Aptos" w:cs="Calibri"/>
                <w:b/>
                <w:color w:val="595959" w:themeColor="text1" w:themeTint="A6"/>
              </w:rPr>
              <w:t>In Person</w:t>
            </w:r>
          </w:p>
          <w:p w14:paraId="1E5BA281" w14:textId="77777777" w:rsidR="00932A8B" w:rsidRPr="00326914" w:rsidRDefault="00932A8B" w:rsidP="00932A8B">
            <w:pPr>
              <w:spacing w:after="0"/>
              <w:ind w:left="720"/>
              <w:rPr>
                <w:rFonts w:ascii="Aptos" w:hAnsi="Aptos"/>
                <w:bCs/>
              </w:rPr>
            </w:pPr>
            <w:r>
              <w:rPr>
                <w:rFonts w:ascii="Aptos" w:hAnsi="Aptos"/>
                <w:bCs/>
              </w:rPr>
              <w:t>-</w:t>
            </w:r>
            <w:r w:rsidRPr="00326914">
              <w:rPr>
                <w:rFonts w:ascii="Aptos" w:hAnsi="Aptos"/>
                <w:bCs/>
              </w:rPr>
              <w:t xml:space="preserve">Closed Book Tests and Performance Profiles </w:t>
            </w:r>
          </w:p>
          <w:p w14:paraId="068C1972" w14:textId="12058168" w:rsidR="00F24C26" w:rsidRDefault="00932A8B" w:rsidP="00932A8B">
            <w:pPr>
              <w:spacing w:after="0" w:line="276" w:lineRule="auto"/>
              <w:ind w:left="720"/>
              <w:rPr>
                <w:rFonts w:ascii="Aptos" w:hAnsi="Aptos"/>
                <w:bCs/>
              </w:rPr>
            </w:pPr>
            <w:r w:rsidRPr="00326914">
              <w:rPr>
                <w:rFonts w:ascii="Aptos" w:hAnsi="Aptos"/>
                <w:b/>
              </w:rPr>
              <w:t xml:space="preserve">(Tests for Modules </w:t>
            </w:r>
            <w:r>
              <w:rPr>
                <w:rFonts w:ascii="Aptos" w:hAnsi="Aptos"/>
                <w:b/>
                <w:bCs/>
              </w:rPr>
              <w:t>22105</w:t>
            </w:r>
            <w:r w:rsidRPr="001D5CB8">
              <w:rPr>
                <w:rFonts w:ascii="Aptos" w:eastAsia="Aptos" w:hAnsi="Aptos" w:cs="Times New Roman"/>
                <w:kern w:val="2"/>
                <w:lang w:eastAsia="en-US"/>
                <w14:ligatures w14:val="standardContextual"/>
              </w:rPr>
              <w:t xml:space="preserve"> </w:t>
            </w:r>
            <w:r>
              <w:rPr>
                <w:rFonts w:ascii="Aptos" w:hAnsi="Aptos"/>
                <w:b/>
              </w:rPr>
              <w:t xml:space="preserve">and </w:t>
            </w:r>
            <w:r>
              <w:rPr>
                <w:rFonts w:ascii="Aptos" w:hAnsi="Aptos"/>
                <w:b/>
                <w:bCs/>
              </w:rPr>
              <w:t>22212</w:t>
            </w:r>
            <w:r w:rsidRPr="00326914">
              <w:rPr>
                <w:rFonts w:ascii="Aptos" w:hAnsi="Aptos"/>
                <w:b/>
              </w:rPr>
              <w:t>)</w:t>
            </w:r>
            <w:r w:rsidR="00F24C26" w:rsidRPr="00326914">
              <w:rPr>
                <w:rFonts w:ascii="Aptos" w:hAnsi="Aptos"/>
                <w:bCs/>
              </w:rPr>
              <w:t xml:space="preserve"> </w:t>
            </w:r>
          </w:p>
          <w:p w14:paraId="30F853DA" w14:textId="6F14A3C7" w:rsidR="000D2D2C" w:rsidRPr="000D2D2C" w:rsidRDefault="000D2D2C" w:rsidP="000D2D2C">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2245F847" w14:textId="6602A1C6" w:rsidR="00F24C26" w:rsidRPr="00932A8B" w:rsidRDefault="00F24C26" w:rsidP="00932A8B">
            <w:pPr>
              <w:numPr>
                <w:ilvl w:val="0"/>
                <w:numId w:val="21"/>
              </w:numPr>
              <w:spacing w:after="0" w:line="276" w:lineRule="auto"/>
              <w:rPr>
                <w:rFonts w:ascii="Aptos" w:hAnsi="Aptos"/>
                <w:b/>
              </w:rPr>
            </w:pPr>
            <w:r w:rsidRPr="00326914">
              <w:rPr>
                <w:rFonts w:ascii="Aptos" w:hAnsi="Aptos"/>
                <w:bCs/>
              </w:rPr>
              <w:t xml:space="preserve">Friday – Apr </w:t>
            </w:r>
            <w:r w:rsidR="008A5E16">
              <w:rPr>
                <w:rFonts w:ascii="Aptos" w:hAnsi="Aptos"/>
                <w:bCs/>
              </w:rPr>
              <w:t>3</w:t>
            </w:r>
            <w:r w:rsidR="00DD1E48" w:rsidRPr="00326914">
              <w:rPr>
                <w:rFonts w:ascii="Aptos" w:hAnsi="Aptos"/>
                <w:bCs/>
                <w:vertAlign w:val="superscript"/>
              </w:rPr>
              <w:t>rd</w:t>
            </w:r>
            <w:r w:rsidR="00932A8B">
              <w:rPr>
                <w:rFonts w:ascii="Aptos" w:hAnsi="Aptos"/>
                <w:bCs/>
              </w:rPr>
              <w:t xml:space="preserve"> </w:t>
            </w:r>
            <w:r w:rsidR="00932A8B">
              <w:rPr>
                <w:rFonts w:ascii="Aptos" w:hAnsi="Aptos"/>
                <w:b/>
              </w:rPr>
              <w:t>-No Training</w:t>
            </w: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F330B6">
            <w:pPr>
              <w:spacing w:after="0"/>
              <w:rPr>
                <w:rFonts w:ascii="Aptos" w:hAnsi="Aptos"/>
                <w:b/>
                <w:bCs/>
                <w:color w:val="auto"/>
              </w:rPr>
            </w:pPr>
          </w:p>
          <w:p w14:paraId="1C85FD44" w14:textId="77777777" w:rsidR="00F24C26" w:rsidRPr="0052640A" w:rsidRDefault="00F24C26" w:rsidP="00F330B6">
            <w:pPr>
              <w:rPr>
                <w:rFonts w:ascii="Aptos" w:hAnsi="Aptos"/>
                <w:b/>
                <w:bCs/>
              </w:rPr>
            </w:pPr>
            <w:r w:rsidRPr="0052640A">
              <w:rPr>
                <w:rFonts w:ascii="Aptos" w:hAnsi="Aptos"/>
                <w:bCs/>
              </w:rPr>
              <w:t>Zoom</w:t>
            </w:r>
          </w:p>
          <w:p w14:paraId="6511C2B5" w14:textId="364742FA" w:rsidR="000D2D2C" w:rsidRDefault="00F24C26" w:rsidP="00F330B6">
            <w:pPr>
              <w:rPr>
                <w:rFonts w:ascii="Aptos" w:hAnsi="Aptos"/>
                <w:b/>
                <w:bCs/>
              </w:rPr>
            </w:pPr>
            <w:r w:rsidRPr="0052640A">
              <w:rPr>
                <w:rFonts w:ascii="Aptos" w:hAnsi="Aptos"/>
                <w:bCs/>
              </w:rPr>
              <w:t>4:30 pm – 7:30 pm</w:t>
            </w:r>
          </w:p>
          <w:p w14:paraId="11CF65E4" w14:textId="77777777" w:rsidR="008A5E16" w:rsidRPr="0052640A" w:rsidRDefault="008A5E16" w:rsidP="00F330B6">
            <w:pPr>
              <w:rPr>
                <w:rFonts w:ascii="Aptos" w:hAnsi="Aptos"/>
                <w:b/>
                <w:bCs/>
              </w:rPr>
            </w:pPr>
          </w:p>
          <w:p w14:paraId="3BF39BCE" w14:textId="424D9B2F" w:rsidR="00F24C26" w:rsidRPr="008A5E16" w:rsidRDefault="00F24C26" w:rsidP="008A5E16">
            <w:pPr>
              <w:spacing w:after="0"/>
              <w:rPr>
                <w:rFonts w:ascii="Aptos" w:hAnsi="Aptos" w:cs="Calibri"/>
              </w:rPr>
            </w:pPr>
            <w:r w:rsidRPr="0052640A">
              <w:rPr>
                <w:rFonts w:ascii="Aptos" w:hAnsi="Aptos"/>
                <w:bCs/>
              </w:rPr>
              <w:t>In-Person</w:t>
            </w:r>
            <w:r w:rsidR="008A5E16">
              <w:rPr>
                <w:rFonts w:ascii="Aptos" w:hAnsi="Aptos"/>
                <w:bCs/>
              </w:rPr>
              <w:t xml:space="preserve"> </w:t>
            </w:r>
            <w:r w:rsidR="00932A8B">
              <w:rPr>
                <w:rFonts w:ascii="Aptos" w:hAnsi="Aptos" w:cs="Calibri"/>
              </w:rPr>
              <w:t>(</w:t>
            </w:r>
            <w:r w:rsidR="00932A8B">
              <w:rPr>
                <w:rFonts w:ascii="Aptos" w:hAnsi="Aptos" w:cs="Calibri"/>
                <w:b/>
                <w:bCs/>
              </w:rPr>
              <w:t>Kennewick</w:t>
            </w:r>
            <w:r w:rsidR="00932A8B">
              <w:rPr>
                <w:rFonts w:ascii="Aptos" w:hAnsi="Aptos" w:cs="Calibri"/>
              </w:rPr>
              <w:t>)</w:t>
            </w:r>
          </w:p>
          <w:p w14:paraId="6D465982" w14:textId="77777777" w:rsidR="00F24C26" w:rsidRDefault="00F24C26" w:rsidP="008A5E16">
            <w:pPr>
              <w:spacing w:before="40" w:after="0"/>
              <w:rPr>
                <w:rFonts w:ascii="Aptos" w:hAnsi="Aptos"/>
                <w:bCs/>
              </w:rPr>
            </w:pPr>
            <w:r w:rsidRPr="0052640A">
              <w:rPr>
                <w:rFonts w:ascii="Aptos" w:hAnsi="Aptos"/>
                <w:bCs/>
              </w:rPr>
              <w:t xml:space="preserve">8:00 am - </w:t>
            </w:r>
            <w:r w:rsidR="008F1BD8">
              <w:rPr>
                <w:rFonts w:ascii="Aptos" w:hAnsi="Aptos"/>
                <w:bCs/>
              </w:rPr>
              <w:t>4</w:t>
            </w:r>
            <w:r w:rsidRPr="0052640A">
              <w:rPr>
                <w:rFonts w:ascii="Aptos" w:hAnsi="Aptos"/>
                <w:bCs/>
              </w:rPr>
              <w:t>:30 pm</w:t>
            </w:r>
          </w:p>
          <w:p w14:paraId="5521CFF1" w14:textId="77777777" w:rsidR="00932A8B" w:rsidRPr="00932A8B" w:rsidRDefault="00932A8B" w:rsidP="008A5E16">
            <w:pPr>
              <w:spacing w:before="40" w:after="0"/>
              <w:rPr>
                <w:rFonts w:ascii="Aptos" w:hAnsi="Aptos"/>
                <w:bCs/>
                <w:vertAlign w:val="superscript"/>
              </w:rPr>
            </w:pPr>
          </w:p>
          <w:p w14:paraId="71528DFD" w14:textId="56A19219" w:rsidR="00932A8B" w:rsidRPr="00B52756" w:rsidRDefault="00932A8B" w:rsidP="008A5E16">
            <w:pPr>
              <w:spacing w:before="40" w:after="0"/>
              <w:rPr>
                <w:rFonts w:ascii="Aptos" w:hAnsi="Aptos"/>
                <w:b/>
                <w:bCs/>
              </w:rPr>
            </w:pPr>
            <w:r>
              <w:rPr>
                <w:rFonts w:ascii="Aptos" w:hAnsi="Aptos"/>
                <w:bCs/>
              </w:rPr>
              <w:t>---</w:t>
            </w:r>
          </w:p>
        </w:tc>
      </w:tr>
      <w:bookmarkEnd w:id="3"/>
    </w:tbl>
    <w:p w14:paraId="6E7EFF1E" w14:textId="3ECDBCBC"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A857" w14:textId="77777777" w:rsidR="006F6CE3" w:rsidRDefault="006F6CE3">
      <w:pPr>
        <w:spacing w:after="0"/>
      </w:pPr>
      <w:r>
        <w:separator/>
      </w:r>
    </w:p>
  </w:endnote>
  <w:endnote w:type="continuationSeparator" w:id="0">
    <w:p w14:paraId="2C4960E0" w14:textId="77777777" w:rsidR="006F6CE3" w:rsidRDefault="006F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9DE7" w14:textId="77777777" w:rsidR="00EA39F2" w:rsidRDefault="00EA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69BF" w14:textId="77777777" w:rsidR="00EA39F2" w:rsidRDefault="00EA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32E9" w14:textId="77777777" w:rsidR="006F6CE3" w:rsidRDefault="006F6CE3">
      <w:pPr>
        <w:spacing w:after="0"/>
      </w:pPr>
      <w:r>
        <w:separator/>
      </w:r>
    </w:p>
  </w:footnote>
  <w:footnote w:type="continuationSeparator" w:id="0">
    <w:p w14:paraId="16716B9C" w14:textId="77777777" w:rsidR="006F6CE3" w:rsidRDefault="006F6C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4E81" w14:textId="77777777" w:rsidR="00EA39F2" w:rsidRDefault="00EA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11230"/>
      <w:docPartObj>
        <w:docPartGallery w:val="Watermarks"/>
        <w:docPartUnique/>
      </w:docPartObj>
    </w:sdtPr>
    <w:sdtEndPr/>
    <w:sdtContent>
      <w:p w14:paraId="64FDA1C9" w14:textId="66D46394" w:rsidR="006768B7" w:rsidRDefault="001D155E">
        <w:pPr>
          <w:pStyle w:val="Header"/>
        </w:pPr>
        <w:r>
          <w:rPr>
            <w:noProof/>
          </w:rPr>
          <w:pict w14:anchorId="2296A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58392"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24D0" w14:textId="77777777" w:rsidR="00EA39F2" w:rsidRDefault="00EA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23D41"/>
    <w:rsid w:val="00064A32"/>
    <w:rsid w:val="0008313A"/>
    <w:rsid w:val="0009798E"/>
    <w:rsid w:val="000A5E2B"/>
    <w:rsid w:val="000D2D2C"/>
    <w:rsid w:val="00102F2E"/>
    <w:rsid w:val="00106604"/>
    <w:rsid w:val="001114B5"/>
    <w:rsid w:val="00131D76"/>
    <w:rsid w:val="00133BC8"/>
    <w:rsid w:val="001445B0"/>
    <w:rsid w:val="00146FDF"/>
    <w:rsid w:val="00152B84"/>
    <w:rsid w:val="00162438"/>
    <w:rsid w:val="00162C11"/>
    <w:rsid w:val="00163E28"/>
    <w:rsid w:val="00170B47"/>
    <w:rsid w:val="00172088"/>
    <w:rsid w:val="001765C3"/>
    <w:rsid w:val="0018411D"/>
    <w:rsid w:val="00197C3C"/>
    <w:rsid w:val="001A148C"/>
    <w:rsid w:val="001A1DCB"/>
    <w:rsid w:val="001C11AF"/>
    <w:rsid w:val="001C1A07"/>
    <w:rsid w:val="001C6C63"/>
    <w:rsid w:val="001D155E"/>
    <w:rsid w:val="001D446E"/>
    <w:rsid w:val="001D5CB8"/>
    <w:rsid w:val="001E0AD1"/>
    <w:rsid w:val="001E1E51"/>
    <w:rsid w:val="001F123F"/>
    <w:rsid w:val="001F56B8"/>
    <w:rsid w:val="00203648"/>
    <w:rsid w:val="00204273"/>
    <w:rsid w:val="002076E3"/>
    <w:rsid w:val="0021362C"/>
    <w:rsid w:val="00216B82"/>
    <w:rsid w:val="00227F13"/>
    <w:rsid w:val="0024163B"/>
    <w:rsid w:val="0024197D"/>
    <w:rsid w:val="0025660E"/>
    <w:rsid w:val="0027510B"/>
    <w:rsid w:val="00275DF4"/>
    <w:rsid w:val="00285078"/>
    <w:rsid w:val="00290CC6"/>
    <w:rsid w:val="002926F6"/>
    <w:rsid w:val="002B1D3E"/>
    <w:rsid w:val="002D24BA"/>
    <w:rsid w:val="002D3173"/>
    <w:rsid w:val="002E212F"/>
    <w:rsid w:val="002E454D"/>
    <w:rsid w:val="002F30E3"/>
    <w:rsid w:val="00302570"/>
    <w:rsid w:val="00320232"/>
    <w:rsid w:val="00320FDF"/>
    <w:rsid w:val="00326914"/>
    <w:rsid w:val="0033433D"/>
    <w:rsid w:val="0034155F"/>
    <w:rsid w:val="00342FCF"/>
    <w:rsid w:val="00344AA8"/>
    <w:rsid w:val="003504F7"/>
    <w:rsid w:val="00353BAB"/>
    <w:rsid w:val="00362480"/>
    <w:rsid w:val="00365BA7"/>
    <w:rsid w:val="003766EA"/>
    <w:rsid w:val="00377770"/>
    <w:rsid w:val="003858A9"/>
    <w:rsid w:val="003A1438"/>
    <w:rsid w:val="003A4515"/>
    <w:rsid w:val="003A53D6"/>
    <w:rsid w:val="003B0391"/>
    <w:rsid w:val="003C3762"/>
    <w:rsid w:val="003E04AD"/>
    <w:rsid w:val="003E2D26"/>
    <w:rsid w:val="003F77E9"/>
    <w:rsid w:val="00403121"/>
    <w:rsid w:val="00403515"/>
    <w:rsid w:val="004226BE"/>
    <w:rsid w:val="00424B75"/>
    <w:rsid w:val="00435DB9"/>
    <w:rsid w:val="004458F3"/>
    <w:rsid w:val="00451404"/>
    <w:rsid w:val="00456F8A"/>
    <w:rsid w:val="00463CCA"/>
    <w:rsid w:val="0047050B"/>
    <w:rsid w:val="00475D5C"/>
    <w:rsid w:val="00476A98"/>
    <w:rsid w:val="00481C0A"/>
    <w:rsid w:val="0049745E"/>
    <w:rsid w:val="004B1762"/>
    <w:rsid w:val="004B2E59"/>
    <w:rsid w:val="004B3A36"/>
    <w:rsid w:val="004C49C6"/>
    <w:rsid w:val="004C4F8C"/>
    <w:rsid w:val="004E74CE"/>
    <w:rsid w:val="004F1ECC"/>
    <w:rsid w:val="00505D5D"/>
    <w:rsid w:val="00507D5F"/>
    <w:rsid w:val="00512C68"/>
    <w:rsid w:val="00520FD7"/>
    <w:rsid w:val="00525C29"/>
    <w:rsid w:val="0052640A"/>
    <w:rsid w:val="00537325"/>
    <w:rsid w:val="00540212"/>
    <w:rsid w:val="00544E8A"/>
    <w:rsid w:val="00544F79"/>
    <w:rsid w:val="0054651A"/>
    <w:rsid w:val="005512D1"/>
    <w:rsid w:val="005549FF"/>
    <w:rsid w:val="005576A2"/>
    <w:rsid w:val="00557931"/>
    <w:rsid w:val="00574792"/>
    <w:rsid w:val="005879E4"/>
    <w:rsid w:val="00591979"/>
    <w:rsid w:val="0059569D"/>
    <w:rsid w:val="0059616F"/>
    <w:rsid w:val="005A6116"/>
    <w:rsid w:val="005A6945"/>
    <w:rsid w:val="005B506F"/>
    <w:rsid w:val="005C1066"/>
    <w:rsid w:val="005C76B0"/>
    <w:rsid w:val="005C7F64"/>
    <w:rsid w:val="005D03BD"/>
    <w:rsid w:val="005D5D12"/>
    <w:rsid w:val="005E0F4D"/>
    <w:rsid w:val="005E1670"/>
    <w:rsid w:val="005F14E1"/>
    <w:rsid w:val="005F2B41"/>
    <w:rsid w:val="006001C8"/>
    <w:rsid w:val="0060073F"/>
    <w:rsid w:val="006076F9"/>
    <w:rsid w:val="00624B2D"/>
    <w:rsid w:val="006319E0"/>
    <w:rsid w:val="0063359E"/>
    <w:rsid w:val="00640D1A"/>
    <w:rsid w:val="00645A75"/>
    <w:rsid w:val="006503C7"/>
    <w:rsid w:val="00651369"/>
    <w:rsid w:val="00654374"/>
    <w:rsid w:val="0066388B"/>
    <w:rsid w:val="006667B0"/>
    <w:rsid w:val="006676AB"/>
    <w:rsid w:val="00671B87"/>
    <w:rsid w:val="00671C6A"/>
    <w:rsid w:val="006751B6"/>
    <w:rsid w:val="006768B7"/>
    <w:rsid w:val="0068287C"/>
    <w:rsid w:val="00690233"/>
    <w:rsid w:val="0069674A"/>
    <w:rsid w:val="006A3DCE"/>
    <w:rsid w:val="006B6385"/>
    <w:rsid w:val="006D31E6"/>
    <w:rsid w:val="006E3E6E"/>
    <w:rsid w:val="006E77AD"/>
    <w:rsid w:val="006F486C"/>
    <w:rsid w:val="006F6CE3"/>
    <w:rsid w:val="006F7190"/>
    <w:rsid w:val="007016F5"/>
    <w:rsid w:val="00702DD6"/>
    <w:rsid w:val="00703362"/>
    <w:rsid w:val="007100B5"/>
    <w:rsid w:val="007226B0"/>
    <w:rsid w:val="00725662"/>
    <w:rsid w:val="00734ECF"/>
    <w:rsid w:val="007407B0"/>
    <w:rsid w:val="0074244C"/>
    <w:rsid w:val="00743A46"/>
    <w:rsid w:val="00747DDD"/>
    <w:rsid w:val="00753650"/>
    <w:rsid w:val="00761D60"/>
    <w:rsid w:val="00762AB4"/>
    <w:rsid w:val="00763449"/>
    <w:rsid w:val="007644E9"/>
    <w:rsid w:val="0076489A"/>
    <w:rsid w:val="007709A5"/>
    <w:rsid w:val="00781B98"/>
    <w:rsid w:val="007824E9"/>
    <w:rsid w:val="00786C26"/>
    <w:rsid w:val="00794386"/>
    <w:rsid w:val="007B1B3B"/>
    <w:rsid w:val="007B281D"/>
    <w:rsid w:val="007B39FB"/>
    <w:rsid w:val="007B5D77"/>
    <w:rsid w:val="007C053E"/>
    <w:rsid w:val="007C2310"/>
    <w:rsid w:val="007D50C8"/>
    <w:rsid w:val="007D5907"/>
    <w:rsid w:val="007D59BC"/>
    <w:rsid w:val="007E0C3F"/>
    <w:rsid w:val="007E1CB7"/>
    <w:rsid w:val="007E311D"/>
    <w:rsid w:val="007F1C22"/>
    <w:rsid w:val="007F6D22"/>
    <w:rsid w:val="0081385C"/>
    <w:rsid w:val="00816CA0"/>
    <w:rsid w:val="00827E10"/>
    <w:rsid w:val="00831B9A"/>
    <w:rsid w:val="00843F04"/>
    <w:rsid w:val="00846D2D"/>
    <w:rsid w:val="00846DDA"/>
    <w:rsid w:val="008515DF"/>
    <w:rsid w:val="0085325E"/>
    <w:rsid w:val="00855DE9"/>
    <w:rsid w:val="008614EB"/>
    <w:rsid w:val="0086518B"/>
    <w:rsid w:val="00865AAC"/>
    <w:rsid w:val="00872C9D"/>
    <w:rsid w:val="00883B4C"/>
    <w:rsid w:val="008970BE"/>
    <w:rsid w:val="008975F9"/>
    <w:rsid w:val="00897784"/>
    <w:rsid w:val="008A3C55"/>
    <w:rsid w:val="008A41D9"/>
    <w:rsid w:val="008A5E16"/>
    <w:rsid w:val="008B0C4B"/>
    <w:rsid w:val="008C4DF2"/>
    <w:rsid w:val="008C7CB2"/>
    <w:rsid w:val="008D362D"/>
    <w:rsid w:val="008D416A"/>
    <w:rsid w:val="008E6202"/>
    <w:rsid w:val="008F1BD8"/>
    <w:rsid w:val="008F1DB6"/>
    <w:rsid w:val="008F5D03"/>
    <w:rsid w:val="009054F0"/>
    <w:rsid w:val="009055D7"/>
    <w:rsid w:val="00907B1C"/>
    <w:rsid w:val="00911A0E"/>
    <w:rsid w:val="00912EB9"/>
    <w:rsid w:val="009141E9"/>
    <w:rsid w:val="009253FC"/>
    <w:rsid w:val="00930563"/>
    <w:rsid w:val="00932A8B"/>
    <w:rsid w:val="00942EA8"/>
    <w:rsid w:val="00947819"/>
    <w:rsid w:val="009550F6"/>
    <w:rsid w:val="00961555"/>
    <w:rsid w:val="00972E19"/>
    <w:rsid w:val="00981C05"/>
    <w:rsid w:val="009849B0"/>
    <w:rsid w:val="009878C9"/>
    <w:rsid w:val="00991954"/>
    <w:rsid w:val="00991997"/>
    <w:rsid w:val="00997115"/>
    <w:rsid w:val="009A36BF"/>
    <w:rsid w:val="009A5361"/>
    <w:rsid w:val="009C2884"/>
    <w:rsid w:val="009D1E5C"/>
    <w:rsid w:val="009D3D78"/>
    <w:rsid w:val="009D5CEC"/>
    <w:rsid w:val="009E337C"/>
    <w:rsid w:val="009E535D"/>
    <w:rsid w:val="009F2664"/>
    <w:rsid w:val="009F51DE"/>
    <w:rsid w:val="00A0358A"/>
    <w:rsid w:val="00A03895"/>
    <w:rsid w:val="00A0465F"/>
    <w:rsid w:val="00A064CB"/>
    <w:rsid w:val="00A11F6F"/>
    <w:rsid w:val="00A215FC"/>
    <w:rsid w:val="00A5692A"/>
    <w:rsid w:val="00A640E3"/>
    <w:rsid w:val="00A66C39"/>
    <w:rsid w:val="00A67D06"/>
    <w:rsid w:val="00A7007A"/>
    <w:rsid w:val="00A7214B"/>
    <w:rsid w:val="00A90E66"/>
    <w:rsid w:val="00AA1CD5"/>
    <w:rsid w:val="00AB4D01"/>
    <w:rsid w:val="00AD1817"/>
    <w:rsid w:val="00AD416D"/>
    <w:rsid w:val="00AE295F"/>
    <w:rsid w:val="00AE3C47"/>
    <w:rsid w:val="00AF58EE"/>
    <w:rsid w:val="00AF5DB1"/>
    <w:rsid w:val="00AF7022"/>
    <w:rsid w:val="00B03178"/>
    <w:rsid w:val="00B0521E"/>
    <w:rsid w:val="00B1018A"/>
    <w:rsid w:val="00B12562"/>
    <w:rsid w:val="00B14D70"/>
    <w:rsid w:val="00B15429"/>
    <w:rsid w:val="00B15C30"/>
    <w:rsid w:val="00B2166A"/>
    <w:rsid w:val="00B35592"/>
    <w:rsid w:val="00B40417"/>
    <w:rsid w:val="00B4621A"/>
    <w:rsid w:val="00B50E08"/>
    <w:rsid w:val="00B52756"/>
    <w:rsid w:val="00B55513"/>
    <w:rsid w:val="00B600CE"/>
    <w:rsid w:val="00B6490D"/>
    <w:rsid w:val="00B70006"/>
    <w:rsid w:val="00B71471"/>
    <w:rsid w:val="00B71A8A"/>
    <w:rsid w:val="00B766DC"/>
    <w:rsid w:val="00B82837"/>
    <w:rsid w:val="00B834F9"/>
    <w:rsid w:val="00B867D4"/>
    <w:rsid w:val="00B87104"/>
    <w:rsid w:val="00B93F89"/>
    <w:rsid w:val="00B93FDA"/>
    <w:rsid w:val="00B96BA5"/>
    <w:rsid w:val="00BA5A96"/>
    <w:rsid w:val="00BA7243"/>
    <w:rsid w:val="00BB6F94"/>
    <w:rsid w:val="00BC6BCD"/>
    <w:rsid w:val="00BE0C0F"/>
    <w:rsid w:val="00BE2AA8"/>
    <w:rsid w:val="00BE451B"/>
    <w:rsid w:val="00BE48A0"/>
    <w:rsid w:val="00BE557D"/>
    <w:rsid w:val="00C006D5"/>
    <w:rsid w:val="00C0591A"/>
    <w:rsid w:val="00C127B3"/>
    <w:rsid w:val="00C162B3"/>
    <w:rsid w:val="00C422BC"/>
    <w:rsid w:val="00C56F49"/>
    <w:rsid w:val="00C6482A"/>
    <w:rsid w:val="00C70C09"/>
    <w:rsid w:val="00C7358A"/>
    <w:rsid w:val="00C739E9"/>
    <w:rsid w:val="00C75933"/>
    <w:rsid w:val="00C77B0B"/>
    <w:rsid w:val="00C80FEA"/>
    <w:rsid w:val="00C846B8"/>
    <w:rsid w:val="00CA7742"/>
    <w:rsid w:val="00CB07D0"/>
    <w:rsid w:val="00CB1555"/>
    <w:rsid w:val="00CB2CBB"/>
    <w:rsid w:val="00CC6816"/>
    <w:rsid w:val="00CD033B"/>
    <w:rsid w:val="00CD444E"/>
    <w:rsid w:val="00CD6D91"/>
    <w:rsid w:val="00CD6F25"/>
    <w:rsid w:val="00D02862"/>
    <w:rsid w:val="00D13BF8"/>
    <w:rsid w:val="00D21A9F"/>
    <w:rsid w:val="00D26D7A"/>
    <w:rsid w:val="00D32E96"/>
    <w:rsid w:val="00D3486B"/>
    <w:rsid w:val="00D35C81"/>
    <w:rsid w:val="00D406B4"/>
    <w:rsid w:val="00D50640"/>
    <w:rsid w:val="00D50658"/>
    <w:rsid w:val="00D507B2"/>
    <w:rsid w:val="00D63B4A"/>
    <w:rsid w:val="00D6613D"/>
    <w:rsid w:val="00D70755"/>
    <w:rsid w:val="00D70FDD"/>
    <w:rsid w:val="00D75570"/>
    <w:rsid w:val="00D75C77"/>
    <w:rsid w:val="00D916E2"/>
    <w:rsid w:val="00D96BA5"/>
    <w:rsid w:val="00D97224"/>
    <w:rsid w:val="00DA1C49"/>
    <w:rsid w:val="00DB4B52"/>
    <w:rsid w:val="00DC280F"/>
    <w:rsid w:val="00DC5C7D"/>
    <w:rsid w:val="00DD1E48"/>
    <w:rsid w:val="00DD26E1"/>
    <w:rsid w:val="00DE2622"/>
    <w:rsid w:val="00DF1E3E"/>
    <w:rsid w:val="00E007CD"/>
    <w:rsid w:val="00E443D3"/>
    <w:rsid w:val="00E555FB"/>
    <w:rsid w:val="00E74B77"/>
    <w:rsid w:val="00E865E3"/>
    <w:rsid w:val="00EA3755"/>
    <w:rsid w:val="00EA39F2"/>
    <w:rsid w:val="00EA5259"/>
    <w:rsid w:val="00EA5AC4"/>
    <w:rsid w:val="00EA7FFA"/>
    <w:rsid w:val="00EC286D"/>
    <w:rsid w:val="00ED32A0"/>
    <w:rsid w:val="00ED4998"/>
    <w:rsid w:val="00EF5F5D"/>
    <w:rsid w:val="00F01FC2"/>
    <w:rsid w:val="00F24C26"/>
    <w:rsid w:val="00F330B6"/>
    <w:rsid w:val="00F33885"/>
    <w:rsid w:val="00F35D2A"/>
    <w:rsid w:val="00F368CA"/>
    <w:rsid w:val="00F40F6B"/>
    <w:rsid w:val="00F46F87"/>
    <w:rsid w:val="00F50D1C"/>
    <w:rsid w:val="00F5365B"/>
    <w:rsid w:val="00F551FD"/>
    <w:rsid w:val="00F6301E"/>
    <w:rsid w:val="00F649AF"/>
    <w:rsid w:val="00F7277D"/>
    <w:rsid w:val="00F80D26"/>
    <w:rsid w:val="00F81D78"/>
    <w:rsid w:val="00F934D4"/>
    <w:rsid w:val="00FA2C4F"/>
    <w:rsid w:val="00FA7D14"/>
    <w:rsid w:val="00FB092A"/>
    <w:rsid w:val="00FB15DE"/>
    <w:rsid w:val="00FB35E0"/>
    <w:rsid w:val="00FB52CC"/>
    <w:rsid w:val="00FB7F00"/>
    <w:rsid w:val="00FE38C9"/>
    <w:rsid w:val="00FE3C91"/>
    <w:rsid w:val="00FF632E"/>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miller@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F0D41D3BB3484CC5993DFA3FBE002299"/>
        <w:category>
          <w:name w:val="General"/>
          <w:gallery w:val="placeholder"/>
        </w:category>
        <w:types>
          <w:type w:val="bbPlcHdr"/>
        </w:types>
        <w:behaviors>
          <w:behavior w:val="content"/>
        </w:behaviors>
        <w:guid w:val="{9B4BE0EC-A2AB-42CF-AA18-99BC98162124}"/>
      </w:docPartPr>
      <w:docPartBody>
        <w:p w:rsidR="00954D7C" w:rsidRDefault="00954D7C" w:rsidP="00954D7C">
          <w:pPr>
            <w:pStyle w:val="F0D41D3BB3484CC5993DFA3FBE002299"/>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B6D1D"/>
    <w:rsid w:val="000E5351"/>
    <w:rsid w:val="00133217"/>
    <w:rsid w:val="001B6288"/>
    <w:rsid w:val="001C474A"/>
    <w:rsid w:val="002934BB"/>
    <w:rsid w:val="002E49E3"/>
    <w:rsid w:val="003766EA"/>
    <w:rsid w:val="003A4515"/>
    <w:rsid w:val="003A53D6"/>
    <w:rsid w:val="00424B75"/>
    <w:rsid w:val="004344D8"/>
    <w:rsid w:val="00450D77"/>
    <w:rsid w:val="00451404"/>
    <w:rsid w:val="00454E09"/>
    <w:rsid w:val="00457BA7"/>
    <w:rsid w:val="004662D9"/>
    <w:rsid w:val="004B2E59"/>
    <w:rsid w:val="00517AA5"/>
    <w:rsid w:val="00557931"/>
    <w:rsid w:val="00615785"/>
    <w:rsid w:val="00664095"/>
    <w:rsid w:val="006A3DCE"/>
    <w:rsid w:val="006F056E"/>
    <w:rsid w:val="007407B0"/>
    <w:rsid w:val="0074244C"/>
    <w:rsid w:val="007B372B"/>
    <w:rsid w:val="007D59BC"/>
    <w:rsid w:val="007E311D"/>
    <w:rsid w:val="007F79C0"/>
    <w:rsid w:val="0081385C"/>
    <w:rsid w:val="0091501F"/>
    <w:rsid w:val="00940249"/>
    <w:rsid w:val="00954D7C"/>
    <w:rsid w:val="00980065"/>
    <w:rsid w:val="00997115"/>
    <w:rsid w:val="009A2B0E"/>
    <w:rsid w:val="009B1463"/>
    <w:rsid w:val="009D5AA6"/>
    <w:rsid w:val="00A80FFB"/>
    <w:rsid w:val="00AD76BD"/>
    <w:rsid w:val="00B041BD"/>
    <w:rsid w:val="00B1018A"/>
    <w:rsid w:val="00B450BF"/>
    <w:rsid w:val="00B62E86"/>
    <w:rsid w:val="00B82837"/>
    <w:rsid w:val="00B834F9"/>
    <w:rsid w:val="00BB5028"/>
    <w:rsid w:val="00BE0C0F"/>
    <w:rsid w:val="00C05C1E"/>
    <w:rsid w:val="00C10891"/>
    <w:rsid w:val="00C474BA"/>
    <w:rsid w:val="00C80AB5"/>
    <w:rsid w:val="00CA34E4"/>
    <w:rsid w:val="00CB2CBB"/>
    <w:rsid w:val="00CE5565"/>
    <w:rsid w:val="00D05396"/>
    <w:rsid w:val="00D12851"/>
    <w:rsid w:val="00D13BF8"/>
    <w:rsid w:val="00D3486B"/>
    <w:rsid w:val="00D46352"/>
    <w:rsid w:val="00D50658"/>
    <w:rsid w:val="00D70755"/>
    <w:rsid w:val="00E234E5"/>
    <w:rsid w:val="00EF2EE4"/>
    <w:rsid w:val="00F5365B"/>
    <w:rsid w:val="00F80EB0"/>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F0D41D3BB3484CC5993DFA3FBE002299">
    <w:name w:val="F0D41D3BB3484CC5993DFA3FBE002299"/>
    <w:rsid w:val="00954D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A7E30A69-3893-4CB6-9786-5C9B338EC985}"/>
</file>

<file path=customXml/itemProps3.xml><?xml version="1.0" encoding="utf-8"?>
<ds:datastoreItem xmlns:ds="http://schemas.openxmlformats.org/officeDocument/2006/customXml" ds:itemID="{60AC81A5-55E7-47C6-9A5F-FC35F8EFE099}"/>
</file>

<file path=customXml/itemProps4.xml><?xml version="1.0" encoding="utf-8"?>
<ds:datastoreItem xmlns:ds="http://schemas.openxmlformats.org/officeDocument/2006/customXml" ds:itemID="{9F212470-A295-4A20-85BA-77F629277C2C}"/>
</file>

<file path=docProps/app.xml><?xml version="1.0" encoding="utf-8"?>
<Properties xmlns="http://schemas.openxmlformats.org/officeDocument/2006/extended-properties" xmlns:vt="http://schemas.openxmlformats.org/officeDocument/2006/docPropsVTypes">
  <Template>Teacher's syllabus (color)</Template>
  <TotalTime>8</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5</cp:revision>
  <cp:lastPrinted>2025-08-25T16:44:00Z</cp:lastPrinted>
  <dcterms:created xsi:type="dcterms:W3CDTF">2025-09-09T19:13:00Z</dcterms:created>
  <dcterms:modified xsi:type="dcterms:W3CDTF">2025-09-10T17:38:00Z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