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4A124016" w:rsidR="00EA5259" w:rsidRDefault="00A0465F" w:rsidP="00C75933">
      <w:pPr>
        <w:pStyle w:val="Title"/>
      </w:pPr>
      <w:r>
        <w:rPr>
          <w:noProof/>
        </w:rPr>
        <w:drawing>
          <wp:anchor distT="0" distB="0" distL="114300" distR="114300" simplePos="0" relativeHeight="251658240" behindDoc="1" locked="0" layoutInCell="1" allowOverlap="1" wp14:anchorId="0EB870E1" wp14:editId="39139360">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F8A">
        <w:t>Carpenter</w:t>
      </w:r>
      <w:r w:rsidR="00EA5259">
        <w:t xml:space="preserve"> Year</w:t>
      </w:r>
      <w:r w:rsidR="00C75933" w:rsidRPr="00C75933">
        <w:t xml:space="preserve"> </w:t>
      </w:r>
      <w:r w:rsidR="00EA5259">
        <w:t>2</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7AF35586" w:rsidR="00645A75" w:rsidRPr="00690233" w:rsidRDefault="00FB6EBC">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6424E7DE" wp14:editId="6E3BB44B">
                <wp:simplePos x="0" y="0"/>
                <wp:positionH relativeFrom="column">
                  <wp:posOffset>-79363</wp:posOffset>
                </wp:positionH>
                <wp:positionV relativeFrom="paragraph">
                  <wp:posOffset>254431</wp:posOffset>
                </wp:positionV>
                <wp:extent cx="1613140" cy="428625"/>
                <wp:effectExtent l="0" t="0" r="0" b="0"/>
                <wp:wrapNone/>
                <wp:docPr id="41497168" name="Text Box 1"/>
                <wp:cNvGraphicFramePr/>
                <a:graphic xmlns:a="http://schemas.openxmlformats.org/drawingml/2006/main">
                  <a:graphicData uri="http://schemas.microsoft.com/office/word/2010/wordprocessingShape">
                    <wps:wsp>
                      <wps:cNvSpPr txBox="1"/>
                      <wps:spPr>
                        <a:xfrm>
                          <a:off x="0" y="0"/>
                          <a:ext cx="1613140" cy="428625"/>
                        </a:xfrm>
                        <a:prstGeom prst="rect">
                          <a:avLst/>
                        </a:prstGeom>
                        <a:noFill/>
                        <a:ln w="6350">
                          <a:noFill/>
                        </a:ln>
                      </wps:spPr>
                      <wps:txbx>
                        <w:txbxContent>
                          <w:p w14:paraId="473767F2" w14:textId="3C91A43A" w:rsidR="00FB6EBC" w:rsidRPr="00FB6EBC" w:rsidRDefault="00DB3625">
                            <w:pPr>
                              <w:rPr>
                                <w:rFonts w:ascii="Aptos Narrow" w:hAnsi="Aptos Narrow"/>
                                <w:b/>
                                <w:bCs/>
                                <w:sz w:val="44"/>
                                <w:szCs w:val="44"/>
                              </w:rPr>
                            </w:pPr>
                            <w:r>
                              <w:rPr>
                                <w:rFonts w:ascii="Aptos Narrow" w:hAnsi="Aptos Narrow"/>
                                <w:b/>
                                <w:bCs/>
                                <w:sz w:val="44"/>
                                <w:szCs w:val="44"/>
                              </w:rPr>
                              <w:t>Bellingham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4E7DE" id="_x0000_t202" coordsize="21600,21600" o:spt="202" path="m,l,21600r21600,l21600,xe">
                <v:stroke joinstyle="miter"/>
                <v:path gradientshapeok="t" o:connecttype="rect"/>
              </v:shapetype>
              <v:shape id="Text Box 1" o:spid="_x0000_s1026" type="#_x0000_t202" style="position:absolute;margin-left:-6.25pt;margin-top:20.05pt;width:127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" filled="f" stroked="f" strokeweight=".5pt">
                <v:textbox>
                  <w:txbxContent>
                    <w:p w14:paraId="473767F2" w14:textId="3C91A43A" w:rsidR="00FB6EBC" w:rsidRPr="00FB6EBC" w:rsidRDefault="00DB3625">
                      <w:pPr>
                        <w:rPr>
                          <w:rFonts w:ascii="Aptos Narrow" w:hAnsi="Aptos Narrow"/>
                          <w:b/>
                          <w:bCs/>
                          <w:sz w:val="44"/>
                          <w:szCs w:val="44"/>
                        </w:rPr>
                      </w:pPr>
                      <w:r>
                        <w:rPr>
                          <w:rFonts w:ascii="Aptos Narrow" w:hAnsi="Aptos Narrow"/>
                          <w:b/>
                          <w:bCs/>
                          <w:sz w:val="44"/>
                          <w:szCs w:val="44"/>
                        </w:rPr>
                        <w:t>Bellingham</w:t>
                      </w:r>
                    </w:p>
                  </w:txbxContent>
                </v:textbox>
              </v:shape>
            </w:pict>
          </mc:Fallback>
        </mc:AlternateContent>
      </w:r>
      <w:r w:rsidR="00743A46" w:rsidRPr="00690233">
        <w:rPr>
          <w:rFonts w:ascii="Calibri" w:hAnsi="Calibri" w:cs="Calibri"/>
          <w:color w:val="404040" w:themeColor="text1" w:themeTint="BF"/>
        </w:rPr>
        <w:t>202</w:t>
      </w:r>
      <w:r w:rsidR="00F05979">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F05979">
        <w:rPr>
          <w:rFonts w:ascii="Calibri" w:hAnsi="Calibri" w:cs="Calibri"/>
          <w:color w:val="404040" w:themeColor="text1" w:themeTint="BF"/>
        </w:rPr>
        <w:t>6</w:t>
      </w:r>
    </w:p>
    <w:p w14:paraId="51FE66D1" w14:textId="77777777" w:rsidR="00645A75" w:rsidRPr="00690233" w:rsidRDefault="008F6E12">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34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250"/>
        <w:gridCol w:w="2250"/>
        <w:gridCol w:w="2340"/>
        <w:gridCol w:w="1281"/>
        <w:gridCol w:w="879"/>
        <w:gridCol w:w="2340"/>
      </w:tblGrid>
      <w:tr w:rsidR="006076F9" w:rsidRPr="00505D5D" w14:paraId="00561998" w14:textId="0F677F02" w:rsidTr="00F05979">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3621" w:type="dxa"/>
            <w:gridSpan w:val="2"/>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3219"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F05979" w:rsidRPr="00E70AD8" w14:paraId="106B65B8" w14:textId="1F157097" w:rsidTr="003228B7">
        <w:trPr>
          <w:trHeight w:val="1772"/>
        </w:trPr>
        <w:tc>
          <w:tcPr>
            <w:tcW w:w="2250" w:type="dxa"/>
            <w:tcBorders>
              <w:top w:val="single" w:sz="4" w:space="0" w:color="auto"/>
              <w:right w:val="single" w:sz="4" w:space="0" w:color="auto"/>
            </w:tcBorders>
          </w:tcPr>
          <w:p w14:paraId="12C192BE" w14:textId="7F449C3C" w:rsidR="00F05979" w:rsidRPr="00E70AD8" w:rsidRDefault="00F05979" w:rsidP="006001C8">
            <w:pPr>
              <w:pStyle w:val="NoSpacing"/>
              <w:ind w:left="90"/>
              <w:rPr>
                <w:rStyle w:val="Strong"/>
                <w:rFonts w:ascii="Aptos" w:hAnsi="Aptos" w:cs="Calibri"/>
                <w:color w:val="404040" w:themeColor="text1" w:themeTint="BF"/>
                <w:sz w:val="24"/>
                <w:szCs w:val="24"/>
              </w:rPr>
            </w:pPr>
            <w:r w:rsidRPr="00E70AD8">
              <w:rPr>
                <w:rStyle w:val="Strong"/>
                <w:rFonts w:ascii="Aptos" w:hAnsi="Aptos" w:cs="Calibri"/>
                <w:color w:val="404040" w:themeColor="text1" w:themeTint="BF"/>
                <w:sz w:val="24"/>
                <w:szCs w:val="24"/>
              </w:rPr>
              <w:t>Matthew Cottam</w:t>
            </w:r>
          </w:p>
          <w:p w14:paraId="11CD5EAC" w14:textId="77777777" w:rsidR="00F05979" w:rsidRPr="00E70AD8" w:rsidRDefault="00F05979" w:rsidP="006001C8">
            <w:pPr>
              <w:pStyle w:val="NoSpacing"/>
              <w:ind w:left="90"/>
              <w:rPr>
                <w:rStyle w:val="Strong"/>
                <w:rFonts w:ascii="Aptos" w:hAnsi="Aptos" w:cs="Calibri"/>
                <w:color w:val="404040" w:themeColor="text1" w:themeTint="BF"/>
              </w:rPr>
            </w:pPr>
          </w:p>
          <w:p w14:paraId="7A12BEB6" w14:textId="2E470E0F" w:rsidR="00F05979" w:rsidRPr="00E70AD8" w:rsidRDefault="00F05979" w:rsidP="006001C8">
            <w:pPr>
              <w:pStyle w:val="NoSpacing"/>
              <w:ind w:left="90"/>
              <w:rPr>
                <w:rStyle w:val="Strong"/>
                <w:rFonts w:ascii="Aptos" w:hAnsi="Aptos" w:cs="Calibri"/>
                <w:b w:val="0"/>
                <w:bCs w:val="0"/>
                <w:color w:val="404040" w:themeColor="text1" w:themeTint="BF"/>
              </w:rPr>
            </w:pPr>
            <w:r w:rsidRPr="00E70AD8">
              <w:rPr>
                <w:rStyle w:val="Strong"/>
                <w:rFonts w:ascii="Aptos" w:hAnsi="Aptos" w:cs="Calibri"/>
                <w:b w:val="0"/>
                <w:bCs w:val="0"/>
                <w:color w:val="404040" w:themeColor="text1" w:themeTint="BF"/>
              </w:rPr>
              <w:t>(509) 957-3573</w:t>
            </w:r>
          </w:p>
          <w:p w14:paraId="27A8963A" w14:textId="30149D9A" w:rsidR="00F05979" w:rsidRPr="00E70AD8" w:rsidRDefault="00F05979" w:rsidP="00ED4998">
            <w:pPr>
              <w:pStyle w:val="NoSpacing"/>
              <w:ind w:left="90"/>
              <w:rPr>
                <w:rStyle w:val="Hyperlink"/>
                <w:rFonts w:ascii="Aptos" w:hAnsi="Aptos" w:cs="Calibri"/>
              </w:rPr>
            </w:pPr>
            <w:hyperlink r:id="rId9" w:history="1">
              <w:r w:rsidRPr="00E70AD8">
                <w:rPr>
                  <w:rStyle w:val="Hyperlink"/>
                  <w:rFonts w:ascii="Aptos" w:hAnsi="Aptos" w:cs="Calibri"/>
                </w:rPr>
                <w:t>mcottam@nwagc.org</w:t>
              </w:r>
            </w:hyperlink>
          </w:p>
          <w:p w14:paraId="02208C8D" w14:textId="124945A6" w:rsidR="00F05979" w:rsidRPr="00E70AD8" w:rsidRDefault="00F05979" w:rsidP="00ED4998">
            <w:pPr>
              <w:pStyle w:val="NoSpacing"/>
              <w:ind w:left="90"/>
              <w:rPr>
                <w:rFonts w:ascii="Aptos" w:hAnsi="Aptos" w:cs="Calibri"/>
                <w:color w:val="auto"/>
              </w:rPr>
            </w:pPr>
          </w:p>
        </w:tc>
        <w:tc>
          <w:tcPr>
            <w:tcW w:w="2250" w:type="dxa"/>
            <w:tcBorders>
              <w:top w:val="single" w:sz="4" w:space="0" w:color="auto"/>
              <w:left w:val="single" w:sz="4" w:space="0" w:color="auto"/>
              <w:right w:val="single" w:sz="4" w:space="0" w:color="auto"/>
            </w:tcBorders>
          </w:tcPr>
          <w:p w14:paraId="4494BFC5" w14:textId="70536B56" w:rsidR="00F05979" w:rsidRPr="00E70AD8" w:rsidRDefault="00F05979" w:rsidP="006001C8">
            <w:pPr>
              <w:pStyle w:val="NoSpacing"/>
              <w:ind w:left="136"/>
              <w:rPr>
                <w:rFonts w:ascii="Aptos" w:hAnsi="Aptos" w:cs="Calibri"/>
              </w:rPr>
            </w:pPr>
            <w:r w:rsidRPr="00E70AD8">
              <w:rPr>
                <w:rFonts w:ascii="Aptos" w:hAnsi="Aptos" w:cs="Calibri"/>
              </w:rPr>
              <w:t>Monday – Friday</w:t>
            </w:r>
          </w:p>
          <w:p w14:paraId="64113A99" w14:textId="77777777" w:rsidR="00F05979" w:rsidRDefault="00F05979" w:rsidP="006667B0">
            <w:pPr>
              <w:pStyle w:val="NoSpacing"/>
              <w:ind w:left="136"/>
              <w:rPr>
                <w:rFonts w:ascii="Aptos" w:hAnsi="Aptos" w:cs="Calibri"/>
              </w:rPr>
            </w:pPr>
          </w:p>
          <w:p w14:paraId="37917159" w14:textId="77777777" w:rsidR="00185BA2" w:rsidRPr="00E70AD8" w:rsidRDefault="00185BA2" w:rsidP="006667B0">
            <w:pPr>
              <w:pStyle w:val="NoSpacing"/>
              <w:ind w:left="136"/>
              <w:rPr>
                <w:rFonts w:ascii="Aptos" w:hAnsi="Aptos" w:cs="Calibri"/>
              </w:rPr>
            </w:pPr>
          </w:p>
          <w:p w14:paraId="556A6D8E" w14:textId="77777777" w:rsidR="00F05979" w:rsidRPr="00E70AD8" w:rsidRDefault="00F05979" w:rsidP="006667B0">
            <w:pPr>
              <w:pStyle w:val="NoSpacing"/>
              <w:ind w:left="136"/>
              <w:rPr>
                <w:rFonts w:ascii="Aptos" w:hAnsi="Aptos" w:cs="Calibri"/>
              </w:rPr>
            </w:pPr>
            <w:r w:rsidRPr="00E70AD8">
              <w:rPr>
                <w:rFonts w:ascii="Aptos" w:hAnsi="Aptos" w:cs="Calibri"/>
              </w:rPr>
              <w:t xml:space="preserve">Please allow 48 hours </w:t>
            </w:r>
          </w:p>
          <w:p w14:paraId="35BCB6C5" w14:textId="0BBC648F" w:rsidR="00F05979" w:rsidRPr="00E70AD8" w:rsidRDefault="00F05979" w:rsidP="006667B0">
            <w:pPr>
              <w:pStyle w:val="NoSpacing"/>
              <w:ind w:left="136"/>
              <w:rPr>
                <w:rFonts w:ascii="Aptos" w:hAnsi="Aptos" w:cs="Calibri"/>
              </w:rPr>
            </w:pPr>
            <w:r w:rsidRPr="00E70AD8">
              <w:rPr>
                <w:rFonts w:ascii="Aptos" w:hAnsi="Aptos" w:cs="Calibri"/>
              </w:rPr>
              <w:t xml:space="preserve">for a response </w:t>
            </w:r>
          </w:p>
        </w:tc>
        <w:tc>
          <w:tcPr>
            <w:tcW w:w="2340" w:type="dxa"/>
            <w:tcBorders>
              <w:top w:val="single" w:sz="4" w:space="0" w:color="auto"/>
              <w:left w:val="single" w:sz="4" w:space="0" w:color="auto"/>
              <w:right w:val="single" w:sz="4" w:space="0" w:color="FFFFFF" w:themeColor="background1"/>
            </w:tcBorders>
          </w:tcPr>
          <w:p w14:paraId="469C1095" w14:textId="77777777" w:rsidR="00DB3625" w:rsidRPr="00E70AD8" w:rsidRDefault="00DB3625" w:rsidP="00DB3625">
            <w:pPr>
              <w:pStyle w:val="NoSpacing"/>
              <w:ind w:left="75"/>
              <w:rPr>
                <w:rFonts w:ascii="Calibri" w:hAnsi="Calibri" w:cs="Calibri"/>
                <w:b/>
                <w:bCs/>
              </w:rPr>
            </w:pPr>
            <w:r w:rsidRPr="00E70AD8">
              <w:rPr>
                <w:rFonts w:ascii="Calibri" w:hAnsi="Calibri" w:cs="Calibri"/>
                <w:b/>
                <w:bCs/>
              </w:rPr>
              <w:t>Bellingham</w:t>
            </w:r>
          </w:p>
          <w:p w14:paraId="6C34F92C" w14:textId="77777777" w:rsidR="00DB3625" w:rsidRPr="00E70AD8" w:rsidRDefault="00DB3625" w:rsidP="00DB3625">
            <w:pPr>
              <w:pStyle w:val="NoSpacing"/>
              <w:ind w:left="75"/>
              <w:rPr>
                <w:rFonts w:ascii="Calibri" w:hAnsi="Calibri" w:cs="Calibri"/>
              </w:rPr>
            </w:pPr>
            <w:r w:rsidRPr="00E70AD8">
              <w:rPr>
                <w:rFonts w:ascii="Calibri" w:hAnsi="Calibri" w:cs="Calibri"/>
              </w:rPr>
              <w:t>Technology Development Center</w:t>
            </w:r>
          </w:p>
          <w:p w14:paraId="4747ED0B" w14:textId="77777777" w:rsidR="00DB3625" w:rsidRPr="00E70AD8" w:rsidRDefault="00DB3625" w:rsidP="00DB3625">
            <w:pPr>
              <w:pStyle w:val="NoSpacing"/>
              <w:ind w:left="75"/>
              <w:rPr>
                <w:rFonts w:ascii="Calibri" w:hAnsi="Calibri" w:cs="Calibri"/>
              </w:rPr>
            </w:pPr>
            <w:r w:rsidRPr="00E70AD8">
              <w:rPr>
                <w:rFonts w:ascii="Calibri" w:hAnsi="Calibri" w:cs="Calibri"/>
              </w:rPr>
              <w:t>1000 F St. Bellingham, WA 98225</w:t>
            </w:r>
          </w:p>
          <w:p w14:paraId="23BC789A" w14:textId="2D5D93BE" w:rsidR="00F05979" w:rsidRPr="00E70AD8" w:rsidRDefault="00DB3625" w:rsidP="00DB3625">
            <w:pPr>
              <w:pStyle w:val="NoSpacing"/>
              <w:ind w:left="106"/>
              <w:rPr>
                <w:rFonts w:ascii="Aptos" w:hAnsi="Aptos" w:cs="Calibri"/>
              </w:rPr>
            </w:pPr>
            <w:r w:rsidRPr="00E70AD8">
              <w:rPr>
                <w:rFonts w:ascii="Calibri" w:hAnsi="Calibri" w:cs="Calibri"/>
              </w:rPr>
              <w:t>360-815-1843</w:t>
            </w:r>
          </w:p>
        </w:tc>
        <w:tc>
          <w:tcPr>
            <w:tcW w:w="2160" w:type="dxa"/>
            <w:gridSpan w:val="2"/>
            <w:tcBorders>
              <w:top w:val="single" w:sz="4" w:space="0" w:color="auto"/>
              <w:left w:val="single" w:sz="4" w:space="0" w:color="FFFFFF" w:themeColor="background1"/>
            </w:tcBorders>
          </w:tcPr>
          <w:p w14:paraId="391D6C62" w14:textId="77777777" w:rsidR="00DB3625" w:rsidRPr="00E70AD8" w:rsidRDefault="00DB3625" w:rsidP="00DB3625">
            <w:pPr>
              <w:pStyle w:val="NoSpacing"/>
              <w:ind w:left="106"/>
              <w:rPr>
                <w:rFonts w:ascii="Calibri" w:hAnsi="Calibri" w:cs="Calibri"/>
                <w:b/>
                <w:bCs/>
              </w:rPr>
            </w:pPr>
            <w:r w:rsidRPr="00E70AD8">
              <w:rPr>
                <w:rFonts w:ascii="Calibri" w:hAnsi="Calibri" w:cs="Calibri"/>
                <w:b/>
                <w:bCs/>
              </w:rPr>
              <w:t>Spokane</w:t>
            </w:r>
          </w:p>
          <w:p w14:paraId="38D3CE48" w14:textId="77777777" w:rsidR="00DB3625" w:rsidRPr="00E70AD8" w:rsidRDefault="00DB3625" w:rsidP="00DB3625">
            <w:pPr>
              <w:pStyle w:val="NoSpacing"/>
              <w:ind w:left="106"/>
              <w:rPr>
                <w:rFonts w:ascii="Calibri" w:hAnsi="Calibri" w:cs="Calibri"/>
                <w:sz w:val="24"/>
                <w:szCs w:val="24"/>
              </w:rPr>
            </w:pPr>
            <w:r w:rsidRPr="00E70AD8">
              <w:rPr>
                <w:rFonts w:ascii="Calibri" w:hAnsi="Calibri" w:cs="Calibri"/>
              </w:rPr>
              <w:t>Apprenticeship Training Center</w:t>
            </w:r>
          </w:p>
          <w:p w14:paraId="309D8277" w14:textId="77777777" w:rsidR="00DB3625" w:rsidRPr="00E70AD8" w:rsidRDefault="00DB3625" w:rsidP="00DB3625">
            <w:pPr>
              <w:pStyle w:val="NoSpacing"/>
              <w:ind w:left="106"/>
              <w:rPr>
                <w:rFonts w:ascii="Calibri" w:hAnsi="Calibri" w:cs="Calibri"/>
              </w:rPr>
            </w:pPr>
            <w:r w:rsidRPr="00E70AD8">
              <w:rPr>
                <w:rFonts w:ascii="Calibri" w:hAnsi="Calibri" w:cs="Calibri"/>
              </w:rPr>
              <w:t xml:space="preserve">2110 N Fancher Rd. </w:t>
            </w:r>
            <w:r w:rsidRPr="00E70AD8">
              <w:rPr>
                <w:rFonts w:ascii="Calibri" w:hAnsi="Calibri" w:cs="Calibri"/>
              </w:rPr>
              <w:br/>
              <w:t>Spokane, WA 99212</w:t>
            </w:r>
          </w:p>
          <w:p w14:paraId="1D0982F2" w14:textId="715AE1F9" w:rsidR="00DB3625" w:rsidRPr="00E70AD8" w:rsidRDefault="00DB3625" w:rsidP="00DB3625">
            <w:pPr>
              <w:pStyle w:val="NoSpacing"/>
              <w:ind w:left="75"/>
              <w:rPr>
                <w:rFonts w:ascii="Calibri" w:hAnsi="Calibri" w:cs="Calibri"/>
              </w:rPr>
            </w:pPr>
            <w:r w:rsidRPr="00E70AD8">
              <w:rPr>
                <w:rFonts w:ascii="Calibri" w:hAnsi="Calibri" w:cs="Calibri"/>
              </w:rPr>
              <w:t>509-534-0502</w:t>
            </w:r>
          </w:p>
          <w:p w14:paraId="29D05F9A" w14:textId="2F0764E4" w:rsidR="00F05979" w:rsidRPr="00E70AD8" w:rsidRDefault="00F05979" w:rsidP="00F05979">
            <w:pPr>
              <w:pStyle w:val="NoSpacing"/>
              <w:ind w:left="75"/>
              <w:rPr>
                <w:rFonts w:ascii="Calibri" w:hAnsi="Calibri" w:cs="Calibri"/>
              </w:rPr>
            </w:pPr>
          </w:p>
        </w:tc>
        <w:tc>
          <w:tcPr>
            <w:tcW w:w="2340" w:type="dxa"/>
            <w:tcBorders>
              <w:top w:val="single" w:sz="4" w:space="0" w:color="auto"/>
              <w:left w:val="single" w:sz="4" w:space="0" w:color="FFFFFF" w:themeColor="background1"/>
            </w:tcBorders>
          </w:tcPr>
          <w:p w14:paraId="0EB81234" w14:textId="77777777" w:rsidR="00F05979" w:rsidRPr="00E70AD8" w:rsidRDefault="00F05979" w:rsidP="00F05979">
            <w:pPr>
              <w:pStyle w:val="NoSpacing"/>
              <w:ind w:left="75"/>
              <w:rPr>
                <w:rFonts w:ascii="Calibri" w:hAnsi="Calibri" w:cs="Calibri"/>
                <w:b/>
                <w:bCs/>
              </w:rPr>
            </w:pPr>
            <w:r w:rsidRPr="00E70AD8">
              <w:rPr>
                <w:rFonts w:ascii="Calibri" w:hAnsi="Calibri" w:cs="Calibri"/>
                <w:b/>
                <w:bCs/>
              </w:rPr>
              <w:t xml:space="preserve">Kennewick </w:t>
            </w:r>
          </w:p>
          <w:p w14:paraId="469F0AB0" w14:textId="77777777" w:rsidR="00F05979" w:rsidRPr="00E70AD8" w:rsidRDefault="00F05979" w:rsidP="00F05979">
            <w:pPr>
              <w:pStyle w:val="NoSpacing"/>
              <w:ind w:left="75"/>
              <w:rPr>
                <w:rFonts w:ascii="Calibri" w:hAnsi="Calibri" w:cs="Calibri"/>
              </w:rPr>
            </w:pPr>
            <w:r w:rsidRPr="00E70AD8">
              <w:rPr>
                <w:rFonts w:ascii="Calibri" w:hAnsi="Calibri" w:cs="Calibri"/>
              </w:rPr>
              <w:t xml:space="preserve">Associated General </w:t>
            </w:r>
          </w:p>
          <w:p w14:paraId="5E69EBCF" w14:textId="77777777" w:rsidR="00F05979" w:rsidRPr="00E70AD8" w:rsidRDefault="00F05979" w:rsidP="00F05979">
            <w:pPr>
              <w:pStyle w:val="NoSpacing"/>
              <w:ind w:left="75"/>
              <w:rPr>
                <w:rFonts w:ascii="Calibri" w:hAnsi="Calibri" w:cs="Calibri"/>
              </w:rPr>
            </w:pPr>
            <w:r w:rsidRPr="00E70AD8">
              <w:rPr>
                <w:rFonts w:ascii="Calibri" w:hAnsi="Calibri" w:cs="Calibri"/>
              </w:rPr>
              <w:t>Contractors</w:t>
            </w:r>
          </w:p>
          <w:p w14:paraId="2088574B" w14:textId="77777777" w:rsidR="00F05979" w:rsidRPr="00E70AD8" w:rsidRDefault="00F05979" w:rsidP="00F05979">
            <w:pPr>
              <w:pStyle w:val="NoSpacing"/>
              <w:ind w:left="75"/>
              <w:rPr>
                <w:rFonts w:ascii="Calibri" w:hAnsi="Calibri" w:cs="Calibri"/>
              </w:rPr>
            </w:pPr>
            <w:r w:rsidRPr="00E70AD8">
              <w:rPr>
                <w:rFonts w:ascii="Calibri" w:hAnsi="Calibri" w:cs="Calibri"/>
              </w:rPr>
              <w:t>3321 W. Kennewick AVE</w:t>
            </w:r>
          </w:p>
          <w:p w14:paraId="29898BB9" w14:textId="77777777" w:rsidR="00F05979" w:rsidRPr="00E70AD8" w:rsidRDefault="00F05979" w:rsidP="00F05979">
            <w:pPr>
              <w:pStyle w:val="NoSpacing"/>
              <w:ind w:left="75"/>
              <w:rPr>
                <w:rFonts w:ascii="Calibri" w:hAnsi="Calibri" w:cs="Calibri"/>
              </w:rPr>
            </w:pPr>
            <w:r w:rsidRPr="00E70AD8">
              <w:rPr>
                <w:rFonts w:ascii="Calibri" w:hAnsi="Calibri" w:cs="Calibri"/>
              </w:rPr>
              <w:t>Kennewick, WA 99336</w:t>
            </w:r>
          </w:p>
          <w:p w14:paraId="148D1831" w14:textId="1CC209E2" w:rsidR="00F05979" w:rsidRPr="00E70AD8" w:rsidRDefault="00F05979" w:rsidP="00F05979">
            <w:pPr>
              <w:pStyle w:val="NoSpacing"/>
              <w:ind w:left="75"/>
              <w:rPr>
                <w:rFonts w:ascii="Aptos" w:hAnsi="Aptos" w:cs="Calibri"/>
              </w:rPr>
            </w:pPr>
            <w:r w:rsidRPr="00E70AD8">
              <w:rPr>
                <w:rFonts w:ascii="Calibri" w:hAnsi="Calibri" w:cs="Calibri"/>
              </w:rPr>
              <w:t>509-534-0502</w:t>
            </w:r>
          </w:p>
        </w:tc>
      </w:tr>
    </w:tbl>
    <w:p w14:paraId="6B48AE8F" w14:textId="77777777" w:rsidR="00E70AD8" w:rsidRDefault="00E70AD8" w:rsidP="00E70AD8">
      <w:pPr>
        <w:rPr>
          <w:rFonts w:ascii="Aptos" w:eastAsiaTheme="majorEastAsia" w:hAnsi="Aptos" w:cs="Calibri"/>
          <w:b/>
          <w:bCs/>
          <w:color w:val="262626" w:themeColor="text1" w:themeTint="D9"/>
          <w:sz w:val="28"/>
          <w:szCs w:val="24"/>
        </w:rPr>
      </w:pPr>
      <w:bookmarkStart w:id="0" w:name="_Hlk175128689"/>
    </w:p>
    <w:p w14:paraId="6E9844D6" w14:textId="6F996871" w:rsidR="00E70AD8" w:rsidRPr="00FF29D6" w:rsidRDefault="00E70AD8" w:rsidP="00E70AD8">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6295B802" w14:textId="77777777" w:rsidR="00E70AD8" w:rsidRPr="00FF29D6" w:rsidRDefault="00E70AD8" w:rsidP="00F94EFC">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24C0FEB8" w14:textId="77777777" w:rsidR="00E70AD8" w:rsidRPr="00FF29D6" w:rsidRDefault="00E70AD8" w:rsidP="00F94EFC">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1AF89217"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D094D81"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78EF1CD6" w14:textId="77777777" w:rsidR="00E70AD8" w:rsidRPr="00FF29D6" w:rsidRDefault="00E70AD8" w:rsidP="00F94EFC">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083228D2" w14:textId="77777777" w:rsidR="00E70AD8" w:rsidRPr="00FF29D6" w:rsidRDefault="00E70AD8" w:rsidP="00F94EFC">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0754A322" w14:textId="3FEFDD2E"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61392E">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61392E">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61392E">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55031496" w14:textId="77777777" w:rsidR="00E70AD8" w:rsidRDefault="00E70AD8" w:rsidP="00E70AD8">
      <w:pPr>
        <w:rPr>
          <w:rFonts w:ascii="Aptos" w:eastAsiaTheme="majorEastAsia" w:hAnsi="Aptos" w:cs="Calibri"/>
          <w:b/>
          <w:bCs/>
          <w:color w:val="262626" w:themeColor="text1" w:themeTint="D9"/>
          <w:sz w:val="24"/>
        </w:rPr>
      </w:pPr>
    </w:p>
    <w:p w14:paraId="72399209" w14:textId="77777777" w:rsidR="00E70AD8" w:rsidRPr="00FF29D6" w:rsidRDefault="00E70AD8" w:rsidP="00E70AD8">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25A4516B" w14:textId="77777777" w:rsidR="00E70AD8" w:rsidRPr="00FF29D6" w:rsidRDefault="00E70AD8" w:rsidP="00E70AD8">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2BD429F3" w14:textId="77777777" w:rsidR="00E70AD8" w:rsidRPr="00FF29D6" w:rsidRDefault="00E70AD8" w:rsidP="00E70AD8">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5A3845D4" w14:textId="77777777" w:rsidR="00E70AD8"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198BD909" w14:textId="44AA7431" w:rsidR="00C270DF" w:rsidRPr="00E70AD8" w:rsidRDefault="00EA5259" w:rsidP="00E70AD8">
      <w:pPr>
        <w:rPr>
          <w:rFonts w:ascii="Aptos" w:hAnsi="Aptos" w:cs="Calibri"/>
          <w:b/>
          <w:bCs/>
          <w:color w:val="C00000"/>
          <w:sz w:val="26"/>
          <w:szCs w:val="26"/>
        </w:rPr>
      </w:pPr>
      <w:r w:rsidRPr="00E70AD8">
        <w:rPr>
          <w:rFonts w:ascii="Aptos" w:hAnsi="Aptos" w:cs="Calibri"/>
          <w:b/>
          <w:bCs/>
          <w:color w:val="C00000"/>
          <w:sz w:val="26"/>
          <w:szCs w:val="26"/>
        </w:rPr>
        <w:t xml:space="preserve">Year </w:t>
      </w:r>
      <w:r w:rsidR="00EC286D" w:rsidRPr="00E70AD8">
        <w:rPr>
          <w:rFonts w:ascii="Aptos" w:hAnsi="Aptos" w:cs="Calibri"/>
          <w:b/>
          <w:bCs/>
          <w:color w:val="C00000"/>
          <w:sz w:val="26"/>
          <w:szCs w:val="26"/>
        </w:rPr>
        <w:t>2</w:t>
      </w:r>
      <w:r w:rsidRPr="00E70AD8">
        <w:rPr>
          <w:rFonts w:ascii="Aptos" w:hAnsi="Aptos" w:cs="Calibri"/>
          <w:b/>
          <w:bCs/>
          <w:color w:val="C00000"/>
          <w:sz w:val="26"/>
          <w:szCs w:val="26"/>
        </w:rPr>
        <w:t xml:space="preserve"> </w:t>
      </w:r>
      <w:r w:rsidR="00EC286D" w:rsidRPr="00E70AD8">
        <w:rPr>
          <w:rFonts w:ascii="Aptos" w:hAnsi="Aptos" w:cs="Calibri"/>
          <w:b/>
          <w:bCs/>
          <w:color w:val="C00000"/>
          <w:sz w:val="26"/>
          <w:szCs w:val="26"/>
        </w:rPr>
        <w:t>Carpenter</w:t>
      </w:r>
      <w:r w:rsidR="00B93F89" w:rsidRPr="00E70AD8">
        <w:rPr>
          <w:rFonts w:ascii="Aptos" w:hAnsi="Aptos" w:cs="Calibri"/>
          <w:b/>
          <w:bCs/>
          <w:color w:val="C00000"/>
          <w:sz w:val="26"/>
          <w:szCs w:val="26"/>
        </w:rPr>
        <w:t xml:space="preserve"> Expectations and Goals</w:t>
      </w:r>
    </w:p>
    <w:p w14:paraId="01D182E2" w14:textId="722AFBFE" w:rsidR="00C270DF" w:rsidRPr="00141AF4" w:rsidRDefault="00FB4793" w:rsidP="00C270DF">
      <w:pPr>
        <w:rPr>
          <w:rFonts w:ascii="Aptos" w:hAnsi="Aptos" w:cs="Calibri"/>
          <w:sz w:val="24"/>
          <w:szCs w:val="24"/>
        </w:rPr>
      </w:pPr>
      <w:bookmarkStart w:id="1" w:name="_Hlk175744483"/>
      <w:r w:rsidRPr="00141AF4">
        <w:rPr>
          <w:rFonts w:ascii="Aptos" w:hAnsi="Aptos" w:cs="Calibri"/>
          <w:sz w:val="24"/>
          <w:szCs w:val="24"/>
        </w:rPr>
        <w:t xml:space="preserve">The </w:t>
      </w:r>
      <w:r w:rsidR="00700BF6">
        <w:rPr>
          <w:rFonts w:ascii="Aptos" w:hAnsi="Aptos" w:cs="Calibri"/>
          <w:b/>
          <w:bCs/>
          <w:sz w:val="24"/>
          <w:szCs w:val="24"/>
        </w:rPr>
        <w:t xml:space="preserve">Edition 6 </w:t>
      </w:r>
      <w:r w:rsidR="00C270DF" w:rsidRPr="00141AF4">
        <w:rPr>
          <w:rFonts w:ascii="Aptos" w:hAnsi="Aptos" w:cs="Calibri"/>
          <w:b/>
          <w:bCs/>
          <w:sz w:val="24"/>
          <w:szCs w:val="24"/>
        </w:rPr>
        <w:t xml:space="preserve">General Carpentry Level 1 </w:t>
      </w:r>
      <w:r w:rsidR="00C270DF" w:rsidRPr="00141AF4">
        <w:rPr>
          <w:rFonts w:ascii="Aptos" w:hAnsi="Aptos" w:cs="Calibri"/>
          <w:sz w:val="24"/>
          <w:szCs w:val="24"/>
        </w:rPr>
        <w:t xml:space="preserve">textbook is the </w:t>
      </w:r>
      <w:r w:rsidR="00C270DF" w:rsidRPr="00141AF4">
        <w:rPr>
          <w:rFonts w:ascii="Aptos" w:hAnsi="Aptos" w:cs="Calibri"/>
          <w:b/>
          <w:bCs/>
          <w:i/>
          <w:iCs/>
          <w:sz w:val="24"/>
          <w:szCs w:val="24"/>
        </w:rPr>
        <w:t xml:space="preserve">second-year </w:t>
      </w:r>
      <w:r w:rsidR="00C270DF" w:rsidRPr="00141AF4">
        <w:rPr>
          <w:rFonts w:ascii="Aptos" w:hAnsi="Aptos" w:cs="Calibri"/>
          <w:sz w:val="24"/>
          <w:szCs w:val="24"/>
        </w:rPr>
        <w:t xml:space="preserve">curriculum for Carpenters in the apprenticeship program. This curriculum introduces the apprentice to building materials, </w:t>
      </w:r>
      <w:r w:rsidR="00BC2F0F" w:rsidRPr="00141AF4">
        <w:rPr>
          <w:rFonts w:ascii="Aptos" w:hAnsi="Aptos" w:cs="Calibri"/>
          <w:sz w:val="24"/>
          <w:szCs w:val="24"/>
        </w:rPr>
        <w:t>wall</w:t>
      </w:r>
      <w:r w:rsidR="00C270DF" w:rsidRPr="00141AF4">
        <w:rPr>
          <w:rFonts w:ascii="Aptos" w:hAnsi="Aptos" w:cs="Calibri"/>
          <w:sz w:val="24"/>
          <w:szCs w:val="24"/>
        </w:rPr>
        <w:t>,</w:t>
      </w:r>
      <w:r w:rsidR="00BC2F0F" w:rsidRPr="00141AF4">
        <w:rPr>
          <w:rFonts w:ascii="Aptos" w:hAnsi="Aptos" w:cs="Calibri"/>
          <w:sz w:val="24"/>
          <w:szCs w:val="24"/>
        </w:rPr>
        <w:t xml:space="preserve"> roof, floor, and stair systems, and more.</w:t>
      </w:r>
      <w:r w:rsidR="00C270DF" w:rsidRPr="00141AF4">
        <w:rPr>
          <w:rFonts w:ascii="Aptos" w:hAnsi="Aptos" w:cs="Calibri"/>
          <w:sz w:val="24"/>
          <w:szCs w:val="24"/>
        </w:rPr>
        <w:t xml:space="preserve"> </w:t>
      </w:r>
    </w:p>
    <w:p w14:paraId="1B559490" w14:textId="77777777" w:rsidR="00E70AD8" w:rsidRPr="000B2232" w:rsidRDefault="00E70AD8" w:rsidP="00E70AD8">
      <w:pPr>
        <w:spacing w:after="0"/>
        <w:rPr>
          <w:rFonts w:ascii="Aptos" w:hAnsi="Aptos"/>
          <w:sz w:val="24"/>
          <w:szCs w:val="24"/>
        </w:rPr>
      </w:pPr>
      <w:bookmarkStart w:id="2" w:name="_Hlk85828056"/>
      <w:bookmarkEnd w:id="1"/>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3D3119BA"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1FB4BE01"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73E9E023"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6E488C42" w14:textId="77777777" w:rsidR="00E70AD8" w:rsidRPr="000B2232" w:rsidRDefault="00E70AD8" w:rsidP="00E70AD8">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7039AF64" w14:textId="77777777" w:rsidR="00E70AD8" w:rsidRPr="000B2232" w:rsidRDefault="00E70AD8" w:rsidP="00E70AD8">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700A936D" w14:textId="77777777" w:rsidR="00E70AD8" w:rsidRPr="000B2232" w:rsidRDefault="00E70AD8" w:rsidP="00E70AD8">
      <w:pPr>
        <w:numPr>
          <w:ilvl w:val="0"/>
          <w:numId w:val="26"/>
        </w:numPr>
        <w:spacing w:after="0"/>
        <w:rPr>
          <w:rFonts w:ascii="Aptos" w:hAnsi="Aptos"/>
          <w:sz w:val="24"/>
          <w:szCs w:val="24"/>
        </w:rPr>
      </w:pPr>
      <w:r w:rsidRPr="000B2232">
        <w:rPr>
          <w:rFonts w:ascii="Aptos" w:hAnsi="Aptos"/>
          <w:sz w:val="24"/>
          <w:szCs w:val="24"/>
        </w:rPr>
        <w:t>A positive, professional attitude is mandatory at all times.</w:t>
      </w:r>
    </w:p>
    <w:p w14:paraId="60C69F6D" w14:textId="77777777" w:rsidR="00E70AD8" w:rsidRPr="000B2232" w:rsidRDefault="00E70AD8" w:rsidP="00E70AD8">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3EDF08EA" w14:textId="77777777" w:rsidR="00E70AD8" w:rsidRPr="000B2232" w:rsidRDefault="00E70AD8" w:rsidP="00E70AD8">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0D65DD91"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b/>
          <w:bCs/>
          <w:sz w:val="24"/>
          <w:szCs w:val="24"/>
        </w:rPr>
        <w:t xml:space="preserve"> </w:t>
      </w:r>
      <w:bookmarkStart w:id="3" w:name="_Hlk205462483"/>
      <w:r>
        <w:rPr>
          <w:rFonts w:ascii="Aptos" w:hAnsi="Aptos"/>
          <w:b/>
          <w:bCs/>
          <w:sz w:val="24"/>
          <w:szCs w:val="24"/>
        </w:rPr>
        <w:t>(No Chromebooks)</w:t>
      </w:r>
    </w:p>
    <w:bookmarkEnd w:id="3"/>
    <w:p w14:paraId="17F1AE03"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2DAD749E"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725FAED5" w14:textId="77777777" w:rsidR="00E70AD8" w:rsidRPr="000B2232" w:rsidRDefault="00E70AD8" w:rsidP="00E70AD8">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5BC30E9F" w14:textId="77777777" w:rsidR="00E70AD8" w:rsidRPr="0098395A" w:rsidRDefault="00E70AD8" w:rsidP="00E70AD8">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6514E3AB" w14:textId="77777777" w:rsidR="00E70AD8" w:rsidRPr="000B2232" w:rsidRDefault="00E70AD8" w:rsidP="00E70AD8">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6D6F0543" w14:textId="77777777" w:rsidR="00E70AD8" w:rsidRPr="000B2232" w:rsidRDefault="00E70AD8" w:rsidP="00E70AD8">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729DBFE" w14:textId="77777777" w:rsidR="00E70AD8" w:rsidRPr="000B2232" w:rsidRDefault="00E70AD8" w:rsidP="00E70AD8">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7BE97477" w14:textId="77777777" w:rsidR="00E70AD8" w:rsidRPr="000B2232" w:rsidRDefault="00E70AD8" w:rsidP="00E70AD8">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4625E73A" w14:textId="77777777" w:rsidR="00E70AD8" w:rsidRPr="000B2232" w:rsidRDefault="00E70AD8" w:rsidP="00E70AD8">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3724686C" w14:textId="77777777" w:rsidR="00E70AD8" w:rsidRPr="000B2232" w:rsidRDefault="00E70AD8" w:rsidP="00E70AD8">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0AC6D499" w14:textId="77777777" w:rsidR="00E70AD8" w:rsidRPr="0098395A" w:rsidRDefault="00E70AD8" w:rsidP="00E70AD8">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p w14:paraId="3B1915AB" w14:textId="77777777" w:rsidR="00E70AD8" w:rsidRPr="006667B0" w:rsidRDefault="008F6E12" w:rsidP="00E70AD8">
      <w:pPr>
        <w:pStyle w:val="Heading2"/>
        <w:rPr>
          <w:rFonts w:ascii="Aptos" w:hAnsi="Aptos"/>
        </w:rPr>
      </w:pPr>
      <w:sdt>
        <w:sdtPr>
          <w:rPr>
            <w:rFonts w:ascii="Aptos" w:hAnsi="Aptos"/>
          </w:rPr>
          <w:alias w:val="Required materials:"/>
          <w:tag w:val="Required materials:"/>
          <w:id w:val="1552115079"/>
          <w:placeholder>
            <w:docPart w:val="78ED0221A7704A77B00422D9CB2E77AA"/>
          </w:placeholder>
          <w:temporary/>
          <w:showingPlcHdr/>
          <w15:appearance w15:val="hidden"/>
        </w:sdtPr>
        <w:sdtEndPr/>
        <w:sdtContent>
          <w:r w:rsidR="00E70AD8" w:rsidRPr="00690233">
            <w:rPr>
              <w:rFonts w:ascii="Aptos" w:hAnsi="Aptos"/>
              <w:color w:val="C00000"/>
              <w:sz w:val="26"/>
              <w:szCs w:val="26"/>
            </w:rPr>
            <w:t>Required Materials</w:t>
          </w:r>
        </w:sdtContent>
      </w:sdt>
    </w:p>
    <w:p w14:paraId="4C6104A2" w14:textId="77777777" w:rsidR="00E70AD8" w:rsidRPr="00DD12EA" w:rsidRDefault="00E70AD8" w:rsidP="00E70AD8">
      <w:pPr>
        <w:pStyle w:val="ListParagraph"/>
        <w:numPr>
          <w:ilvl w:val="0"/>
          <w:numId w:val="15"/>
        </w:numPr>
        <w:rPr>
          <w:rFonts w:ascii="Aptos" w:hAnsi="Aptos"/>
        </w:rPr>
      </w:pPr>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40FB8794" w14:textId="77777777" w:rsidR="00E70AD8" w:rsidRPr="00DD12EA" w:rsidRDefault="00E70AD8" w:rsidP="00E70AD8">
      <w:pPr>
        <w:pStyle w:val="ListParagraph"/>
        <w:numPr>
          <w:ilvl w:val="0"/>
          <w:numId w:val="15"/>
        </w:numPr>
        <w:rPr>
          <w:rFonts w:ascii="Aptos" w:hAnsi="Aptos"/>
        </w:rPr>
      </w:pPr>
      <w:r w:rsidRPr="00DD12EA">
        <w:rPr>
          <w:rFonts w:ascii="Aptos" w:hAnsi="Aptos"/>
        </w:rPr>
        <w:t xml:space="preserve">Dual Monitors (recommended) </w:t>
      </w:r>
    </w:p>
    <w:p w14:paraId="0C8D129C" w14:textId="77777777" w:rsidR="00E70AD8" w:rsidRPr="00DD12EA" w:rsidRDefault="00E70AD8" w:rsidP="00E70AD8">
      <w:pPr>
        <w:pStyle w:val="ListParagraph"/>
        <w:numPr>
          <w:ilvl w:val="0"/>
          <w:numId w:val="15"/>
        </w:numPr>
        <w:rPr>
          <w:rFonts w:ascii="Aptos" w:hAnsi="Aptos"/>
        </w:rPr>
      </w:pPr>
      <w:r w:rsidRPr="00DD12EA">
        <w:rPr>
          <w:rFonts w:ascii="Aptos" w:hAnsi="Aptos"/>
        </w:rPr>
        <w:t>Computer Mouse</w:t>
      </w:r>
    </w:p>
    <w:p w14:paraId="1B0F95FC" w14:textId="29404764" w:rsidR="00E70AD8" w:rsidRPr="006667B0" w:rsidRDefault="00E70AD8" w:rsidP="00E70AD8">
      <w:pPr>
        <w:pStyle w:val="ListParagraph"/>
        <w:numPr>
          <w:ilvl w:val="0"/>
          <w:numId w:val="15"/>
        </w:numPr>
        <w:rPr>
          <w:rFonts w:ascii="Aptos" w:hAnsi="Aptos"/>
        </w:rPr>
      </w:pPr>
      <w:r w:rsidRPr="006667B0">
        <w:rPr>
          <w:rFonts w:ascii="Aptos" w:hAnsi="Aptos"/>
        </w:rPr>
        <w:t xml:space="preserve">Pearson </w:t>
      </w:r>
      <w:bookmarkStart w:id="4" w:name="_Hlk175146721"/>
      <w:r>
        <w:rPr>
          <w:rFonts w:ascii="Aptos" w:hAnsi="Aptos"/>
        </w:rPr>
        <w:t>Carpenter</w:t>
      </w:r>
      <w:r w:rsidRPr="006667B0">
        <w:rPr>
          <w:rFonts w:ascii="Aptos" w:hAnsi="Aptos"/>
        </w:rPr>
        <w:t xml:space="preserve"> </w:t>
      </w:r>
      <w:bookmarkEnd w:id="4"/>
      <w:r w:rsidRPr="006667B0">
        <w:rPr>
          <w:rFonts w:ascii="Aptos" w:hAnsi="Aptos"/>
        </w:rPr>
        <w:t xml:space="preserve">account </w:t>
      </w:r>
    </w:p>
    <w:p w14:paraId="3FF99793" w14:textId="77777777" w:rsidR="00E70AD8" w:rsidRPr="006667B0" w:rsidRDefault="00E70AD8" w:rsidP="00E70AD8">
      <w:pPr>
        <w:pStyle w:val="ListParagraph"/>
        <w:numPr>
          <w:ilvl w:val="1"/>
          <w:numId w:val="15"/>
        </w:numPr>
        <w:rPr>
          <w:rFonts w:ascii="Aptos" w:hAnsi="Aptos"/>
        </w:rPr>
      </w:pPr>
      <w:r w:rsidRPr="006667B0">
        <w:rPr>
          <w:rFonts w:ascii="Aptos" w:hAnsi="Aptos"/>
        </w:rPr>
        <w:t>Access code provided</w:t>
      </w:r>
    </w:p>
    <w:p w14:paraId="6538B0A0" w14:textId="77777777" w:rsidR="00E70AD8" w:rsidRPr="00257972" w:rsidRDefault="00E70AD8" w:rsidP="00E70AD8">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p w14:paraId="2AE5D836" w14:textId="77777777" w:rsidR="008926F9" w:rsidRPr="00E92916" w:rsidRDefault="008926F9" w:rsidP="008926F9">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4EA46483" w14:textId="77777777" w:rsidR="008926F9" w:rsidRPr="00E92916" w:rsidRDefault="008926F9" w:rsidP="008926F9">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13B0C7B7" w14:textId="77777777" w:rsidR="008926F9" w:rsidRPr="00E92916" w:rsidRDefault="008926F9" w:rsidP="008926F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7FEA6DF3" w14:textId="77777777" w:rsidR="008926F9" w:rsidRPr="00E92916" w:rsidRDefault="008926F9" w:rsidP="008926F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5F890580" w14:textId="77777777" w:rsidR="008926F9" w:rsidRPr="00E92916" w:rsidRDefault="008926F9" w:rsidP="008926F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26A4F404" w14:textId="77777777" w:rsidR="008926F9" w:rsidRPr="00E92916" w:rsidRDefault="008926F9" w:rsidP="008926F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2132023D" w14:textId="77777777" w:rsidR="008926F9" w:rsidRPr="00E92916" w:rsidRDefault="008926F9" w:rsidP="008926F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168CAE43" w14:textId="77777777" w:rsidR="008926F9" w:rsidRPr="00122A43" w:rsidRDefault="008926F9" w:rsidP="008926F9">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$1,200</w:t>
      </w:r>
    </w:p>
    <w:p w14:paraId="45044E94" w14:textId="77777777" w:rsidR="00B52756" w:rsidRPr="00C270DF" w:rsidRDefault="00B52756" w:rsidP="00B52756">
      <w:pPr>
        <w:pStyle w:val="ListParagraph"/>
        <w:rPr>
          <w:rFonts w:ascii="Aptos" w:eastAsiaTheme="majorEastAsia" w:hAnsi="Aptos" w:cstheme="majorBidi"/>
          <w:b/>
          <w:bCs/>
          <w:color w:val="262626" w:themeColor="text1" w:themeTint="D9"/>
          <w:sz w:val="2"/>
          <w:szCs w:val="2"/>
        </w:rPr>
      </w:pPr>
    </w:p>
    <w:p w14:paraId="2E5E4E78" w14:textId="2E262150" w:rsidR="00B52756" w:rsidRPr="00B52756" w:rsidRDefault="008F6E12"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8975F9">
        <w:rPr>
          <w:rFonts w:ascii="Aptos" w:hAnsi="Aptos"/>
          <w:b/>
          <w:bCs/>
          <w:color w:val="C00000"/>
          <w:sz w:val="26"/>
          <w:szCs w:val="26"/>
        </w:rPr>
        <w:t>Carpenter</w:t>
      </w:r>
      <w:r w:rsidR="00B52756" w:rsidRPr="006667B0">
        <w:rPr>
          <w:rFonts w:ascii="Aptos" w:hAnsi="Aptos"/>
          <w:b/>
          <w:bCs/>
          <w:color w:val="C00000"/>
          <w:sz w:val="26"/>
          <w:szCs w:val="26"/>
        </w:rPr>
        <w:t xml:space="preserve"> </w:t>
      </w:r>
      <w:r w:rsidR="00B52756" w:rsidRPr="00B52756">
        <w:rPr>
          <w:rFonts w:ascii="Aptos" w:hAnsi="Aptos"/>
          <w:b/>
          <w:bCs/>
          <w:color w:val="C00000"/>
          <w:sz w:val="26"/>
          <w:szCs w:val="26"/>
        </w:rPr>
        <w:t xml:space="preserve">Year 2 </w:t>
      </w:r>
    </w:p>
    <w:tbl>
      <w:tblPr>
        <w:tblpPr w:leftFromText="180" w:rightFromText="180" w:vertAnchor="text" w:tblpXSpec="center" w:tblpY="1"/>
        <w:tblOverlap w:val="neve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F330B6">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77777777" w:rsidR="00B52756" w:rsidRPr="00B52756" w:rsidRDefault="00B52756" w:rsidP="00F330B6">
            <w:pPr>
              <w:rPr>
                <w:rFonts w:ascii="Aptos" w:hAnsi="Aptos"/>
                <w:b/>
              </w:rPr>
            </w:pPr>
            <w:bookmarkStart w:id="5" w:name="_Hlk175129764"/>
            <w:r w:rsidRPr="00B52756">
              <w:rPr>
                <w:rFonts w:ascii="Aptos" w:hAnsi="Aptos"/>
                <w:b/>
                <w:sz w:val="24"/>
                <w:szCs w:val="24"/>
              </w:rPr>
              <w:t>Year 2</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F330B6">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F330B6">
            <w:pPr>
              <w:rPr>
                <w:rFonts w:ascii="Aptos" w:hAnsi="Aptos"/>
                <w:b/>
              </w:rPr>
            </w:pPr>
            <w:r w:rsidRPr="00B52756">
              <w:rPr>
                <w:rFonts w:ascii="Aptos" w:hAnsi="Aptos"/>
                <w:b/>
                <w:sz w:val="24"/>
                <w:szCs w:val="24"/>
              </w:rPr>
              <w:t>Location</w:t>
            </w:r>
          </w:p>
        </w:tc>
      </w:tr>
      <w:bookmarkEnd w:id="5"/>
      <w:tr w:rsidR="00B52756" w:rsidRPr="00B52756" w14:paraId="28DFEA5C" w14:textId="77777777" w:rsidTr="00EC286D">
        <w:trPr>
          <w:trHeight w:val="157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607D14B" w14:textId="77777777" w:rsidR="00B52756" w:rsidRDefault="0094423D" w:rsidP="000E3502">
            <w:pPr>
              <w:spacing w:before="20" w:after="0"/>
              <w:rPr>
                <w:rFonts w:ascii="Aptos" w:hAnsi="Aptos" w:cs="Calibri"/>
                <w:b/>
              </w:rPr>
            </w:pPr>
            <w:r>
              <w:rPr>
                <w:rFonts w:ascii="Aptos" w:hAnsi="Aptos" w:cs="Calibri"/>
                <w:b/>
              </w:rPr>
              <w:t xml:space="preserve">Posted </w:t>
            </w:r>
          </w:p>
          <w:p w14:paraId="0720137F" w14:textId="51CE9FBA" w:rsidR="0094423D" w:rsidRPr="00B52756" w:rsidRDefault="0094423D" w:rsidP="000E3502">
            <w:pPr>
              <w:spacing w:before="20" w:after="0"/>
              <w:rPr>
                <w:rFonts w:ascii="Aptos" w:hAnsi="Aptos" w:cs="Calibri"/>
                <w:b/>
              </w:rPr>
            </w:pPr>
            <w:r>
              <w:rPr>
                <w:rFonts w:ascii="Aptos" w:hAnsi="Aptos" w:cs="Calibri"/>
                <w:b/>
              </w:rPr>
              <w:t>OCT 20</w:t>
            </w:r>
          </w:p>
        </w:tc>
        <w:tc>
          <w:tcPr>
            <w:tcW w:w="5915" w:type="dxa"/>
            <w:tcBorders>
              <w:top w:val="single" w:sz="4" w:space="0" w:color="auto"/>
              <w:left w:val="single" w:sz="4" w:space="0" w:color="auto"/>
              <w:bottom w:val="single" w:sz="4" w:space="0" w:color="auto"/>
              <w:right w:val="single" w:sz="4" w:space="0" w:color="auto"/>
            </w:tcBorders>
            <w:vAlign w:val="center"/>
          </w:tcPr>
          <w:p w14:paraId="202D00FE" w14:textId="6BD736A4" w:rsidR="00B52756" w:rsidRPr="00B52756" w:rsidRDefault="00B52756" w:rsidP="00F330B6">
            <w:pPr>
              <w:spacing w:before="20"/>
              <w:rPr>
                <w:rFonts w:ascii="Aptos" w:hAnsi="Aptos" w:cs="Calibri"/>
                <w:b/>
                <w:bCs/>
                <w:sz w:val="24"/>
                <w:szCs w:val="24"/>
              </w:rPr>
            </w:pPr>
            <w:r w:rsidRPr="00B52756">
              <w:rPr>
                <w:rFonts w:ascii="Aptos" w:hAnsi="Aptos" w:cs="Calibri"/>
                <w:b/>
                <w:bCs/>
                <w:sz w:val="24"/>
                <w:szCs w:val="24"/>
              </w:rPr>
              <w:t>FOCUS WEEK 1 | ASSIGNMENTS</w:t>
            </w:r>
          </w:p>
          <w:p w14:paraId="01E2CDCA" w14:textId="35C4E252" w:rsidR="00B600CE" w:rsidRPr="00B600CE" w:rsidRDefault="00F05979" w:rsidP="00F330B6">
            <w:pPr>
              <w:numPr>
                <w:ilvl w:val="0"/>
                <w:numId w:val="19"/>
              </w:numPr>
              <w:spacing w:after="20"/>
              <w:rPr>
                <w:rFonts w:ascii="Aptos" w:hAnsi="Aptos" w:cs="Calibri"/>
              </w:rPr>
            </w:pPr>
            <w:r>
              <w:rPr>
                <w:rFonts w:ascii="Aptos" w:hAnsi="Aptos" w:cs="Calibri"/>
                <w:b/>
                <w:bCs/>
              </w:rPr>
              <w:t>27102</w:t>
            </w:r>
            <w:r w:rsidR="00B52756" w:rsidRPr="00B52756">
              <w:rPr>
                <w:rFonts w:ascii="Aptos" w:hAnsi="Aptos" w:cs="Calibri"/>
              </w:rPr>
              <w:t xml:space="preserve"> – Building Materials, Fasteners, </w:t>
            </w:r>
          </w:p>
          <w:p w14:paraId="0373DC52" w14:textId="3B81E960" w:rsidR="00B52756" w:rsidRPr="00B52756" w:rsidRDefault="00B52756" w:rsidP="00F330B6">
            <w:pPr>
              <w:ind w:left="1126"/>
              <w:rPr>
                <w:rFonts w:ascii="Aptos" w:hAnsi="Aptos" w:cs="Calibri"/>
              </w:rPr>
            </w:pPr>
            <w:r w:rsidRPr="00B52756">
              <w:rPr>
                <w:rFonts w:ascii="Aptos" w:hAnsi="Aptos" w:cs="Calibri"/>
              </w:rPr>
              <w:t xml:space="preserve">and Adhesives </w:t>
            </w:r>
          </w:p>
        </w:tc>
        <w:tc>
          <w:tcPr>
            <w:tcW w:w="2880" w:type="dxa"/>
            <w:tcBorders>
              <w:top w:val="single" w:sz="4" w:space="0" w:color="auto"/>
              <w:left w:val="single" w:sz="4" w:space="0" w:color="auto"/>
              <w:bottom w:val="single" w:sz="4" w:space="0" w:color="auto"/>
              <w:right w:val="single" w:sz="4" w:space="0" w:color="FFFFFF" w:themeColor="background1"/>
            </w:tcBorders>
          </w:tcPr>
          <w:p w14:paraId="0ED7E778" w14:textId="637D7C24" w:rsidR="00B52756" w:rsidRPr="00B52756" w:rsidRDefault="00B52756" w:rsidP="00F330B6">
            <w:pPr>
              <w:spacing w:before="20"/>
              <w:rPr>
                <w:rFonts w:ascii="Aptos" w:hAnsi="Aptos" w:cs="Calibri"/>
                <w:b/>
                <w:bCs/>
              </w:rPr>
            </w:pPr>
            <w:r w:rsidRPr="00B52756">
              <w:rPr>
                <w:rFonts w:ascii="Aptos" w:hAnsi="Aptos" w:cs="Calibri"/>
                <w:b/>
                <w:bCs/>
              </w:rPr>
              <w:t xml:space="preserve">Due </w:t>
            </w:r>
            <w:r w:rsidR="008975F9">
              <w:rPr>
                <w:rFonts w:ascii="Aptos" w:hAnsi="Aptos" w:cs="Calibri"/>
                <w:b/>
                <w:bCs/>
              </w:rPr>
              <w:t xml:space="preserve">Oct </w:t>
            </w:r>
            <w:r w:rsidR="00185BA2">
              <w:rPr>
                <w:rFonts w:ascii="Aptos" w:hAnsi="Aptos" w:cs="Calibri"/>
                <w:b/>
                <w:bCs/>
              </w:rPr>
              <w:t>23</w:t>
            </w:r>
            <w:r w:rsidR="00185BA2">
              <w:rPr>
                <w:rFonts w:ascii="Aptos" w:hAnsi="Aptos" w:cs="Calibri"/>
                <w:b/>
                <w:bCs/>
                <w:vertAlign w:val="superscript"/>
              </w:rPr>
              <w:t>rd</w:t>
            </w:r>
            <w:r w:rsidRPr="00B52756">
              <w:rPr>
                <w:rFonts w:ascii="Aptos" w:hAnsi="Aptos" w:cs="Calibri"/>
                <w:b/>
                <w:bCs/>
              </w:rPr>
              <w:t xml:space="preserve">  </w:t>
            </w:r>
          </w:p>
          <w:p w14:paraId="0BD7AA7B" w14:textId="77777777" w:rsidR="00B52756" w:rsidRPr="00133BC8" w:rsidRDefault="00B52756" w:rsidP="00F330B6">
            <w:pPr>
              <w:rPr>
                <w:rFonts w:ascii="Aptos" w:hAnsi="Aptos" w:cs="Calibri"/>
                <w:sz w:val="2"/>
                <w:szCs w:val="2"/>
              </w:rPr>
            </w:pPr>
          </w:p>
          <w:p w14:paraId="6BB3F9E3" w14:textId="77777777" w:rsidR="00B52756" w:rsidRPr="00B52756" w:rsidRDefault="00B52756" w:rsidP="00F330B6">
            <w:pPr>
              <w:rPr>
                <w:rFonts w:ascii="Aptos" w:hAnsi="Aptos" w:cs="Calibri"/>
              </w:rPr>
            </w:pPr>
            <w:r w:rsidRPr="00B52756">
              <w:rPr>
                <w:rFonts w:ascii="Aptos" w:hAnsi="Aptos" w:cs="Calibri"/>
              </w:rPr>
              <w:t>Pearson</w:t>
            </w:r>
          </w:p>
          <w:p w14:paraId="7286650F" w14:textId="77777777" w:rsidR="00B52756" w:rsidRPr="00B52756" w:rsidRDefault="00B52756" w:rsidP="00F330B6">
            <w:pPr>
              <w:rPr>
                <w:rFonts w:ascii="Aptos" w:hAnsi="Aptos" w:cs="Calibri"/>
              </w:rPr>
            </w:pPr>
          </w:p>
        </w:tc>
      </w:tr>
      <w:tr w:rsidR="00B52756" w:rsidRPr="00B52756" w14:paraId="45236448" w14:textId="77777777" w:rsidTr="00872C9D">
        <w:trPr>
          <w:cantSplit/>
          <w:trHeight w:val="3110"/>
          <w:jc w:val="center"/>
        </w:trPr>
        <w:tc>
          <w:tcPr>
            <w:tcW w:w="1280" w:type="dxa"/>
            <w:tcBorders>
              <w:top w:val="single" w:sz="4" w:space="0" w:color="auto"/>
              <w:left w:val="single" w:sz="4" w:space="0" w:color="FFFFFF" w:themeColor="background1"/>
              <w:right w:val="single" w:sz="4" w:space="0" w:color="auto"/>
            </w:tcBorders>
          </w:tcPr>
          <w:p w14:paraId="312E9348" w14:textId="76DAEF94" w:rsidR="00B52756" w:rsidRPr="00B52756" w:rsidRDefault="00B52756" w:rsidP="00F330B6">
            <w:pPr>
              <w:spacing w:before="20"/>
              <w:rPr>
                <w:rFonts w:ascii="Aptos" w:hAnsi="Aptos" w:cs="Calibri"/>
                <w:b/>
              </w:rPr>
            </w:pPr>
            <w:r w:rsidRPr="00B52756">
              <w:rPr>
                <w:rFonts w:ascii="Aptos" w:hAnsi="Aptos" w:cs="Calibri"/>
                <w:b/>
              </w:rPr>
              <w:t>Oct 2</w:t>
            </w:r>
            <w:r w:rsidR="00185BA2">
              <w:rPr>
                <w:rFonts w:ascii="Aptos" w:hAnsi="Aptos" w:cs="Calibri"/>
                <w:b/>
              </w:rPr>
              <w:t>0</w:t>
            </w:r>
          </w:p>
        </w:tc>
        <w:tc>
          <w:tcPr>
            <w:tcW w:w="5915" w:type="dxa"/>
            <w:tcBorders>
              <w:top w:val="single" w:sz="4" w:space="0" w:color="auto"/>
              <w:left w:val="single" w:sz="4" w:space="0" w:color="auto"/>
              <w:right w:val="single" w:sz="4" w:space="0" w:color="auto"/>
            </w:tcBorders>
          </w:tcPr>
          <w:p w14:paraId="1D707FB9" w14:textId="7FE5731E"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1 | ZOOM &amp; IN-PERSON</w:t>
            </w:r>
          </w:p>
          <w:p w14:paraId="7FE09D3E" w14:textId="5A6E2DB8"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Monday – Oct 2</w:t>
            </w:r>
            <w:r w:rsidR="00EB0D25">
              <w:rPr>
                <w:rFonts w:ascii="Aptos" w:hAnsi="Aptos" w:cs="Calibri"/>
              </w:rPr>
              <w:t>0</w:t>
            </w:r>
            <w:r w:rsidR="00EC286D" w:rsidRPr="001D5CB8">
              <w:rPr>
                <w:rFonts w:ascii="Aptos" w:hAnsi="Aptos" w:cs="Calibri"/>
                <w:vertAlign w:val="superscript"/>
              </w:rPr>
              <w:t>t</w:t>
            </w:r>
            <w:r w:rsidR="00EB0D25">
              <w:rPr>
                <w:rFonts w:ascii="Aptos" w:hAnsi="Aptos" w:cs="Calibri"/>
                <w:vertAlign w:val="superscript"/>
              </w:rPr>
              <w:t>h</w:t>
            </w:r>
            <w:r w:rsidR="00EC286D" w:rsidRPr="001D5CB8">
              <w:rPr>
                <w:rFonts w:ascii="Aptos" w:hAnsi="Aptos" w:cs="Calibri"/>
              </w:rPr>
              <w:t xml:space="preserve"> </w:t>
            </w:r>
          </w:p>
          <w:p w14:paraId="66FD46D6" w14:textId="2C329E3A"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Tuesday – Oct 2</w:t>
            </w:r>
            <w:r w:rsidR="00EB0D25">
              <w:rPr>
                <w:rFonts w:ascii="Aptos" w:hAnsi="Aptos" w:cs="Calibri"/>
              </w:rPr>
              <w:t>1</w:t>
            </w:r>
            <w:r w:rsidR="00EB0D25">
              <w:rPr>
                <w:rFonts w:ascii="Aptos" w:hAnsi="Aptos" w:cs="Calibri"/>
                <w:vertAlign w:val="superscript"/>
              </w:rPr>
              <w:t>st</w:t>
            </w:r>
            <w:r w:rsidR="00EC286D" w:rsidRPr="001D5CB8">
              <w:rPr>
                <w:rFonts w:ascii="Aptos" w:hAnsi="Aptos" w:cs="Calibri"/>
              </w:rPr>
              <w:t xml:space="preserve"> </w:t>
            </w:r>
          </w:p>
          <w:p w14:paraId="1D936E90" w14:textId="4C62DFDB"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Oct </w:t>
            </w:r>
            <w:r w:rsidR="00EC286D" w:rsidRPr="001D5CB8">
              <w:rPr>
                <w:rFonts w:ascii="Aptos" w:hAnsi="Aptos" w:cs="Calibri"/>
              </w:rPr>
              <w:t>2</w:t>
            </w:r>
            <w:r w:rsidR="00EB0D25">
              <w:rPr>
                <w:rFonts w:ascii="Aptos" w:hAnsi="Aptos" w:cs="Calibri"/>
              </w:rPr>
              <w:t>2</w:t>
            </w:r>
            <w:r w:rsidR="00EB0D25">
              <w:rPr>
                <w:rFonts w:ascii="Aptos" w:hAnsi="Aptos" w:cs="Calibri"/>
                <w:vertAlign w:val="superscript"/>
              </w:rPr>
              <w:t>n</w:t>
            </w:r>
            <w:r w:rsidR="00EC286D" w:rsidRPr="001D5CB8">
              <w:rPr>
                <w:rFonts w:ascii="Aptos" w:hAnsi="Aptos" w:cs="Calibri"/>
                <w:vertAlign w:val="superscript"/>
              </w:rPr>
              <w:t>d</w:t>
            </w:r>
            <w:r w:rsidR="00EC286D" w:rsidRPr="001D5CB8">
              <w:rPr>
                <w:rFonts w:ascii="Aptos" w:hAnsi="Aptos" w:cs="Calibri"/>
              </w:rPr>
              <w:t xml:space="preserve"> </w:t>
            </w:r>
            <w:r w:rsidRPr="001D5CB8">
              <w:rPr>
                <w:rFonts w:ascii="Aptos" w:hAnsi="Aptos" w:cs="Calibri"/>
              </w:rPr>
              <w:t xml:space="preserve"> </w:t>
            </w:r>
          </w:p>
          <w:p w14:paraId="33D7B540" w14:textId="333E673E" w:rsidR="00B52756" w:rsidRPr="00141AF4" w:rsidRDefault="00B52756" w:rsidP="00F330B6">
            <w:pPr>
              <w:numPr>
                <w:ilvl w:val="0"/>
                <w:numId w:val="21"/>
              </w:numPr>
              <w:spacing w:after="0" w:line="276" w:lineRule="auto"/>
              <w:rPr>
                <w:rFonts w:ascii="Aptos" w:hAnsi="Aptos" w:cs="Calibri"/>
              </w:rPr>
            </w:pPr>
            <w:r w:rsidRPr="001D5CB8">
              <w:rPr>
                <w:rFonts w:ascii="Aptos" w:hAnsi="Aptos" w:cs="Calibri"/>
              </w:rPr>
              <w:t xml:space="preserve">Thursday – Oct </w:t>
            </w:r>
            <w:r w:rsidR="00EC286D" w:rsidRPr="001D5CB8">
              <w:rPr>
                <w:rFonts w:ascii="Aptos" w:hAnsi="Aptos" w:cs="Calibri"/>
              </w:rPr>
              <w:t>2</w:t>
            </w:r>
            <w:r w:rsidR="00EB0D25">
              <w:rPr>
                <w:rFonts w:ascii="Aptos" w:hAnsi="Aptos" w:cs="Calibri"/>
              </w:rPr>
              <w:t>3</w:t>
            </w:r>
            <w:r w:rsidR="00EB0D25">
              <w:rPr>
                <w:rFonts w:ascii="Aptos" w:hAnsi="Aptos" w:cs="Calibri"/>
                <w:vertAlign w:val="superscript"/>
              </w:rPr>
              <w:t>rd</w:t>
            </w:r>
            <w:r w:rsidR="00EC286D" w:rsidRPr="001D5CB8">
              <w:rPr>
                <w:rFonts w:ascii="Aptos" w:hAnsi="Aptos" w:cs="Calibri"/>
                <w:vertAlign w:val="superscript"/>
              </w:rPr>
              <w:t xml:space="preserve"> </w:t>
            </w:r>
            <w:r w:rsidR="00DB3625">
              <w:rPr>
                <w:rFonts w:ascii="Aptos" w:hAnsi="Aptos" w:cs="Calibri"/>
                <w:vertAlign w:val="superscript"/>
              </w:rPr>
              <w:t xml:space="preserve"> </w:t>
            </w:r>
            <w:r w:rsidR="008F6E12">
              <w:rPr>
                <w:rFonts w:ascii="Aptos" w:hAnsi="Aptos" w:cs="Calibri"/>
                <w:b/>
                <w:bCs/>
              </w:rPr>
              <w:t>-</w:t>
            </w:r>
            <w:r w:rsidR="00DB3625" w:rsidRPr="00DB3625">
              <w:rPr>
                <w:rFonts w:ascii="Aptos" w:hAnsi="Aptos" w:cs="Calibri"/>
                <w:b/>
                <w:bCs/>
              </w:rPr>
              <w:t>No Training</w:t>
            </w:r>
          </w:p>
          <w:p w14:paraId="75511C48" w14:textId="70CABB25" w:rsidR="00B52756" w:rsidRPr="001D5CB8" w:rsidRDefault="00B52756" w:rsidP="00F330B6">
            <w:pPr>
              <w:numPr>
                <w:ilvl w:val="0"/>
                <w:numId w:val="22"/>
              </w:numPr>
              <w:spacing w:after="0" w:line="276" w:lineRule="auto"/>
              <w:rPr>
                <w:rFonts w:ascii="Aptos" w:hAnsi="Aptos" w:cs="Calibri"/>
                <w:b/>
                <w:bCs/>
              </w:rPr>
            </w:pPr>
            <w:r w:rsidRPr="001D5CB8">
              <w:rPr>
                <w:rFonts w:ascii="Aptos" w:hAnsi="Aptos" w:cs="Calibri"/>
              </w:rPr>
              <w:t xml:space="preserve">Friday – </w:t>
            </w:r>
            <w:r w:rsidR="00EC286D" w:rsidRPr="001D5CB8">
              <w:rPr>
                <w:rFonts w:ascii="Aptos" w:hAnsi="Aptos" w:cs="Calibri"/>
              </w:rPr>
              <w:t>Oct 2</w:t>
            </w:r>
            <w:r w:rsidR="00EB0D25">
              <w:rPr>
                <w:rFonts w:ascii="Aptos" w:hAnsi="Aptos" w:cs="Calibri"/>
              </w:rPr>
              <w:t>4</w:t>
            </w:r>
            <w:r w:rsidR="00EC286D" w:rsidRPr="001D5CB8">
              <w:rPr>
                <w:rFonts w:ascii="Aptos" w:hAnsi="Aptos" w:cs="Calibri"/>
                <w:vertAlign w:val="superscript"/>
              </w:rPr>
              <w:t>th</w:t>
            </w:r>
            <w:r w:rsidR="00EC286D" w:rsidRPr="001D5CB8">
              <w:rPr>
                <w:rFonts w:ascii="Aptos" w:hAnsi="Aptos" w:cs="Calibri"/>
              </w:rPr>
              <w:t xml:space="preserve"> </w:t>
            </w:r>
            <w:r w:rsidR="007221C1">
              <w:rPr>
                <w:rFonts w:ascii="Aptos" w:hAnsi="Aptos" w:cs="Calibri"/>
              </w:rPr>
              <w:t>-</w:t>
            </w:r>
            <w:r w:rsidR="00DB3625" w:rsidRPr="00DB3625">
              <w:rPr>
                <w:rFonts w:ascii="Aptos" w:hAnsi="Aptos" w:cs="Calibri"/>
                <w:b/>
                <w:bCs/>
                <w:color w:val="595959" w:themeColor="text1" w:themeTint="A6"/>
              </w:rPr>
              <w:t>In Person</w:t>
            </w:r>
          </w:p>
          <w:p w14:paraId="3B4DA642" w14:textId="77777777" w:rsidR="007D10B3" w:rsidRDefault="00B52756" w:rsidP="007D10B3">
            <w:pPr>
              <w:spacing w:after="0" w:line="276" w:lineRule="auto"/>
              <w:ind w:left="720"/>
              <w:rPr>
                <w:rFonts w:ascii="Aptos" w:hAnsi="Aptos" w:cs="Calibri"/>
                <w:b/>
                <w:bCs/>
                <w:color w:val="C00000"/>
              </w:rPr>
            </w:pPr>
            <w:r w:rsidRPr="001D5CB8">
              <w:rPr>
                <w:rFonts w:ascii="Aptos" w:hAnsi="Aptos" w:cs="Calibri"/>
              </w:rPr>
              <w:t xml:space="preserve">Closed Book Tests and Performance Profiles </w:t>
            </w:r>
            <w:r w:rsidRPr="001D5CB8">
              <w:rPr>
                <w:rFonts w:ascii="Aptos" w:hAnsi="Aptos" w:cs="Calibri"/>
              </w:rPr>
              <w:br/>
            </w:r>
            <w:r w:rsidRPr="001D5CB8">
              <w:rPr>
                <w:rFonts w:ascii="Aptos" w:hAnsi="Aptos" w:cs="Calibri"/>
                <w:b/>
                <w:bCs/>
              </w:rPr>
              <w:t xml:space="preserve">(Tests for Modules </w:t>
            </w:r>
            <w:r w:rsidR="00F05979">
              <w:rPr>
                <w:rFonts w:ascii="Aptos" w:hAnsi="Aptos" w:cs="Calibri"/>
                <w:b/>
                <w:bCs/>
              </w:rPr>
              <w:t>27102</w:t>
            </w:r>
            <w:r w:rsidRPr="001D5CB8">
              <w:rPr>
                <w:rFonts w:ascii="Aptos" w:hAnsi="Aptos" w:cs="Calibri"/>
                <w:b/>
                <w:bCs/>
              </w:rPr>
              <w:t>)</w:t>
            </w:r>
            <w:r w:rsidR="007D10B3" w:rsidRPr="00B52756">
              <w:rPr>
                <w:rFonts w:ascii="Aptos" w:hAnsi="Aptos" w:cs="Calibri"/>
                <w:b/>
                <w:bCs/>
                <w:color w:val="C00000"/>
              </w:rPr>
              <w:t xml:space="preserve"> </w:t>
            </w:r>
          </w:p>
          <w:p w14:paraId="5CAE7DD3" w14:textId="30E1D05E" w:rsidR="00326914" w:rsidRPr="007D10B3" w:rsidRDefault="007D10B3" w:rsidP="007D10B3">
            <w:pPr>
              <w:spacing w:after="0" w:line="276" w:lineRule="auto"/>
              <w:ind w:left="720"/>
              <w:rPr>
                <w:rFonts w:ascii="Aptos" w:hAnsi="Aptos" w:cs="Calibri"/>
                <w:b/>
                <w:bCs/>
                <w:color w:val="C00000"/>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r>
              <w:rPr>
                <w:rFonts w:ascii="Aptos" w:hAnsi="Aptos" w:cs="Calibri"/>
                <w:b/>
                <w:bCs/>
                <w:color w:val="C00000"/>
              </w:rPr>
              <w:t xml:space="preserve"> Nov 28th</w:t>
            </w:r>
          </w:p>
        </w:tc>
        <w:tc>
          <w:tcPr>
            <w:tcW w:w="288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F330B6">
            <w:pPr>
              <w:rPr>
                <w:rFonts w:ascii="Aptos" w:hAnsi="Aptos" w:cs="Calibri"/>
              </w:rPr>
            </w:pPr>
          </w:p>
          <w:p w14:paraId="6E970DFC" w14:textId="77777777" w:rsidR="00B52756" w:rsidRPr="00B52756" w:rsidRDefault="00B52756" w:rsidP="00F330B6">
            <w:pPr>
              <w:rPr>
                <w:rFonts w:ascii="Aptos" w:hAnsi="Aptos" w:cs="Calibri"/>
              </w:rPr>
            </w:pPr>
            <w:r w:rsidRPr="00B52756">
              <w:rPr>
                <w:rFonts w:ascii="Aptos" w:hAnsi="Aptos" w:cs="Calibri"/>
              </w:rPr>
              <w:t>Zoom</w:t>
            </w:r>
          </w:p>
          <w:p w14:paraId="34007ABA" w14:textId="13EC6419" w:rsidR="00B52756" w:rsidRPr="00B52756" w:rsidRDefault="00B52756" w:rsidP="00F330B6">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2534DA00" w14:textId="77777777" w:rsidR="00FB6EBC" w:rsidRPr="00B52756" w:rsidRDefault="00FB6EBC" w:rsidP="00F330B6">
            <w:pPr>
              <w:rPr>
                <w:rFonts w:ascii="Aptos" w:hAnsi="Aptos" w:cs="Calibri"/>
                <w:sz w:val="6"/>
                <w:szCs w:val="6"/>
              </w:rPr>
            </w:pPr>
          </w:p>
          <w:p w14:paraId="60E07E3B" w14:textId="77777777" w:rsidR="00DB3625" w:rsidRDefault="00DB3625" w:rsidP="00DB3625">
            <w:pPr>
              <w:rPr>
                <w:rFonts w:ascii="Aptos" w:hAnsi="Aptos"/>
                <w:b/>
                <w:bCs/>
              </w:rPr>
            </w:pPr>
            <w:r>
              <w:rPr>
                <w:rFonts w:ascii="Aptos" w:hAnsi="Aptos"/>
                <w:b/>
                <w:bCs/>
              </w:rPr>
              <w:t>---</w:t>
            </w:r>
          </w:p>
          <w:p w14:paraId="22B3BD7E" w14:textId="77777777" w:rsidR="00FB6EBC" w:rsidRPr="0052640A" w:rsidRDefault="00FB6EBC" w:rsidP="00FB6EBC">
            <w:pPr>
              <w:rPr>
                <w:rFonts w:ascii="Aptos" w:hAnsi="Aptos"/>
                <w:b/>
                <w:bCs/>
              </w:rPr>
            </w:pPr>
          </w:p>
          <w:p w14:paraId="64794524" w14:textId="147A91E0"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00DB3625">
              <w:rPr>
                <w:rFonts w:ascii="Aptos" w:hAnsi="Aptos" w:cs="Calibri"/>
              </w:rPr>
              <w:t>Bellingham</w:t>
            </w:r>
            <w:r>
              <w:rPr>
                <w:rFonts w:ascii="Aptos" w:hAnsi="Aptos" w:cs="Calibri"/>
              </w:rPr>
              <w:t>)</w:t>
            </w:r>
          </w:p>
          <w:p w14:paraId="0BF4B07D" w14:textId="1B5E6307" w:rsidR="00B52756" w:rsidRPr="00B52756" w:rsidRDefault="00FB6EBC" w:rsidP="00FB6EBC">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5547A4B9" w14:textId="77777777" w:rsidTr="00872C9D">
        <w:trPr>
          <w:trHeight w:val="1643"/>
          <w:jc w:val="center"/>
        </w:trPr>
        <w:tc>
          <w:tcPr>
            <w:tcW w:w="1280" w:type="dxa"/>
            <w:tcBorders>
              <w:top w:val="single" w:sz="4" w:space="0" w:color="auto"/>
              <w:left w:val="single" w:sz="4" w:space="0" w:color="FFFFFF" w:themeColor="background1"/>
              <w:right w:val="single" w:sz="4" w:space="0" w:color="auto"/>
            </w:tcBorders>
          </w:tcPr>
          <w:p w14:paraId="2BF40345" w14:textId="77777777" w:rsidR="00FB6EBC" w:rsidRDefault="00FB6EBC" w:rsidP="000E3502">
            <w:pPr>
              <w:spacing w:before="20" w:after="0"/>
              <w:rPr>
                <w:rFonts w:ascii="Aptos" w:hAnsi="Aptos" w:cs="Calibri"/>
                <w:b/>
              </w:rPr>
            </w:pPr>
            <w:bookmarkStart w:id="6" w:name="_Hlk175128641"/>
            <w:r>
              <w:rPr>
                <w:rFonts w:ascii="Aptos" w:hAnsi="Aptos" w:cs="Calibri"/>
                <w:b/>
              </w:rPr>
              <w:t>Posted</w:t>
            </w:r>
          </w:p>
          <w:p w14:paraId="79CAF2D2" w14:textId="3D52C8F4" w:rsidR="00B52756" w:rsidRPr="001D5CB8" w:rsidRDefault="00142626" w:rsidP="000E3502">
            <w:pPr>
              <w:spacing w:before="20" w:after="0"/>
              <w:rPr>
                <w:rFonts w:ascii="Aptos" w:hAnsi="Aptos" w:cs="Calibri"/>
                <w:b/>
              </w:rPr>
            </w:pPr>
            <w:r>
              <w:rPr>
                <w:rFonts w:ascii="Aptos" w:hAnsi="Aptos" w:cs="Calibri"/>
                <w:b/>
              </w:rPr>
              <w:t>Oct 2</w:t>
            </w:r>
            <w:r w:rsidR="00EB0D25">
              <w:rPr>
                <w:rFonts w:ascii="Aptos" w:hAnsi="Aptos" w:cs="Calibri"/>
                <w:b/>
              </w:rPr>
              <w:t>7</w:t>
            </w:r>
          </w:p>
        </w:tc>
        <w:tc>
          <w:tcPr>
            <w:tcW w:w="5915" w:type="dxa"/>
            <w:tcBorders>
              <w:top w:val="single" w:sz="4" w:space="0" w:color="auto"/>
              <w:left w:val="single" w:sz="4" w:space="0" w:color="auto"/>
              <w:right w:val="single" w:sz="4" w:space="0" w:color="auto"/>
            </w:tcBorders>
          </w:tcPr>
          <w:p w14:paraId="188EFCB6" w14:textId="47DA52D3"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ASSIGNMENTS</w:t>
            </w:r>
          </w:p>
          <w:p w14:paraId="40818D89" w14:textId="1134247B" w:rsidR="00B52756" w:rsidRPr="001D5CB8" w:rsidRDefault="00F05979" w:rsidP="00EC286D">
            <w:pPr>
              <w:numPr>
                <w:ilvl w:val="0"/>
                <w:numId w:val="19"/>
              </w:numPr>
              <w:spacing w:after="0" w:line="276" w:lineRule="auto"/>
              <w:rPr>
                <w:rFonts w:ascii="Aptos" w:hAnsi="Aptos" w:cs="Calibri"/>
              </w:rPr>
            </w:pPr>
            <w:r>
              <w:rPr>
                <w:rFonts w:ascii="Aptos" w:hAnsi="Aptos" w:cs="Calibri"/>
                <w:b/>
                <w:bCs/>
              </w:rPr>
              <w:t>27113</w:t>
            </w:r>
            <w:r w:rsidR="00B52756" w:rsidRPr="001D5CB8">
              <w:rPr>
                <w:rFonts w:ascii="Aptos" w:hAnsi="Aptos" w:cs="Calibri"/>
              </w:rPr>
              <w:t xml:space="preserve"> – </w:t>
            </w:r>
            <w:r w:rsidR="00EC286D" w:rsidRPr="001D5CB8">
              <w:rPr>
                <w:rFonts w:ascii="Aptos" w:eastAsia="Aptos" w:hAnsi="Aptos" w:cs="Times New Roman"/>
                <w:kern w:val="2"/>
                <w:lang w:eastAsia="en-US"/>
                <w14:ligatures w14:val="standardContextual"/>
              </w:rPr>
              <w:t>Construction Plans and Documents</w:t>
            </w:r>
          </w:p>
          <w:p w14:paraId="451F9C2F" w14:textId="6750F3EC" w:rsidR="00EC286D" w:rsidRPr="001D5CB8" w:rsidRDefault="00F05979" w:rsidP="00872C9D">
            <w:pPr>
              <w:numPr>
                <w:ilvl w:val="0"/>
                <w:numId w:val="19"/>
              </w:numPr>
              <w:spacing w:after="0" w:line="276" w:lineRule="auto"/>
              <w:rPr>
                <w:rFonts w:ascii="Aptos" w:hAnsi="Aptos" w:cs="Calibri"/>
              </w:rPr>
            </w:pPr>
            <w:r>
              <w:rPr>
                <w:rFonts w:ascii="Aptos" w:hAnsi="Aptos" w:cs="Calibri"/>
                <w:b/>
                <w:bCs/>
              </w:rPr>
              <w:t>27105</w:t>
            </w:r>
            <w:r w:rsidR="00EC286D" w:rsidRPr="001D5CB8">
              <w:rPr>
                <w:rFonts w:ascii="Aptos" w:hAnsi="Aptos" w:cs="Calibri"/>
                <w:b/>
                <w:bCs/>
              </w:rPr>
              <w:t xml:space="preserve"> </w:t>
            </w:r>
            <w:r w:rsidR="00EC286D" w:rsidRPr="001D5CB8">
              <w:rPr>
                <w:rFonts w:ascii="Aptos" w:hAnsi="Aptos" w:cs="Calibri"/>
              </w:rPr>
              <w:t xml:space="preserve">– Floor Systems </w:t>
            </w:r>
          </w:p>
        </w:tc>
        <w:tc>
          <w:tcPr>
            <w:tcW w:w="2880" w:type="dxa"/>
            <w:tcBorders>
              <w:top w:val="single" w:sz="4" w:space="0" w:color="auto"/>
              <w:left w:val="single" w:sz="4" w:space="0" w:color="auto"/>
              <w:right w:val="single" w:sz="4" w:space="0" w:color="FFFFFF" w:themeColor="background1"/>
            </w:tcBorders>
          </w:tcPr>
          <w:p w14:paraId="68B781A0" w14:textId="376FBCEA" w:rsidR="00B52756" w:rsidRPr="001D5CB8" w:rsidRDefault="00B52756" w:rsidP="00F330B6">
            <w:pPr>
              <w:spacing w:before="20"/>
              <w:rPr>
                <w:rFonts w:ascii="Aptos" w:hAnsi="Aptos" w:cs="Calibri"/>
                <w:b/>
                <w:bCs/>
              </w:rPr>
            </w:pPr>
            <w:r w:rsidRPr="001D5CB8">
              <w:rPr>
                <w:rFonts w:ascii="Aptos" w:hAnsi="Aptos" w:cs="Calibri"/>
                <w:b/>
                <w:bCs/>
              </w:rPr>
              <w:t xml:space="preserve">Due Jan </w:t>
            </w:r>
            <w:r w:rsidR="00EC286D" w:rsidRPr="001D5CB8">
              <w:rPr>
                <w:rFonts w:ascii="Aptos" w:hAnsi="Aptos" w:cs="Calibri"/>
                <w:b/>
                <w:bCs/>
              </w:rPr>
              <w:t>2</w:t>
            </w:r>
            <w:r w:rsidR="0027018C">
              <w:rPr>
                <w:rFonts w:ascii="Aptos" w:hAnsi="Aptos" w:cs="Calibri"/>
                <w:b/>
                <w:bCs/>
              </w:rPr>
              <w:t>2</w:t>
            </w:r>
            <w:r w:rsidR="0027018C">
              <w:rPr>
                <w:rFonts w:ascii="Aptos" w:hAnsi="Aptos" w:cs="Calibri"/>
                <w:b/>
                <w:bCs/>
                <w:vertAlign w:val="superscript"/>
              </w:rPr>
              <w:t>n</w:t>
            </w:r>
            <w:r w:rsidR="00EB0D25">
              <w:rPr>
                <w:rFonts w:ascii="Aptos" w:hAnsi="Aptos" w:cs="Calibri"/>
                <w:b/>
                <w:bCs/>
                <w:vertAlign w:val="superscript"/>
              </w:rPr>
              <w:t>d</w:t>
            </w:r>
            <w:r w:rsidR="00EC286D" w:rsidRPr="001D5CB8">
              <w:rPr>
                <w:rFonts w:ascii="Aptos" w:hAnsi="Aptos" w:cs="Calibri"/>
                <w:b/>
                <w:bCs/>
              </w:rPr>
              <w:t xml:space="preserve"> </w:t>
            </w:r>
            <w:r w:rsidRPr="001D5CB8">
              <w:rPr>
                <w:rFonts w:ascii="Aptos" w:hAnsi="Aptos" w:cs="Calibri"/>
                <w:b/>
                <w:bCs/>
              </w:rPr>
              <w:t xml:space="preserve"> </w:t>
            </w:r>
          </w:p>
          <w:p w14:paraId="62F4CD0F" w14:textId="77777777" w:rsidR="00B52756" w:rsidRPr="001D5CB8" w:rsidRDefault="00B52756" w:rsidP="00F330B6">
            <w:pPr>
              <w:rPr>
                <w:rFonts w:ascii="Aptos" w:hAnsi="Aptos" w:cs="Calibri"/>
                <w:sz w:val="2"/>
                <w:szCs w:val="2"/>
              </w:rPr>
            </w:pPr>
          </w:p>
          <w:p w14:paraId="33942476" w14:textId="1DA8427E" w:rsidR="00B52756" w:rsidRPr="001D5CB8" w:rsidRDefault="00B52756" w:rsidP="00F330B6">
            <w:pPr>
              <w:rPr>
                <w:rFonts w:ascii="Aptos" w:hAnsi="Aptos" w:cs="Calibri"/>
              </w:rPr>
            </w:pPr>
            <w:r w:rsidRPr="001D5CB8">
              <w:rPr>
                <w:rFonts w:ascii="Aptos" w:hAnsi="Aptos" w:cs="Calibri"/>
              </w:rPr>
              <w:t>Pearson</w:t>
            </w:r>
          </w:p>
        </w:tc>
      </w:tr>
      <w:bookmarkEnd w:id="0"/>
      <w:bookmarkEnd w:id="6"/>
      <w:tr w:rsidR="00B52756" w:rsidRPr="00B52756" w14:paraId="30B24ADB" w14:textId="77777777" w:rsidTr="00F330B6">
        <w:trPr>
          <w:trHeight w:val="3227"/>
          <w:jc w:val="center"/>
        </w:trPr>
        <w:tc>
          <w:tcPr>
            <w:tcW w:w="1280" w:type="dxa"/>
            <w:tcBorders>
              <w:top w:val="single" w:sz="4" w:space="0" w:color="auto"/>
              <w:left w:val="single" w:sz="4" w:space="0" w:color="FFFFFF" w:themeColor="background1"/>
              <w:right w:val="single" w:sz="4" w:space="0" w:color="auto"/>
            </w:tcBorders>
          </w:tcPr>
          <w:p w14:paraId="38872F97" w14:textId="4C28A44E" w:rsidR="00B52756" w:rsidRPr="001D5CB8" w:rsidRDefault="00B52756" w:rsidP="00F330B6">
            <w:pPr>
              <w:spacing w:before="20"/>
              <w:rPr>
                <w:rFonts w:ascii="Aptos" w:hAnsi="Aptos" w:cs="Calibri"/>
              </w:rPr>
            </w:pPr>
            <w:r w:rsidRPr="001D5CB8">
              <w:rPr>
                <w:rFonts w:ascii="Aptos" w:hAnsi="Aptos" w:cs="Calibri"/>
                <w:b/>
              </w:rPr>
              <w:lastRenderedPageBreak/>
              <w:t xml:space="preserve">Jan </w:t>
            </w:r>
            <w:r w:rsidR="0027018C">
              <w:rPr>
                <w:rFonts w:ascii="Aptos" w:hAnsi="Aptos" w:cs="Calibri"/>
                <w:b/>
              </w:rPr>
              <w:t>19</w:t>
            </w:r>
          </w:p>
          <w:p w14:paraId="35397A4A" w14:textId="77777777" w:rsidR="00B52756" w:rsidRPr="001D5CB8" w:rsidRDefault="00B52756" w:rsidP="00F330B6">
            <w:pPr>
              <w:rPr>
                <w:rFonts w:ascii="Aptos" w:hAnsi="Aptos" w:cs="Calibri"/>
              </w:rPr>
            </w:pPr>
          </w:p>
          <w:p w14:paraId="791538D4" w14:textId="77777777" w:rsidR="00B52756" w:rsidRPr="001D5CB8" w:rsidRDefault="00B52756" w:rsidP="00F330B6">
            <w:pPr>
              <w:rPr>
                <w:rFonts w:ascii="Aptos" w:hAnsi="Aptos" w:cs="Calibri"/>
              </w:rPr>
            </w:pPr>
          </w:p>
          <w:p w14:paraId="3E3215F3" w14:textId="77777777" w:rsidR="00B52756" w:rsidRPr="001D5CB8" w:rsidRDefault="00B52756" w:rsidP="00F330B6">
            <w:pPr>
              <w:rPr>
                <w:rFonts w:ascii="Aptos" w:hAnsi="Aptos" w:cs="Calibri"/>
              </w:rPr>
            </w:pPr>
          </w:p>
          <w:p w14:paraId="2280EBB6" w14:textId="77777777" w:rsidR="00B52756" w:rsidRPr="001D5CB8" w:rsidRDefault="00B52756" w:rsidP="00F330B6">
            <w:pPr>
              <w:rPr>
                <w:rFonts w:ascii="Aptos" w:hAnsi="Aptos" w:cs="Calibri"/>
                <w:b/>
              </w:rPr>
            </w:pPr>
          </w:p>
          <w:p w14:paraId="46DF7631" w14:textId="77777777" w:rsidR="00B52756" w:rsidRPr="001D5CB8" w:rsidRDefault="00B52756" w:rsidP="00F330B6">
            <w:pPr>
              <w:rPr>
                <w:rFonts w:ascii="Aptos" w:hAnsi="Aptos" w:cs="Calibri"/>
                <w:b/>
              </w:rPr>
            </w:pPr>
          </w:p>
          <w:p w14:paraId="05C5FDD0" w14:textId="77777777" w:rsidR="00B52756" w:rsidRPr="001D5CB8" w:rsidRDefault="00B52756" w:rsidP="00F330B6">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0A459919"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ZOOM &amp; IN-PERSON</w:t>
            </w:r>
          </w:p>
          <w:p w14:paraId="327D198C" w14:textId="61C6D57D" w:rsidR="00B52756" w:rsidRPr="00E70AD8" w:rsidRDefault="00B52756" w:rsidP="00F330B6">
            <w:pPr>
              <w:numPr>
                <w:ilvl w:val="0"/>
                <w:numId w:val="21"/>
              </w:numPr>
              <w:spacing w:after="0" w:line="276" w:lineRule="auto"/>
              <w:rPr>
                <w:rFonts w:ascii="Aptos" w:hAnsi="Aptos" w:cs="Calibri"/>
              </w:rPr>
            </w:pPr>
            <w:r w:rsidRPr="001D5CB8">
              <w:rPr>
                <w:rFonts w:ascii="Aptos" w:hAnsi="Aptos" w:cs="Calibri"/>
              </w:rPr>
              <w:t xml:space="preserve">Monday </w:t>
            </w:r>
            <w:r w:rsidR="001D5CB8" w:rsidRPr="001D5CB8">
              <w:rPr>
                <w:rFonts w:ascii="Aptos" w:hAnsi="Aptos" w:cs="Calibri"/>
              </w:rPr>
              <w:t>–</w:t>
            </w:r>
            <w:r w:rsidRPr="001D5CB8">
              <w:rPr>
                <w:rFonts w:ascii="Aptos" w:hAnsi="Aptos" w:cs="Calibri"/>
              </w:rPr>
              <w:t xml:space="preserve"> Jan </w:t>
            </w:r>
            <w:r w:rsidR="00EB0D25">
              <w:rPr>
                <w:rFonts w:ascii="Aptos" w:hAnsi="Aptos" w:cs="Calibri"/>
              </w:rPr>
              <w:t>19</w:t>
            </w:r>
            <w:r w:rsidR="00EC286D" w:rsidRPr="001D5CB8">
              <w:rPr>
                <w:rFonts w:ascii="Aptos" w:hAnsi="Aptos" w:cs="Calibri"/>
                <w:vertAlign w:val="superscript"/>
              </w:rPr>
              <w:t>th</w:t>
            </w:r>
            <w:r w:rsidR="00EC286D" w:rsidRPr="001D5CB8">
              <w:rPr>
                <w:rFonts w:ascii="Aptos" w:hAnsi="Aptos" w:cs="Calibri"/>
              </w:rPr>
              <w:t xml:space="preserve"> </w:t>
            </w:r>
          </w:p>
          <w:p w14:paraId="0449D5EC" w14:textId="5628E269"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Tuesday </w:t>
            </w:r>
            <w:r w:rsidR="001D5CB8" w:rsidRPr="001D5CB8">
              <w:rPr>
                <w:rFonts w:ascii="Aptos" w:hAnsi="Aptos" w:cs="Calibri"/>
              </w:rPr>
              <w:t>–</w:t>
            </w:r>
            <w:r w:rsidRPr="001D5CB8">
              <w:rPr>
                <w:rFonts w:ascii="Aptos" w:hAnsi="Aptos" w:cs="Calibri"/>
              </w:rPr>
              <w:t xml:space="preserve"> Jan 2</w:t>
            </w:r>
            <w:r w:rsidR="00EB0D25">
              <w:rPr>
                <w:rFonts w:ascii="Aptos" w:hAnsi="Aptos" w:cs="Calibri"/>
              </w:rPr>
              <w:t>0</w:t>
            </w:r>
            <w:r w:rsidR="00EC286D" w:rsidRPr="001D5CB8">
              <w:rPr>
                <w:rFonts w:ascii="Aptos" w:hAnsi="Aptos" w:cs="Calibri"/>
                <w:vertAlign w:val="superscript"/>
              </w:rPr>
              <w:t>t</w:t>
            </w:r>
            <w:r w:rsidR="00EB0D25">
              <w:rPr>
                <w:rFonts w:ascii="Aptos" w:hAnsi="Aptos" w:cs="Calibri"/>
                <w:vertAlign w:val="superscript"/>
              </w:rPr>
              <w:t>h</w:t>
            </w:r>
            <w:r w:rsidR="00EC286D" w:rsidRPr="001D5CB8">
              <w:rPr>
                <w:rFonts w:ascii="Aptos" w:hAnsi="Aptos" w:cs="Calibri"/>
              </w:rPr>
              <w:t xml:space="preserve"> </w:t>
            </w:r>
          </w:p>
          <w:p w14:paraId="1FA06BD8" w14:textId="40B09593"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Jan 2</w:t>
            </w:r>
            <w:r w:rsidR="00EB0D25">
              <w:rPr>
                <w:rFonts w:ascii="Aptos" w:hAnsi="Aptos" w:cs="Calibri"/>
              </w:rPr>
              <w:t>1</w:t>
            </w:r>
            <w:r w:rsidR="00EB0D25">
              <w:rPr>
                <w:rFonts w:ascii="Aptos" w:hAnsi="Aptos" w:cs="Calibri"/>
                <w:vertAlign w:val="superscript"/>
              </w:rPr>
              <w:t>st</w:t>
            </w:r>
            <w:r w:rsidR="00EC286D" w:rsidRPr="001D5CB8">
              <w:rPr>
                <w:rFonts w:ascii="Aptos" w:hAnsi="Aptos" w:cs="Calibri"/>
              </w:rPr>
              <w:t xml:space="preserve"> </w:t>
            </w:r>
            <w:r w:rsidRPr="001D5CB8">
              <w:rPr>
                <w:rFonts w:ascii="Aptos" w:hAnsi="Aptos" w:cs="Calibri"/>
              </w:rPr>
              <w:t xml:space="preserve"> </w:t>
            </w:r>
          </w:p>
          <w:p w14:paraId="4608EE91" w14:textId="4378227B" w:rsidR="00B52756" w:rsidRPr="00141AF4" w:rsidRDefault="00B52756" w:rsidP="00F330B6">
            <w:pPr>
              <w:numPr>
                <w:ilvl w:val="0"/>
                <w:numId w:val="21"/>
              </w:numPr>
              <w:spacing w:after="0" w:line="276" w:lineRule="auto"/>
              <w:rPr>
                <w:rFonts w:ascii="Aptos" w:hAnsi="Aptos" w:cs="Calibri"/>
              </w:rPr>
            </w:pPr>
            <w:r w:rsidRPr="001D5CB8">
              <w:rPr>
                <w:rFonts w:ascii="Aptos" w:hAnsi="Aptos" w:cs="Calibri"/>
              </w:rPr>
              <w:t xml:space="preserve">Thursday – Jan </w:t>
            </w:r>
            <w:r w:rsidR="00EC286D" w:rsidRPr="001D5CB8">
              <w:rPr>
                <w:rFonts w:ascii="Aptos" w:hAnsi="Aptos" w:cs="Calibri"/>
              </w:rPr>
              <w:t>2</w:t>
            </w:r>
            <w:r w:rsidR="00EB0D25">
              <w:rPr>
                <w:rFonts w:ascii="Aptos" w:hAnsi="Aptos" w:cs="Calibri"/>
              </w:rPr>
              <w:t>2</w:t>
            </w:r>
            <w:r w:rsidR="001E0F49">
              <w:rPr>
                <w:rFonts w:ascii="Aptos" w:hAnsi="Aptos" w:cs="Calibri"/>
                <w:vertAlign w:val="superscript"/>
              </w:rPr>
              <w:t xml:space="preserve">nd </w:t>
            </w:r>
            <w:r w:rsidR="008F6E12">
              <w:rPr>
                <w:rFonts w:ascii="Aptos" w:hAnsi="Aptos" w:cs="Calibri"/>
                <w:b/>
                <w:bCs/>
              </w:rPr>
              <w:t>-N</w:t>
            </w:r>
            <w:r w:rsidR="001E0F49" w:rsidRPr="00DB3625">
              <w:rPr>
                <w:rFonts w:ascii="Aptos" w:hAnsi="Aptos" w:cs="Calibri"/>
                <w:b/>
                <w:bCs/>
              </w:rPr>
              <w:t>o</w:t>
            </w:r>
            <w:r w:rsidR="00DB3625" w:rsidRPr="00DB3625">
              <w:rPr>
                <w:rFonts w:ascii="Aptos" w:hAnsi="Aptos" w:cs="Calibri"/>
                <w:b/>
                <w:bCs/>
              </w:rPr>
              <w:t xml:space="preserve"> Training</w:t>
            </w:r>
          </w:p>
          <w:p w14:paraId="0805D24F" w14:textId="604BDA8A" w:rsidR="00141AF4" w:rsidRPr="001D5CB8" w:rsidRDefault="00141AF4" w:rsidP="00141AF4">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2C7A74A7" w:rsidR="00B52756" w:rsidRPr="001D5CB8" w:rsidRDefault="00B52756" w:rsidP="00F330B6">
            <w:pPr>
              <w:numPr>
                <w:ilvl w:val="0"/>
                <w:numId w:val="22"/>
              </w:numPr>
              <w:spacing w:after="0" w:line="276" w:lineRule="auto"/>
              <w:rPr>
                <w:rFonts w:ascii="Aptos" w:hAnsi="Aptos" w:cs="Calibri"/>
                <w:b/>
                <w:bCs/>
              </w:rPr>
            </w:pPr>
            <w:r w:rsidRPr="001D5CB8">
              <w:rPr>
                <w:rFonts w:ascii="Aptos" w:hAnsi="Aptos" w:cs="Calibri"/>
              </w:rPr>
              <w:t xml:space="preserve">Friday – Jan </w:t>
            </w:r>
            <w:r w:rsidR="00EC286D" w:rsidRPr="001D5CB8">
              <w:rPr>
                <w:rFonts w:ascii="Aptos" w:hAnsi="Aptos" w:cs="Calibri"/>
              </w:rPr>
              <w:t>2</w:t>
            </w:r>
            <w:r w:rsidR="00EB0D25">
              <w:rPr>
                <w:rFonts w:ascii="Aptos" w:hAnsi="Aptos" w:cs="Calibri"/>
              </w:rPr>
              <w:t>3</w:t>
            </w:r>
            <w:r w:rsidR="001E0F49">
              <w:rPr>
                <w:rFonts w:ascii="Aptos" w:hAnsi="Aptos" w:cs="Calibri"/>
                <w:vertAlign w:val="superscript"/>
              </w:rPr>
              <w:t>rd</w:t>
            </w:r>
            <w:r w:rsidR="001E0F49" w:rsidRPr="001D5CB8">
              <w:rPr>
                <w:rFonts w:ascii="Aptos" w:hAnsi="Aptos" w:cs="Calibri"/>
              </w:rPr>
              <w:t xml:space="preserve"> </w:t>
            </w:r>
            <w:r w:rsidR="007221C1">
              <w:rPr>
                <w:rFonts w:ascii="Aptos" w:hAnsi="Aptos" w:cs="Calibri"/>
              </w:rPr>
              <w:t>-</w:t>
            </w:r>
            <w:r w:rsidR="001E0F49" w:rsidRPr="001E0F49">
              <w:rPr>
                <w:rFonts w:ascii="Aptos" w:hAnsi="Aptos" w:cs="Calibri"/>
                <w:b/>
                <w:bCs/>
              </w:rPr>
              <w:t>In</w:t>
            </w:r>
            <w:r w:rsidR="00DB3625" w:rsidRPr="001E0F49">
              <w:rPr>
                <w:rFonts w:ascii="Aptos" w:hAnsi="Aptos" w:cs="Calibri"/>
                <w:b/>
                <w:bCs/>
                <w:color w:val="595959" w:themeColor="text1" w:themeTint="A6"/>
              </w:rPr>
              <w:t xml:space="preserve"> </w:t>
            </w:r>
            <w:r w:rsidR="00DB3625" w:rsidRPr="00DB3625">
              <w:rPr>
                <w:rFonts w:ascii="Aptos" w:hAnsi="Aptos" w:cs="Calibri"/>
                <w:b/>
                <w:bCs/>
                <w:color w:val="595959" w:themeColor="text1" w:themeTint="A6"/>
              </w:rPr>
              <w:t>Person</w:t>
            </w:r>
          </w:p>
          <w:p w14:paraId="058A665E" w14:textId="77777777" w:rsidR="00F24C26" w:rsidRPr="001D5CB8" w:rsidRDefault="00B52756" w:rsidP="00F330B6">
            <w:pPr>
              <w:numPr>
                <w:ilvl w:val="0"/>
                <w:numId w:val="23"/>
              </w:numPr>
              <w:spacing w:after="0"/>
              <w:rPr>
                <w:rFonts w:ascii="Aptos" w:hAnsi="Aptos" w:cs="Calibri"/>
                <w:b/>
                <w:bCs/>
              </w:rPr>
            </w:pPr>
            <w:r w:rsidRPr="001D5CB8">
              <w:rPr>
                <w:rFonts w:ascii="Aptos" w:hAnsi="Aptos" w:cs="Calibri"/>
              </w:rPr>
              <w:t xml:space="preserve">Closed Book Tests and Performance Profiles </w:t>
            </w:r>
          </w:p>
          <w:p w14:paraId="458521F3" w14:textId="36AA406D" w:rsidR="00B52756" w:rsidRPr="001D5CB8" w:rsidRDefault="00B52756" w:rsidP="00141AF4">
            <w:pPr>
              <w:spacing w:after="80"/>
              <w:ind w:left="676"/>
              <w:rPr>
                <w:rFonts w:ascii="Aptos" w:hAnsi="Aptos" w:cs="Calibri"/>
                <w:b/>
                <w:bCs/>
              </w:rPr>
            </w:pPr>
            <w:r w:rsidRPr="001D5CB8">
              <w:rPr>
                <w:rFonts w:ascii="Aptos" w:hAnsi="Aptos" w:cs="Calibri"/>
                <w:b/>
                <w:bCs/>
              </w:rPr>
              <w:t xml:space="preserve">(Tests for Modules </w:t>
            </w:r>
            <w:r w:rsidR="00F05979">
              <w:rPr>
                <w:rFonts w:ascii="Aptos" w:hAnsi="Aptos" w:cs="Calibri"/>
                <w:b/>
                <w:bCs/>
              </w:rPr>
              <w:t>27113</w:t>
            </w:r>
            <w:r w:rsidR="00AC1279">
              <w:rPr>
                <w:rFonts w:ascii="Aptos" w:hAnsi="Aptos" w:cs="Calibri"/>
                <w:b/>
                <w:bCs/>
              </w:rPr>
              <w:t xml:space="preserve"> </w:t>
            </w:r>
            <w:r w:rsidR="00EC286D" w:rsidRPr="001D5CB8">
              <w:rPr>
                <w:rFonts w:ascii="Aptos" w:hAnsi="Aptos" w:cs="Calibri"/>
                <w:b/>
                <w:bCs/>
              </w:rPr>
              <w:t xml:space="preserve">and </w:t>
            </w:r>
            <w:r w:rsidR="00F05979">
              <w:rPr>
                <w:rFonts w:ascii="Aptos" w:hAnsi="Aptos" w:cs="Calibri"/>
                <w:b/>
                <w:bCs/>
              </w:rPr>
              <w:t>27105</w:t>
            </w:r>
            <w:r w:rsidRPr="001D5CB8">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43C1FE61" w:rsidR="00B52756" w:rsidRPr="00133BC8" w:rsidRDefault="00B52756" w:rsidP="00F330B6">
            <w:pPr>
              <w:rPr>
                <w:rFonts w:ascii="Aptos" w:hAnsi="Aptos" w:cs="Calibri"/>
              </w:rPr>
            </w:pPr>
          </w:p>
          <w:p w14:paraId="22A63CEA" w14:textId="77777777" w:rsidR="00F24C26" w:rsidRPr="0052640A" w:rsidRDefault="00F24C26" w:rsidP="00930563">
            <w:pPr>
              <w:rPr>
                <w:rFonts w:ascii="Aptos" w:hAnsi="Aptos"/>
                <w:b/>
                <w:bCs/>
              </w:rPr>
            </w:pPr>
            <w:r w:rsidRPr="0052640A">
              <w:rPr>
                <w:rFonts w:ascii="Aptos" w:hAnsi="Aptos"/>
                <w:bCs/>
              </w:rPr>
              <w:t>Zoom</w:t>
            </w:r>
          </w:p>
          <w:p w14:paraId="5E7B9DBF" w14:textId="77777777" w:rsidR="00F24C26" w:rsidRPr="0052640A" w:rsidRDefault="00F24C26" w:rsidP="00930563">
            <w:pPr>
              <w:rPr>
                <w:rFonts w:ascii="Aptos" w:hAnsi="Aptos"/>
                <w:b/>
                <w:bCs/>
              </w:rPr>
            </w:pPr>
            <w:r w:rsidRPr="0052640A">
              <w:rPr>
                <w:rFonts w:ascii="Aptos" w:hAnsi="Aptos"/>
                <w:bCs/>
              </w:rPr>
              <w:t>4:30 pm – 7:30 pm</w:t>
            </w:r>
          </w:p>
          <w:p w14:paraId="475F7FD4" w14:textId="3F243842" w:rsidR="00F24C26" w:rsidRDefault="00F24C26" w:rsidP="00930563">
            <w:pPr>
              <w:rPr>
                <w:rFonts w:ascii="Aptos" w:hAnsi="Aptos"/>
                <w:b/>
                <w:bCs/>
                <w:sz w:val="10"/>
                <w:szCs w:val="10"/>
              </w:rPr>
            </w:pPr>
          </w:p>
          <w:p w14:paraId="39673B1F" w14:textId="16233CCF" w:rsidR="00DB3625" w:rsidRPr="00DB3625" w:rsidRDefault="00DB3625" w:rsidP="00DB3625">
            <w:pPr>
              <w:rPr>
                <w:rFonts w:ascii="Aptos" w:hAnsi="Aptos"/>
                <w:b/>
                <w:bCs/>
              </w:rPr>
            </w:pPr>
            <w:r>
              <w:rPr>
                <w:rFonts w:ascii="Aptos" w:hAnsi="Aptos"/>
                <w:b/>
                <w:bCs/>
              </w:rPr>
              <w:t>---</w:t>
            </w:r>
          </w:p>
          <w:p w14:paraId="592588A8" w14:textId="77777777" w:rsidR="00DB3625" w:rsidRPr="00930563" w:rsidRDefault="00DB3625" w:rsidP="00930563">
            <w:pPr>
              <w:rPr>
                <w:rFonts w:ascii="Aptos" w:hAnsi="Aptos"/>
                <w:b/>
                <w:bCs/>
                <w:sz w:val="10"/>
                <w:szCs w:val="10"/>
              </w:rPr>
            </w:pPr>
          </w:p>
          <w:p w14:paraId="73E68C63" w14:textId="77777777" w:rsidR="00DB3625" w:rsidRPr="008A5E16" w:rsidRDefault="00DB3625" w:rsidP="00DB3625">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(Bellingham)</w:t>
            </w:r>
          </w:p>
          <w:p w14:paraId="279C4290" w14:textId="6EA4A8CC" w:rsidR="00B52756" w:rsidRPr="00B52756" w:rsidRDefault="00DB3625" w:rsidP="00DB3625">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68F03FBE" w14:textId="77777777" w:rsidTr="00930563">
        <w:trPr>
          <w:trHeight w:val="1373"/>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C967BE1" w14:textId="77777777" w:rsidR="0094423D" w:rsidRDefault="0094423D" w:rsidP="000E3502">
            <w:pPr>
              <w:spacing w:before="20" w:after="0"/>
              <w:ind w:left="-115"/>
              <w:rPr>
                <w:rFonts w:ascii="Aptos" w:hAnsi="Aptos"/>
                <w:b/>
              </w:rPr>
            </w:pPr>
            <w:r>
              <w:rPr>
                <w:rFonts w:ascii="Aptos" w:hAnsi="Aptos"/>
                <w:b/>
              </w:rPr>
              <w:t>Posted</w:t>
            </w:r>
          </w:p>
          <w:p w14:paraId="42EE8468" w14:textId="7EAFE2A3" w:rsidR="00B52756" w:rsidRPr="00B52756" w:rsidRDefault="00142626" w:rsidP="000E3502">
            <w:pPr>
              <w:spacing w:before="20" w:after="0"/>
              <w:ind w:left="-115"/>
              <w:rPr>
                <w:rFonts w:ascii="Aptos" w:hAnsi="Aptos"/>
                <w:b/>
              </w:rPr>
            </w:pPr>
            <w:r>
              <w:rPr>
                <w:rFonts w:ascii="Aptos" w:hAnsi="Aptos"/>
                <w:b/>
              </w:rPr>
              <w:t>Jan 2</w:t>
            </w:r>
            <w:r w:rsidR="00EB0D25">
              <w:rPr>
                <w:rFonts w:ascii="Aptos" w:hAnsi="Aptos"/>
                <w:b/>
              </w:rPr>
              <w:t>6</w:t>
            </w:r>
          </w:p>
        </w:tc>
        <w:tc>
          <w:tcPr>
            <w:tcW w:w="5915" w:type="dxa"/>
            <w:tcBorders>
              <w:top w:val="single" w:sz="4" w:space="0" w:color="auto"/>
              <w:left w:val="single" w:sz="4" w:space="0" w:color="auto"/>
              <w:bottom w:val="single" w:sz="4" w:space="0" w:color="auto"/>
              <w:right w:val="single" w:sz="4" w:space="0" w:color="auto"/>
            </w:tcBorders>
          </w:tcPr>
          <w:p w14:paraId="4D9E3D14" w14:textId="68C7724C" w:rsidR="00B52756" w:rsidRPr="001D5CB8" w:rsidRDefault="00B52756" w:rsidP="00F330B6">
            <w:pPr>
              <w:spacing w:before="20"/>
              <w:rPr>
                <w:rFonts w:ascii="Aptos" w:hAnsi="Aptos"/>
                <w:b/>
                <w:bCs/>
                <w:sz w:val="24"/>
                <w:szCs w:val="24"/>
              </w:rPr>
            </w:pPr>
            <w:r w:rsidRPr="001D5CB8">
              <w:rPr>
                <w:rFonts w:ascii="Aptos" w:hAnsi="Aptos"/>
                <w:b/>
                <w:bCs/>
                <w:sz w:val="24"/>
                <w:szCs w:val="24"/>
              </w:rPr>
              <w:t xml:space="preserve">FOCUS WEEK 3 | ASSIGNMENTS </w:t>
            </w:r>
          </w:p>
          <w:p w14:paraId="1454D4B2" w14:textId="54F5E28A" w:rsidR="00B52756" w:rsidRPr="001D5CB8" w:rsidRDefault="00F05979" w:rsidP="00930563">
            <w:pPr>
              <w:numPr>
                <w:ilvl w:val="0"/>
                <w:numId w:val="19"/>
              </w:numPr>
              <w:spacing w:after="0" w:line="276" w:lineRule="auto"/>
              <w:rPr>
                <w:rFonts w:ascii="Aptos" w:hAnsi="Aptos"/>
              </w:rPr>
            </w:pPr>
            <w:r>
              <w:rPr>
                <w:rFonts w:ascii="Aptos" w:hAnsi="Aptos"/>
                <w:b/>
                <w:bCs/>
              </w:rPr>
              <w:t>27111</w:t>
            </w:r>
            <w:r w:rsidR="00930563" w:rsidRPr="001D5CB8">
              <w:rPr>
                <w:rFonts w:ascii="Aptos" w:hAnsi="Aptos"/>
                <w:b/>
                <w:bCs/>
              </w:rPr>
              <w:t xml:space="preserve"> </w:t>
            </w:r>
            <w:r w:rsidR="00930563" w:rsidRPr="001D5CB8">
              <w:rPr>
                <w:rFonts w:ascii="Aptos" w:hAnsi="Aptos"/>
              </w:rPr>
              <w:t>– Wall Systems</w:t>
            </w:r>
          </w:p>
          <w:p w14:paraId="644A09D5" w14:textId="15D3D298" w:rsidR="00B52756" w:rsidRPr="001D5CB8" w:rsidRDefault="00F05979" w:rsidP="00930563">
            <w:pPr>
              <w:numPr>
                <w:ilvl w:val="0"/>
                <w:numId w:val="19"/>
              </w:numPr>
              <w:spacing w:after="0" w:line="276" w:lineRule="auto"/>
              <w:rPr>
                <w:rFonts w:ascii="Aptos" w:hAnsi="Aptos"/>
              </w:rPr>
            </w:pPr>
            <w:r>
              <w:rPr>
                <w:rFonts w:ascii="Aptos" w:hAnsi="Aptos"/>
                <w:b/>
                <w:bCs/>
              </w:rPr>
              <w:t>27112</w:t>
            </w:r>
            <w:r w:rsidR="00930563" w:rsidRPr="001D5CB8">
              <w:rPr>
                <w:rFonts w:ascii="Aptos" w:eastAsia="Aptos" w:hAnsi="Aptos" w:cs="Times New Roman"/>
                <w:kern w:val="2"/>
                <w:lang w:eastAsia="en-US"/>
                <w14:ligatures w14:val="standardContextual"/>
              </w:rPr>
              <w:t xml:space="preserve"> – Roof Framing</w:t>
            </w:r>
          </w:p>
        </w:tc>
        <w:tc>
          <w:tcPr>
            <w:tcW w:w="2880" w:type="dxa"/>
            <w:tcBorders>
              <w:top w:val="single" w:sz="4" w:space="0" w:color="auto"/>
              <w:left w:val="single" w:sz="4" w:space="0" w:color="auto"/>
              <w:bottom w:val="single" w:sz="4" w:space="0" w:color="auto"/>
              <w:right w:val="single" w:sz="4" w:space="0" w:color="FFFFFF" w:themeColor="background1"/>
            </w:tcBorders>
          </w:tcPr>
          <w:p w14:paraId="0768166F" w14:textId="2B729191" w:rsidR="00B52756" w:rsidRPr="001D5CB8" w:rsidRDefault="00B52756" w:rsidP="00F330B6">
            <w:pPr>
              <w:spacing w:before="20"/>
              <w:rPr>
                <w:rFonts w:ascii="Aptos" w:hAnsi="Aptos"/>
                <w:b/>
                <w:bCs/>
              </w:rPr>
            </w:pPr>
            <w:r w:rsidRPr="001D5CB8">
              <w:rPr>
                <w:rFonts w:ascii="Aptos" w:hAnsi="Aptos"/>
                <w:b/>
                <w:bCs/>
              </w:rPr>
              <w:t xml:space="preserve">Due </w:t>
            </w:r>
            <w:r w:rsidR="00930563" w:rsidRPr="001D5CB8">
              <w:rPr>
                <w:rFonts w:ascii="Aptos" w:hAnsi="Aptos"/>
                <w:b/>
                <w:bCs/>
              </w:rPr>
              <w:t>Feb 2</w:t>
            </w:r>
            <w:r w:rsidR="00185BA2">
              <w:rPr>
                <w:rFonts w:ascii="Aptos" w:hAnsi="Aptos"/>
                <w:b/>
                <w:bCs/>
              </w:rPr>
              <w:t>6</w:t>
            </w:r>
            <w:r w:rsidRPr="001D5CB8">
              <w:rPr>
                <w:rFonts w:ascii="Aptos" w:hAnsi="Aptos"/>
                <w:b/>
                <w:bCs/>
                <w:vertAlign w:val="superscript"/>
              </w:rPr>
              <w:t>th</w:t>
            </w:r>
            <w:r w:rsidRPr="001D5CB8">
              <w:rPr>
                <w:rFonts w:ascii="Aptos" w:hAnsi="Aptos"/>
                <w:b/>
                <w:bCs/>
              </w:rPr>
              <w:t xml:space="preserve"> </w:t>
            </w:r>
          </w:p>
          <w:p w14:paraId="3F3162F0" w14:textId="77777777" w:rsidR="00B52756" w:rsidRPr="001D5CB8" w:rsidRDefault="00B52756" w:rsidP="00F330B6">
            <w:pPr>
              <w:rPr>
                <w:rFonts w:ascii="Aptos" w:hAnsi="Aptos"/>
                <w:sz w:val="2"/>
                <w:szCs w:val="2"/>
              </w:rPr>
            </w:pPr>
          </w:p>
          <w:p w14:paraId="64AD5705" w14:textId="77777777" w:rsidR="00B52756" w:rsidRPr="001D5CB8" w:rsidRDefault="00B52756" w:rsidP="00F330B6">
            <w:pPr>
              <w:rPr>
                <w:rFonts w:ascii="Aptos" w:hAnsi="Aptos"/>
                <w:u w:val="single"/>
              </w:rPr>
            </w:pPr>
            <w:r w:rsidRPr="001D5CB8">
              <w:rPr>
                <w:rFonts w:ascii="Aptos" w:hAnsi="Aptos"/>
              </w:rPr>
              <w:t>Pearson</w:t>
            </w:r>
          </w:p>
        </w:tc>
      </w:tr>
      <w:tr w:rsidR="00F24C26" w:rsidRPr="00B52756" w14:paraId="413CD837" w14:textId="77777777" w:rsidTr="00F330B6">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03BF6B53" w:rsidR="00F24C26" w:rsidRPr="00F24C26" w:rsidRDefault="00930563" w:rsidP="00F330B6">
            <w:pPr>
              <w:spacing w:before="20"/>
              <w:ind w:left="-115"/>
              <w:rPr>
                <w:rFonts w:ascii="Aptos" w:hAnsi="Aptos"/>
                <w:b/>
                <w:bCs/>
              </w:rPr>
            </w:pPr>
            <w:r>
              <w:rPr>
                <w:rFonts w:ascii="Aptos" w:hAnsi="Aptos"/>
                <w:b/>
                <w:bCs/>
              </w:rPr>
              <w:t>Feb 2</w:t>
            </w:r>
            <w:r w:rsidR="00EB0D25">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722842BA" w:rsidR="00F24C26" w:rsidRPr="001D5CB8" w:rsidRDefault="00F24C26" w:rsidP="00F330B6">
            <w:pPr>
              <w:rPr>
                <w:rFonts w:ascii="Aptos" w:hAnsi="Aptos"/>
                <w:b/>
                <w:sz w:val="24"/>
                <w:szCs w:val="24"/>
              </w:rPr>
            </w:pPr>
            <w:r w:rsidRPr="001D5CB8">
              <w:rPr>
                <w:rFonts w:ascii="Aptos" w:hAnsi="Aptos"/>
                <w:b/>
                <w:sz w:val="24"/>
                <w:szCs w:val="24"/>
              </w:rPr>
              <w:t>FOCUS WEEK 3 | ZOOM &amp; IN-PERSON</w:t>
            </w:r>
          </w:p>
          <w:p w14:paraId="642C8166" w14:textId="77777777" w:rsidR="00F24C26" w:rsidRPr="001D5CB8" w:rsidRDefault="00F24C26" w:rsidP="00F330B6">
            <w:pPr>
              <w:spacing w:after="0"/>
              <w:rPr>
                <w:rFonts w:ascii="Aptos" w:hAnsi="Aptos"/>
                <w:b/>
                <w:sz w:val="2"/>
                <w:szCs w:val="2"/>
              </w:rPr>
            </w:pPr>
          </w:p>
          <w:p w14:paraId="1A6D0A16" w14:textId="5C8A56C0" w:rsidR="00F24C26" w:rsidRPr="001D5CB8"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Monday – </w:t>
            </w:r>
            <w:r w:rsidR="00930563" w:rsidRPr="001D5CB8">
              <w:rPr>
                <w:rFonts w:ascii="Aptos" w:hAnsi="Aptos"/>
              </w:rPr>
              <w:t>Feb 2</w:t>
            </w:r>
            <w:r w:rsidR="00EB0D25">
              <w:rPr>
                <w:rFonts w:ascii="Aptos" w:hAnsi="Aptos"/>
              </w:rPr>
              <w:t>3</w:t>
            </w:r>
            <w:r w:rsidR="00EB0D25">
              <w:rPr>
                <w:rFonts w:ascii="Aptos" w:hAnsi="Aptos"/>
                <w:vertAlign w:val="superscript"/>
              </w:rPr>
              <w:t>rd</w:t>
            </w:r>
            <w:r w:rsidR="00930563" w:rsidRPr="001D5CB8">
              <w:rPr>
                <w:rFonts w:ascii="Aptos" w:hAnsi="Aptos"/>
              </w:rPr>
              <w:t xml:space="preserve"> </w:t>
            </w:r>
            <w:r w:rsidRPr="001D5CB8">
              <w:rPr>
                <w:rFonts w:ascii="Aptos" w:hAnsi="Aptos"/>
              </w:rPr>
              <w:t xml:space="preserve"> </w:t>
            </w:r>
          </w:p>
          <w:p w14:paraId="6428B446" w14:textId="1F72A7EE" w:rsidR="00F24C26" w:rsidRPr="001D5CB8"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Tuesday – </w:t>
            </w:r>
            <w:r w:rsidR="00930563" w:rsidRPr="001D5CB8">
              <w:rPr>
                <w:rFonts w:ascii="Aptos" w:hAnsi="Aptos"/>
              </w:rPr>
              <w:t>Feb 2</w:t>
            </w:r>
            <w:r w:rsidR="00EB0D25">
              <w:rPr>
                <w:rFonts w:ascii="Aptos" w:hAnsi="Aptos"/>
              </w:rPr>
              <w:t>4</w:t>
            </w:r>
            <w:r w:rsidR="00930563" w:rsidRPr="001D5CB8">
              <w:rPr>
                <w:rFonts w:ascii="Aptos" w:hAnsi="Aptos"/>
                <w:vertAlign w:val="superscript"/>
              </w:rPr>
              <w:t>th</w:t>
            </w:r>
            <w:r w:rsidR="00930563" w:rsidRPr="001D5CB8">
              <w:rPr>
                <w:rFonts w:ascii="Aptos" w:hAnsi="Aptos"/>
              </w:rPr>
              <w:t xml:space="preserve"> </w:t>
            </w:r>
            <w:r w:rsidRPr="001D5CB8">
              <w:rPr>
                <w:rFonts w:ascii="Aptos" w:hAnsi="Aptos"/>
              </w:rPr>
              <w:t xml:space="preserve"> </w:t>
            </w:r>
          </w:p>
          <w:p w14:paraId="0898C9CF" w14:textId="199B8875" w:rsidR="00F24C26" w:rsidRPr="001D5CB8" w:rsidRDefault="00F24C26" w:rsidP="00930563">
            <w:pPr>
              <w:pStyle w:val="ListParagraph"/>
              <w:numPr>
                <w:ilvl w:val="0"/>
                <w:numId w:val="21"/>
              </w:numPr>
              <w:spacing w:after="80" w:line="276" w:lineRule="auto"/>
              <w:rPr>
                <w:rFonts w:ascii="Aptos" w:hAnsi="Aptos"/>
                <w:b/>
              </w:rPr>
            </w:pPr>
            <w:r w:rsidRPr="001D5CB8">
              <w:rPr>
                <w:rFonts w:ascii="Aptos" w:hAnsi="Aptos"/>
              </w:rPr>
              <w:t xml:space="preserve">Wednesday – </w:t>
            </w:r>
            <w:r w:rsidR="00930563" w:rsidRPr="001D5CB8">
              <w:rPr>
                <w:rFonts w:ascii="Aptos" w:hAnsi="Aptos"/>
              </w:rPr>
              <w:t>Feb 2</w:t>
            </w:r>
            <w:r w:rsidR="00EB0D25">
              <w:rPr>
                <w:rFonts w:ascii="Aptos" w:hAnsi="Aptos"/>
              </w:rPr>
              <w:t>5</w:t>
            </w:r>
            <w:r w:rsidR="00930563" w:rsidRPr="001D5CB8">
              <w:rPr>
                <w:rFonts w:ascii="Aptos" w:hAnsi="Aptos"/>
                <w:vertAlign w:val="superscript"/>
              </w:rPr>
              <w:t>th</w:t>
            </w:r>
            <w:r w:rsidRPr="001D5CB8">
              <w:rPr>
                <w:rFonts w:ascii="Aptos" w:hAnsi="Aptos"/>
              </w:rPr>
              <w:t xml:space="preserve"> </w:t>
            </w:r>
          </w:p>
          <w:p w14:paraId="6882BEA6" w14:textId="72CF9B54" w:rsidR="00F24C26" w:rsidRPr="00141AF4"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Thursday – </w:t>
            </w:r>
            <w:r w:rsidR="00930563" w:rsidRPr="001D5CB8">
              <w:rPr>
                <w:rFonts w:ascii="Aptos" w:hAnsi="Aptos"/>
              </w:rPr>
              <w:t>Feb 2</w:t>
            </w:r>
            <w:r w:rsidR="00EB0D25">
              <w:rPr>
                <w:rFonts w:ascii="Aptos" w:hAnsi="Aptos"/>
              </w:rPr>
              <w:t>6</w:t>
            </w:r>
            <w:r w:rsidR="00930563" w:rsidRPr="001D5CB8">
              <w:rPr>
                <w:rFonts w:ascii="Aptos" w:hAnsi="Aptos"/>
                <w:vertAlign w:val="superscript"/>
              </w:rPr>
              <w:t>th</w:t>
            </w:r>
            <w:r w:rsidR="00930563" w:rsidRPr="001D5CB8">
              <w:rPr>
                <w:rFonts w:ascii="Aptos" w:hAnsi="Aptos"/>
              </w:rPr>
              <w:t xml:space="preserve"> </w:t>
            </w:r>
            <w:r w:rsidR="008F6E12">
              <w:rPr>
                <w:rFonts w:ascii="Aptos" w:hAnsi="Aptos"/>
              </w:rPr>
              <w:t>-</w:t>
            </w:r>
            <w:r w:rsidR="00DB3625" w:rsidRPr="00DB3625">
              <w:rPr>
                <w:rFonts w:ascii="Aptos" w:hAnsi="Aptos" w:cs="Calibri"/>
                <w:b/>
                <w:bCs/>
              </w:rPr>
              <w:t>No Training</w:t>
            </w:r>
          </w:p>
          <w:p w14:paraId="2B0089F3" w14:textId="653B90DF" w:rsidR="00141AF4" w:rsidRPr="00141AF4" w:rsidRDefault="00141AF4" w:rsidP="00141AF4">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AD8C5D6" w14:textId="77777777" w:rsidR="00F24C26" w:rsidRPr="00505D5D" w:rsidRDefault="00F24C26" w:rsidP="00F330B6">
            <w:pPr>
              <w:pStyle w:val="ListParagraph"/>
              <w:spacing w:line="276" w:lineRule="auto"/>
              <w:rPr>
                <w:rFonts w:ascii="Aptos" w:hAnsi="Aptos"/>
                <w:b/>
                <w:color w:val="auto"/>
                <w:sz w:val="2"/>
                <w:szCs w:val="2"/>
              </w:rPr>
            </w:pPr>
          </w:p>
          <w:p w14:paraId="692A9348" w14:textId="5AE74B43" w:rsidR="00F24C26" w:rsidRPr="00505D5D" w:rsidRDefault="00F24C26" w:rsidP="00F330B6">
            <w:pPr>
              <w:pStyle w:val="ListParagraph"/>
              <w:numPr>
                <w:ilvl w:val="0"/>
                <w:numId w:val="22"/>
              </w:numPr>
              <w:spacing w:after="80" w:line="276" w:lineRule="auto"/>
              <w:rPr>
                <w:rFonts w:ascii="Aptos" w:hAnsi="Aptos"/>
                <w:b/>
                <w:color w:val="auto"/>
              </w:rPr>
            </w:pPr>
            <w:r w:rsidRPr="00505D5D">
              <w:rPr>
                <w:rFonts w:ascii="Aptos" w:hAnsi="Aptos"/>
                <w:color w:val="auto"/>
              </w:rPr>
              <w:t xml:space="preserve">Friday – </w:t>
            </w:r>
            <w:r w:rsidR="00930563">
              <w:rPr>
                <w:rFonts w:ascii="Aptos" w:hAnsi="Aptos"/>
                <w:color w:val="auto"/>
              </w:rPr>
              <w:t>Feb 2</w:t>
            </w:r>
            <w:r w:rsidR="00EB0D25">
              <w:rPr>
                <w:rFonts w:ascii="Aptos" w:hAnsi="Aptos"/>
                <w:color w:val="auto"/>
              </w:rPr>
              <w:t>7</w:t>
            </w:r>
            <w:r w:rsidR="00930563" w:rsidRPr="00930563">
              <w:rPr>
                <w:rFonts w:ascii="Aptos" w:hAnsi="Aptos"/>
                <w:color w:val="auto"/>
                <w:vertAlign w:val="superscript"/>
              </w:rPr>
              <w:t>th</w:t>
            </w:r>
            <w:r w:rsidR="00DB3625">
              <w:rPr>
                <w:rFonts w:ascii="Aptos" w:hAnsi="Aptos"/>
                <w:color w:val="auto"/>
                <w:vertAlign w:val="superscript"/>
              </w:rPr>
              <w:t xml:space="preserve"> </w:t>
            </w:r>
            <w:r w:rsidR="007221C1">
              <w:rPr>
                <w:rFonts w:ascii="Aptos" w:hAnsi="Aptos"/>
                <w:color w:val="auto"/>
              </w:rPr>
              <w:t>-</w:t>
            </w:r>
            <w:r w:rsidR="00DB3625" w:rsidRPr="00DB3625">
              <w:rPr>
                <w:rFonts w:ascii="Aptos" w:hAnsi="Aptos" w:cs="Calibri"/>
                <w:b/>
                <w:bCs/>
                <w:color w:val="595959" w:themeColor="text1" w:themeTint="A6"/>
              </w:rPr>
              <w:t>In Person</w:t>
            </w:r>
          </w:p>
          <w:p w14:paraId="21612AC4" w14:textId="038387B6" w:rsidR="00F24C26" w:rsidRPr="006667B0" w:rsidRDefault="00F24C26" w:rsidP="00F330B6">
            <w:pPr>
              <w:pStyle w:val="ListParagraph"/>
              <w:numPr>
                <w:ilvl w:val="0"/>
                <w:numId w:val="23"/>
              </w:numPr>
              <w:spacing w:after="0"/>
              <w:ind w:left="1126"/>
              <w:rPr>
                <w:rFonts w:ascii="Aptos" w:hAnsi="Aptos"/>
                <w:b/>
                <w:bCs/>
              </w:rPr>
            </w:pPr>
            <w:r w:rsidRPr="00505D5D">
              <w:rPr>
                <w:rFonts w:ascii="Aptos" w:hAnsi="Aptos"/>
                <w:color w:val="auto"/>
              </w:rPr>
              <w:t xml:space="preserve">Closed Book </w:t>
            </w:r>
            <w:r w:rsidRPr="00505D5D">
              <w:rPr>
                <w:rFonts w:ascii="Aptos" w:hAnsi="Aptos"/>
                <w:bCs/>
                <w:color w:val="auto"/>
              </w:rPr>
              <w:t xml:space="preserve">Tests and Performance </w:t>
            </w:r>
            <w:r w:rsidRPr="006667B0">
              <w:rPr>
                <w:rFonts w:ascii="Aptos" w:hAnsi="Aptos"/>
                <w:bCs/>
              </w:rPr>
              <w:t>Profiles</w:t>
            </w:r>
            <w:r w:rsidRPr="006667B0">
              <w:rPr>
                <w:rFonts w:ascii="Aptos" w:hAnsi="Aptos"/>
              </w:rPr>
              <w:t xml:space="preserve"> </w:t>
            </w:r>
          </w:p>
          <w:p w14:paraId="44958BB0" w14:textId="2405EB3C" w:rsidR="00F24C26" w:rsidRPr="00141AF4" w:rsidRDefault="00F24C26" w:rsidP="00141AF4">
            <w:pPr>
              <w:spacing w:after="80"/>
              <w:ind w:left="691"/>
              <w:rPr>
                <w:rFonts w:ascii="Aptos" w:hAnsi="Aptos"/>
                <w:b/>
              </w:rPr>
            </w:pPr>
            <w:r w:rsidRPr="00F24C26">
              <w:rPr>
                <w:rFonts w:ascii="Aptos" w:hAnsi="Aptos"/>
                <w:b/>
              </w:rPr>
              <w:t xml:space="preserve">(Tests for Modules </w:t>
            </w:r>
            <w:r w:rsidR="00F05979">
              <w:rPr>
                <w:rFonts w:ascii="Aptos" w:hAnsi="Aptos"/>
                <w:b/>
                <w:bCs/>
              </w:rPr>
              <w:t>27111</w:t>
            </w:r>
            <w:r w:rsidR="00930563">
              <w:rPr>
                <w:rFonts w:ascii="Aptos" w:hAnsi="Aptos"/>
                <w:b/>
              </w:rPr>
              <w:t xml:space="preserve"> and </w:t>
            </w:r>
            <w:r w:rsidR="00F05979">
              <w:rPr>
                <w:rFonts w:ascii="Aptos" w:hAnsi="Aptos"/>
                <w:b/>
                <w:bCs/>
              </w:rPr>
              <w:t>27112</w:t>
            </w:r>
            <w:r w:rsidRPr="00F24C26">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2DBF9656" w14:textId="77777777" w:rsidR="00F24C26" w:rsidRPr="00EA5AC4" w:rsidRDefault="00F24C26" w:rsidP="00F330B6">
            <w:pPr>
              <w:spacing w:after="0"/>
              <w:rPr>
                <w:rFonts w:ascii="Aptos" w:hAnsi="Aptos"/>
                <w:b/>
                <w:bCs/>
                <w:color w:val="auto"/>
              </w:rPr>
            </w:pPr>
          </w:p>
          <w:p w14:paraId="29F73769" w14:textId="77777777" w:rsidR="00F24C26" w:rsidRPr="0052640A" w:rsidRDefault="00F24C26" w:rsidP="00F330B6">
            <w:pPr>
              <w:rPr>
                <w:rFonts w:ascii="Aptos" w:hAnsi="Aptos"/>
                <w:b/>
                <w:bCs/>
              </w:rPr>
            </w:pPr>
            <w:r w:rsidRPr="0052640A">
              <w:rPr>
                <w:rFonts w:ascii="Aptos" w:hAnsi="Aptos"/>
                <w:bCs/>
              </w:rPr>
              <w:t>Zoom</w:t>
            </w:r>
          </w:p>
          <w:p w14:paraId="31C12CB9" w14:textId="661A6807" w:rsidR="00F24C26" w:rsidRDefault="00F24C26" w:rsidP="00F330B6">
            <w:pPr>
              <w:rPr>
                <w:rFonts w:ascii="Aptos" w:hAnsi="Aptos"/>
                <w:bCs/>
              </w:rPr>
            </w:pPr>
            <w:r w:rsidRPr="0052640A">
              <w:rPr>
                <w:rFonts w:ascii="Aptos" w:hAnsi="Aptos"/>
                <w:bCs/>
              </w:rPr>
              <w:t>4:30 pm – 7:30 pm</w:t>
            </w:r>
          </w:p>
          <w:p w14:paraId="13A37CE2" w14:textId="77777777" w:rsidR="00EB42A9" w:rsidRPr="00EB42A9" w:rsidRDefault="00EB42A9" w:rsidP="00F330B6">
            <w:pPr>
              <w:rPr>
                <w:rFonts w:ascii="Aptos" w:hAnsi="Aptos"/>
                <w:b/>
                <w:bCs/>
                <w:sz w:val="16"/>
                <w:szCs w:val="16"/>
              </w:rPr>
            </w:pPr>
          </w:p>
          <w:p w14:paraId="522AE104" w14:textId="6261B05C" w:rsidR="00FB6EBC" w:rsidRDefault="00DB3625" w:rsidP="00DB3625">
            <w:pPr>
              <w:rPr>
                <w:rFonts w:ascii="Aptos" w:hAnsi="Aptos"/>
                <w:b/>
                <w:bCs/>
              </w:rPr>
            </w:pPr>
            <w:r>
              <w:rPr>
                <w:rFonts w:ascii="Aptos" w:hAnsi="Aptos"/>
                <w:b/>
                <w:bCs/>
              </w:rPr>
              <w:t>---</w:t>
            </w:r>
          </w:p>
          <w:p w14:paraId="1E7B1A3C" w14:textId="77777777" w:rsidR="00DB3625" w:rsidRPr="0052640A" w:rsidRDefault="00DB3625" w:rsidP="00FB6EBC">
            <w:pPr>
              <w:rPr>
                <w:rFonts w:ascii="Aptos" w:hAnsi="Aptos"/>
                <w:b/>
                <w:bCs/>
              </w:rPr>
            </w:pPr>
          </w:p>
          <w:p w14:paraId="41DF709C" w14:textId="77777777" w:rsidR="00DB3625" w:rsidRPr="008A5E16" w:rsidRDefault="00DB3625" w:rsidP="00DB3625">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(Bellingham)</w:t>
            </w:r>
          </w:p>
          <w:p w14:paraId="381CBAF3" w14:textId="33EFF1B4" w:rsidR="00F24C26" w:rsidRPr="00B52756" w:rsidRDefault="00DB3625" w:rsidP="00DB3625">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tr w:rsidR="00F24C26" w:rsidRPr="00B52756" w14:paraId="4F89FFEE" w14:textId="77777777" w:rsidTr="00930563">
        <w:trPr>
          <w:trHeight w:val="1373"/>
          <w:jc w:val="center"/>
        </w:trPr>
        <w:tc>
          <w:tcPr>
            <w:tcW w:w="1280" w:type="dxa"/>
            <w:tcBorders>
              <w:top w:val="single" w:sz="4" w:space="0" w:color="auto"/>
              <w:left w:val="single" w:sz="4" w:space="0" w:color="FFFFFF" w:themeColor="background1"/>
              <w:right w:val="single" w:sz="4" w:space="0" w:color="auto"/>
            </w:tcBorders>
          </w:tcPr>
          <w:p w14:paraId="2431FDD8" w14:textId="77777777" w:rsidR="0094423D" w:rsidRDefault="0094423D" w:rsidP="000E3502">
            <w:pPr>
              <w:spacing w:before="20" w:after="0"/>
              <w:ind w:left="-115"/>
              <w:rPr>
                <w:rFonts w:ascii="Aptos" w:hAnsi="Aptos"/>
                <w:b/>
                <w:bCs/>
              </w:rPr>
            </w:pPr>
            <w:r>
              <w:rPr>
                <w:rFonts w:ascii="Aptos" w:hAnsi="Aptos"/>
                <w:b/>
                <w:bCs/>
              </w:rPr>
              <w:t>Posted</w:t>
            </w:r>
          </w:p>
          <w:p w14:paraId="6A10CB86" w14:textId="6A679E54" w:rsidR="00F24C26" w:rsidRPr="00133BC8" w:rsidRDefault="00142626" w:rsidP="000E3502">
            <w:pPr>
              <w:spacing w:before="20" w:after="0"/>
              <w:ind w:left="-115"/>
              <w:rPr>
                <w:rFonts w:ascii="Aptos" w:hAnsi="Aptos"/>
                <w:b/>
                <w:bCs/>
              </w:rPr>
            </w:pPr>
            <w:r>
              <w:rPr>
                <w:rFonts w:ascii="Aptos" w:hAnsi="Aptos"/>
                <w:b/>
                <w:bCs/>
              </w:rPr>
              <w:t>Mar 0</w:t>
            </w:r>
            <w:r w:rsidR="00EB0D25">
              <w:rPr>
                <w:rFonts w:ascii="Aptos" w:hAnsi="Aptos"/>
                <w:b/>
                <w:bCs/>
              </w:rPr>
              <w:t>2</w:t>
            </w:r>
          </w:p>
        </w:tc>
        <w:tc>
          <w:tcPr>
            <w:tcW w:w="5915" w:type="dxa"/>
            <w:tcBorders>
              <w:top w:val="single" w:sz="4" w:space="0" w:color="auto"/>
              <w:left w:val="single" w:sz="4" w:space="0" w:color="auto"/>
              <w:right w:val="single" w:sz="4" w:space="0" w:color="auto"/>
            </w:tcBorders>
          </w:tcPr>
          <w:p w14:paraId="36DB24E1" w14:textId="77777777" w:rsidR="00F24C26" w:rsidRPr="001D5CB8" w:rsidRDefault="00F24C26" w:rsidP="00F330B6">
            <w:pPr>
              <w:spacing w:before="20"/>
              <w:rPr>
                <w:rFonts w:ascii="Aptos" w:hAnsi="Aptos"/>
                <w:b/>
                <w:bCs/>
                <w:sz w:val="24"/>
                <w:szCs w:val="24"/>
              </w:rPr>
            </w:pPr>
            <w:r w:rsidRPr="001D5CB8">
              <w:rPr>
                <w:rFonts w:ascii="Aptos" w:hAnsi="Aptos"/>
                <w:b/>
                <w:bCs/>
                <w:sz w:val="24"/>
                <w:szCs w:val="24"/>
              </w:rPr>
              <w:t>FOCUS WEEK 4 | ASSIGNMENTS</w:t>
            </w:r>
          </w:p>
          <w:p w14:paraId="1022AA60" w14:textId="77777777" w:rsidR="00F24C26" w:rsidRPr="001D5CB8" w:rsidRDefault="00F24C26" w:rsidP="00F330B6">
            <w:pPr>
              <w:spacing w:after="0" w:line="276" w:lineRule="auto"/>
              <w:rPr>
                <w:rFonts w:ascii="Aptos" w:hAnsi="Aptos"/>
                <w:b/>
                <w:bCs/>
                <w:sz w:val="2"/>
                <w:szCs w:val="2"/>
              </w:rPr>
            </w:pPr>
          </w:p>
          <w:p w14:paraId="144D4B15" w14:textId="1C72922E" w:rsidR="00F24C26" w:rsidRPr="001D5CB8" w:rsidRDefault="00F05979" w:rsidP="00930563">
            <w:pPr>
              <w:pStyle w:val="ListParagraph"/>
              <w:numPr>
                <w:ilvl w:val="0"/>
                <w:numId w:val="19"/>
              </w:numPr>
              <w:spacing w:after="0" w:line="276" w:lineRule="auto"/>
              <w:ind w:right="-720"/>
              <w:rPr>
                <w:rFonts w:ascii="Aptos" w:hAnsi="Aptos"/>
              </w:rPr>
            </w:pPr>
            <w:r>
              <w:rPr>
                <w:rFonts w:ascii="Aptos" w:hAnsi="Aptos"/>
                <w:b/>
                <w:bCs/>
              </w:rPr>
              <w:t>27110</w:t>
            </w:r>
            <w:r w:rsidR="00930563" w:rsidRPr="001D5CB8">
              <w:rPr>
                <w:rFonts w:ascii="Aptos" w:eastAsia="Aptos" w:hAnsi="Aptos" w:cs="Times New Roman"/>
                <w:kern w:val="2"/>
                <w:lang w:eastAsia="en-US"/>
                <w14:ligatures w14:val="standardContextual"/>
              </w:rPr>
              <w:t xml:space="preserve"> – Basic Stair Layout</w:t>
            </w:r>
          </w:p>
          <w:p w14:paraId="215CB550" w14:textId="54C88E5E" w:rsidR="00F24C26" w:rsidRPr="00930563" w:rsidRDefault="00F05979" w:rsidP="00930563">
            <w:pPr>
              <w:pStyle w:val="ListParagraph"/>
              <w:numPr>
                <w:ilvl w:val="0"/>
                <w:numId w:val="19"/>
              </w:numPr>
              <w:spacing w:after="0" w:line="276" w:lineRule="auto"/>
              <w:ind w:right="-270"/>
              <w:rPr>
                <w:rFonts w:ascii="Aptos" w:hAnsi="Aptos"/>
              </w:rPr>
            </w:pPr>
            <w:r>
              <w:rPr>
                <w:rFonts w:ascii="Aptos" w:hAnsi="Aptos"/>
                <w:b/>
                <w:bCs/>
              </w:rPr>
              <w:t>27109</w:t>
            </w:r>
            <w:r w:rsidR="00930563" w:rsidRPr="001D5CB8">
              <w:rPr>
                <w:rFonts w:ascii="Aptos" w:eastAsia="Aptos" w:hAnsi="Aptos" w:cs="Times New Roman"/>
                <w:kern w:val="2"/>
                <w:lang w:eastAsia="en-US"/>
                <w14:ligatures w14:val="standardContextual"/>
              </w:rPr>
              <w:t xml:space="preserve"> – Building Envelope Systems</w:t>
            </w:r>
          </w:p>
        </w:tc>
        <w:tc>
          <w:tcPr>
            <w:tcW w:w="2880" w:type="dxa"/>
            <w:tcBorders>
              <w:top w:val="single" w:sz="4" w:space="0" w:color="auto"/>
              <w:left w:val="single" w:sz="4" w:space="0" w:color="auto"/>
              <w:right w:val="single" w:sz="4" w:space="0" w:color="FFFFFF" w:themeColor="background1"/>
            </w:tcBorders>
          </w:tcPr>
          <w:p w14:paraId="218BD71E" w14:textId="09B0FB41" w:rsidR="00133BC8" w:rsidRPr="001D5CB8" w:rsidRDefault="00133BC8" w:rsidP="00F330B6">
            <w:pPr>
              <w:spacing w:before="20"/>
              <w:rPr>
                <w:rFonts w:ascii="Aptos" w:hAnsi="Aptos"/>
                <w:b/>
                <w:bCs/>
              </w:rPr>
            </w:pPr>
            <w:r w:rsidRPr="001D5CB8">
              <w:rPr>
                <w:rFonts w:ascii="Aptos" w:hAnsi="Aptos"/>
                <w:b/>
                <w:bCs/>
              </w:rPr>
              <w:t xml:space="preserve">Due Apr </w:t>
            </w:r>
            <w:r w:rsidR="00185BA2">
              <w:rPr>
                <w:rFonts w:ascii="Aptos" w:hAnsi="Aptos"/>
                <w:b/>
                <w:bCs/>
              </w:rPr>
              <w:t>2</w:t>
            </w:r>
            <w:r w:rsidR="00185BA2">
              <w:rPr>
                <w:rFonts w:ascii="Aptos" w:hAnsi="Aptos"/>
                <w:b/>
                <w:bCs/>
                <w:vertAlign w:val="superscript"/>
              </w:rPr>
              <w:t>n</w:t>
            </w:r>
            <w:r w:rsidR="00EB0D25">
              <w:rPr>
                <w:rFonts w:ascii="Aptos" w:hAnsi="Aptos"/>
                <w:b/>
                <w:bCs/>
                <w:vertAlign w:val="superscript"/>
              </w:rPr>
              <w:t>d</w:t>
            </w:r>
            <w:r w:rsidRPr="001D5CB8">
              <w:rPr>
                <w:rFonts w:ascii="Aptos" w:hAnsi="Aptos"/>
                <w:b/>
                <w:bCs/>
              </w:rPr>
              <w:t xml:space="preserve">  </w:t>
            </w:r>
          </w:p>
          <w:p w14:paraId="0CC868A7" w14:textId="77777777" w:rsidR="00133BC8" w:rsidRPr="00133BC8" w:rsidRDefault="00133BC8" w:rsidP="00F330B6">
            <w:pPr>
              <w:spacing w:after="0"/>
              <w:rPr>
                <w:rFonts w:ascii="Aptos" w:hAnsi="Aptos"/>
                <w:b/>
                <w:bCs/>
                <w:sz w:val="12"/>
                <w:szCs w:val="12"/>
              </w:rPr>
            </w:pPr>
          </w:p>
          <w:p w14:paraId="7CA48B89" w14:textId="7F637E78" w:rsidR="00F24C26" w:rsidRPr="00133BC8" w:rsidRDefault="00133BC8" w:rsidP="00F330B6">
            <w:pPr>
              <w:spacing w:before="40"/>
              <w:rPr>
                <w:rFonts w:ascii="Aptos" w:hAnsi="Aptos"/>
              </w:rPr>
            </w:pPr>
            <w:r w:rsidRPr="00133BC8">
              <w:rPr>
                <w:rFonts w:ascii="Aptos" w:hAnsi="Aptos"/>
              </w:rPr>
              <w:t>Pearson</w:t>
            </w:r>
          </w:p>
        </w:tc>
      </w:tr>
      <w:tr w:rsidR="00F24C26" w:rsidRPr="00B52756" w14:paraId="071E06B8" w14:textId="77777777" w:rsidTr="00F330B6">
        <w:trPr>
          <w:cantSplit/>
          <w:trHeight w:val="2543"/>
          <w:jc w:val="center"/>
        </w:trPr>
        <w:tc>
          <w:tcPr>
            <w:tcW w:w="1280" w:type="dxa"/>
            <w:tcBorders>
              <w:top w:val="single" w:sz="4" w:space="0" w:color="auto"/>
              <w:left w:val="single" w:sz="4" w:space="0" w:color="FFFFFF" w:themeColor="background1"/>
              <w:right w:val="single" w:sz="4" w:space="0" w:color="auto"/>
            </w:tcBorders>
          </w:tcPr>
          <w:p w14:paraId="3F8667B9" w14:textId="0A105DFD" w:rsidR="00F24C26" w:rsidRPr="00B52756" w:rsidRDefault="00930563" w:rsidP="00F330B6">
            <w:pPr>
              <w:spacing w:before="20"/>
              <w:ind w:left="-115"/>
              <w:rPr>
                <w:rFonts w:ascii="Aptos" w:hAnsi="Aptos"/>
                <w:b/>
              </w:rPr>
            </w:pPr>
            <w:r>
              <w:rPr>
                <w:rFonts w:ascii="Aptos" w:hAnsi="Aptos"/>
                <w:b/>
              </w:rPr>
              <w:t>Mar 3</w:t>
            </w:r>
            <w:r w:rsidR="00EB0D25">
              <w:rPr>
                <w:rFonts w:ascii="Aptos" w:hAnsi="Aptos"/>
                <w:b/>
              </w:rPr>
              <w:t>0</w:t>
            </w:r>
          </w:p>
        </w:tc>
        <w:tc>
          <w:tcPr>
            <w:tcW w:w="5915" w:type="dxa"/>
            <w:tcBorders>
              <w:top w:val="single" w:sz="4" w:space="0" w:color="auto"/>
              <w:left w:val="single" w:sz="4" w:space="0" w:color="auto"/>
              <w:right w:val="single" w:sz="4" w:space="0" w:color="auto"/>
            </w:tcBorders>
          </w:tcPr>
          <w:p w14:paraId="6811EF37" w14:textId="77777777" w:rsidR="00F24C26" w:rsidRPr="00326914" w:rsidRDefault="00F24C26" w:rsidP="00F330B6">
            <w:pPr>
              <w:rPr>
                <w:rFonts w:ascii="Aptos" w:hAnsi="Aptos"/>
                <w:bCs/>
                <w:sz w:val="24"/>
                <w:szCs w:val="24"/>
              </w:rPr>
            </w:pPr>
            <w:r w:rsidRPr="00326914">
              <w:rPr>
                <w:rFonts w:ascii="Aptos" w:hAnsi="Aptos"/>
                <w:b/>
                <w:bCs/>
                <w:sz w:val="24"/>
                <w:szCs w:val="24"/>
              </w:rPr>
              <w:t>FOCUS WEEK 4 | ZOOM &amp; IN-PERSON</w:t>
            </w:r>
          </w:p>
          <w:p w14:paraId="1312FCF5" w14:textId="7AE33F54"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Monday – </w:t>
            </w:r>
            <w:r w:rsidR="00930563">
              <w:rPr>
                <w:rFonts w:ascii="Aptos" w:hAnsi="Aptos"/>
                <w:bCs/>
              </w:rPr>
              <w:t>Mar 3</w:t>
            </w:r>
            <w:r w:rsidR="00EB0D25">
              <w:rPr>
                <w:rFonts w:ascii="Aptos" w:hAnsi="Aptos"/>
                <w:bCs/>
              </w:rPr>
              <w:t>0</w:t>
            </w:r>
            <w:r w:rsidR="00930563" w:rsidRPr="00930563">
              <w:rPr>
                <w:rFonts w:ascii="Aptos" w:hAnsi="Aptos"/>
                <w:bCs/>
                <w:vertAlign w:val="superscript"/>
              </w:rPr>
              <w:t>t</w:t>
            </w:r>
            <w:r w:rsidR="00EB0D25">
              <w:rPr>
                <w:rFonts w:ascii="Aptos" w:hAnsi="Aptos"/>
                <w:bCs/>
                <w:vertAlign w:val="superscript"/>
              </w:rPr>
              <w:t>h</w:t>
            </w:r>
            <w:r w:rsidR="00930563">
              <w:rPr>
                <w:rFonts w:ascii="Aptos" w:hAnsi="Aptos"/>
                <w:bCs/>
              </w:rPr>
              <w:t xml:space="preserve"> </w:t>
            </w:r>
          </w:p>
          <w:p w14:paraId="5A7EECAA" w14:textId="52405A93"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Tuesday – </w:t>
            </w:r>
            <w:r w:rsidR="00EB0D25">
              <w:rPr>
                <w:rFonts w:ascii="Aptos" w:hAnsi="Aptos"/>
                <w:bCs/>
              </w:rPr>
              <w:t>Mar</w:t>
            </w:r>
            <w:r w:rsidR="00930563">
              <w:rPr>
                <w:rFonts w:ascii="Aptos" w:hAnsi="Aptos"/>
                <w:bCs/>
              </w:rPr>
              <w:t xml:space="preserve"> </w:t>
            </w:r>
            <w:r w:rsidR="00EB0D25">
              <w:rPr>
                <w:rFonts w:ascii="Aptos" w:hAnsi="Aptos"/>
                <w:bCs/>
              </w:rPr>
              <w:t>3</w:t>
            </w:r>
            <w:r w:rsidR="00930563">
              <w:rPr>
                <w:rFonts w:ascii="Aptos" w:hAnsi="Aptos"/>
                <w:bCs/>
              </w:rPr>
              <w:t>1</w:t>
            </w:r>
            <w:r w:rsidR="00930563" w:rsidRPr="00930563">
              <w:rPr>
                <w:rFonts w:ascii="Aptos" w:hAnsi="Aptos"/>
                <w:bCs/>
                <w:vertAlign w:val="superscript"/>
              </w:rPr>
              <w:t>st</w:t>
            </w:r>
            <w:r w:rsidR="00930563">
              <w:rPr>
                <w:rFonts w:ascii="Aptos" w:hAnsi="Aptos"/>
                <w:bCs/>
              </w:rPr>
              <w:t xml:space="preserve"> </w:t>
            </w:r>
          </w:p>
          <w:p w14:paraId="524A0F4C" w14:textId="3931AA0E" w:rsidR="00F24C26" w:rsidRPr="00326914" w:rsidRDefault="00F24C26" w:rsidP="00141AF4">
            <w:pPr>
              <w:numPr>
                <w:ilvl w:val="0"/>
                <w:numId w:val="21"/>
              </w:numPr>
              <w:spacing w:after="0" w:line="276" w:lineRule="auto"/>
              <w:rPr>
                <w:rFonts w:ascii="Aptos" w:hAnsi="Aptos"/>
                <w:bCs/>
              </w:rPr>
            </w:pPr>
            <w:r w:rsidRPr="00326914">
              <w:rPr>
                <w:rFonts w:ascii="Aptos" w:hAnsi="Aptos"/>
                <w:bCs/>
              </w:rPr>
              <w:t>Wednesday –</w:t>
            </w:r>
            <w:r w:rsidR="00930563">
              <w:rPr>
                <w:rFonts w:ascii="Aptos" w:hAnsi="Aptos"/>
                <w:bCs/>
              </w:rPr>
              <w:t xml:space="preserve"> </w:t>
            </w:r>
            <w:r w:rsidRPr="00326914">
              <w:rPr>
                <w:rFonts w:ascii="Aptos" w:hAnsi="Aptos"/>
                <w:bCs/>
              </w:rPr>
              <w:t xml:space="preserve">Apr </w:t>
            </w:r>
            <w:r w:rsidR="00EB0D25">
              <w:rPr>
                <w:rFonts w:ascii="Aptos" w:hAnsi="Aptos"/>
                <w:bCs/>
              </w:rPr>
              <w:t>1</w:t>
            </w:r>
            <w:r w:rsidR="00EB0D25">
              <w:rPr>
                <w:rFonts w:ascii="Aptos" w:hAnsi="Aptos"/>
                <w:bCs/>
                <w:vertAlign w:val="superscript"/>
              </w:rPr>
              <w:t>st</w:t>
            </w:r>
            <w:r w:rsidRPr="00326914">
              <w:rPr>
                <w:rFonts w:ascii="Aptos" w:hAnsi="Aptos"/>
                <w:bCs/>
              </w:rPr>
              <w:t xml:space="preserve"> </w:t>
            </w:r>
          </w:p>
          <w:p w14:paraId="3D7A1D3E" w14:textId="763F2DBE" w:rsidR="00141AF4" w:rsidRPr="00141AF4" w:rsidRDefault="00F24C26" w:rsidP="00141AF4">
            <w:pPr>
              <w:numPr>
                <w:ilvl w:val="0"/>
                <w:numId w:val="21"/>
              </w:numPr>
              <w:spacing w:after="0" w:line="276" w:lineRule="auto"/>
              <w:rPr>
                <w:rFonts w:ascii="Aptos" w:hAnsi="Aptos"/>
                <w:bCs/>
              </w:rPr>
            </w:pPr>
            <w:r w:rsidRPr="00326914">
              <w:rPr>
                <w:rFonts w:ascii="Aptos" w:hAnsi="Aptos"/>
                <w:bCs/>
              </w:rPr>
              <w:t xml:space="preserve">Thursday – Apr </w:t>
            </w:r>
            <w:r w:rsidR="00EB0D25">
              <w:rPr>
                <w:rFonts w:ascii="Aptos" w:hAnsi="Aptos"/>
                <w:bCs/>
              </w:rPr>
              <w:t>2</w:t>
            </w:r>
            <w:r w:rsidR="00EB0D25">
              <w:rPr>
                <w:rFonts w:ascii="Aptos" w:hAnsi="Aptos"/>
                <w:bCs/>
                <w:vertAlign w:val="superscript"/>
              </w:rPr>
              <w:t>n</w:t>
            </w:r>
            <w:r w:rsidR="00930563" w:rsidRPr="00930563">
              <w:rPr>
                <w:rFonts w:ascii="Aptos" w:hAnsi="Aptos"/>
                <w:bCs/>
                <w:vertAlign w:val="superscript"/>
              </w:rPr>
              <w:t>d</w:t>
            </w:r>
            <w:r w:rsidR="00DB3625" w:rsidRPr="00DB3625">
              <w:rPr>
                <w:rFonts w:ascii="Aptos" w:hAnsi="Aptos" w:cs="Calibri"/>
                <w:b/>
                <w:bCs/>
                <w:color w:val="595959" w:themeColor="text1" w:themeTint="A6"/>
              </w:rPr>
              <w:t xml:space="preserve"> </w:t>
            </w:r>
            <w:r w:rsidR="007221C1">
              <w:rPr>
                <w:rFonts w:ascii="Aptos" w:hAnsi="Aptos" w:cs="Calibri"/>
                <w:b/>
                <w:bCs/>
                <w:color w:val="595959" w:themeColor="text1" w:themeTint="A6"/>
              </w:rPr>
              <w:t>-</w:t>
            </w:r>
            <w:r w:rsidR="00DB3625" w:rsidRPr="00DB3625">
              <w:rPr>
                <w:rFonts w:ascii="Aptos" w:hAnsi="Aptos" w:cs="Calibri"/>
                <w:b/>
                <w:bCs/>
              </w:rPr>
              <w:t>No Training</w:t>
            </w:r>
          </w:p>
          <w:p w14:paraId="1420CFD7" w14:textId="322E3C96" w:rsidR="00141AF4" w:rsidRPr="00141AF4" w:rsidRDefault="00141AF4" w:rsidP="00141AF4">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7B8D0DA" w14:textId="6102DBE9"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Friday – Apr </w:t>
            </w:r>
            <w:r w:rsidR="00EB0D25">
              <w:rPr>
                <w:rFonts w:ascii="Aptos" w:hAnsi="Aptos"/>
                <w:bCs/>
              </w:rPr>
              <w:t>3</w:t>
            </w:r>
            <w:r w:rsidR="00EB0D25">
              <w:rPr>
                <w:rFonts w:ascii="Aptos" w:hAnsi="Aptos"/>
                <w:bCs/>
                <w:vertAlign w:val="superscript"/>
              </w:rPr>
              <w:t>rd</w:t>
            </w:r>
            <w:r w:rsidRPr="00326914">
              <w:rPr>
                <w:rFonts w:ascii="Aptos" w:hAnsi="Aptos"/>
                <w:bCs/>
              </w:rPr>
              <w:t xml:space="preserve"> </w:t>
            </w:r>
            <w:r w:rsidR="002407FC" w:rsidRPr="002407FC">
              <w:rPr>
                <w:rFonts w:ascii="Aptos" w:hAnsi="Aptos"/>
                <w:color w:val="C00000"/>
              </w:rPr>
              <w:t xml:space="preserve">- </w:t>
            </w:r>
            <w:r w:rsidR="002407FC" w:rsidRPr="00DB3625">
              <w:rPr>
                <w:rFonts w:ascii="Aptos" w:hAnsi="Aptos"/>
                <w:b/>
                <w:bCs/>
                <w:color w:val="595959" w:themeColor="text1" w:themeTint="A6"/>
              </w:rPr>
              <w:t>In-Person</w:t>
            </w:r>
          </w:p>
          <w:p w14:paraId="18311C01" w14:textId="44952885" w:rsidR="00F24C26" w:rsidRPr="00326914" w:rsidRDefault="00141AF4" w:rsidP="00141AF4">
            <w:pPr>
              <w:spacing w:after="0"/>
              <w:ind w:left="720"/>
              <w:rPr>
                <w:rFonts w:ascii="Aptos" w:hAnsi="Aptos"/>
                <w:bCs/>
              </w:rPr>
            </w:pPr>
            <w:r>
              <w:rPr>
                <w:rFonts w:ascii="Aptos" w:hAnsi="Aptos"/>
                <w:bCs/>
              </w:rPr>
              <w:t>-</w:t>
            </w:r>
            <w:r w:rsidR="00F24C26" w:rsidRPr="00326914">
              <w:rPr>
                <w:rFonts w:ascii="Aptos" w:hAnsi="Aptos"/>
                <w:bCs/>
              </w:rPr>
              <w:t xml:space="preserve">Closed Book Tests and Performance Profiles </w:t>
            </w:r>
          </w:p>
          <w:p w14:paraId="2F0C1FEA" w14:textId="20C7745D" w:rsidR="00F24C26" w:rsidRPr="00326914" w:rsidRDefault="00F24C26" w:rsidP="00EA5AC4">
            <w:pPr>
              <w:spacing w:after="80"/>
              <w:ind w:left="763"/>
              <w:rPr>
                <w:rFonts w:ascii="Aptos" w:hAnsi="Aptos"/>
                <w:b/>
              </w:rPr>
            </w:pPr>
            <w:r w:rsidRPr="00326914">
              <w:rPr>
                <w:rFonts w:ascii="Aptos" w:hAnsi="Aptos"/>
                <w:b/>
              </w:rPr>
              <w:t xml:space="preserve">(Tests for Modules </w:t>
            </w:r>
            <w:r w:rsidR="00F05979">
              <w:rPr>
                <w:rFonts w:ascii="Aptos" w:hAnsi="Aptos"/>
                <w:b/>
                <w:bCs/>
              </w:rPr>
              <w:t xml:space="preserve">27110 </w:t>
            </w:r>
            <w:r w:rsidR="00930563">
              <w:rPr>
                <w:rFonts w:ascii="Aptos" w:hAnsi="Aptos"/>
                <w:b/>
              </w:rPr>
              <w:t xml:space="preserve">and </w:t>
            </w:r>
            <w:r w:rsidR="00F05979">
              <w:rPr>
                <w:rFonts w:ascii="Aptos" w:hAnsi="Aptos"/>
                <w:b/>
                <w:bCs/>
              </w:rPr>
              <w:t>27109</w:t>
            </w:r>
            <w:r w:rsidRPr="00326914">
              <w:rPr>
                <w:rFonts w:ascii="Aptos" w:hAnsi="Aptos"/>
                <w:b/>
              </w:rPr>
              <w:t>)</w:t>
            </w:r>
          </w:p>
          <w:p w14:paraId="2245F847" w14:textId="4155BC45" w:rsidR="00F24C26" w:rsidRPr="00B52756" w:rsidRDefault="00F24C26" w:rsidP="00F330B6">
            <w:pPr>
              <w:spacing w:before="20" w:line="276" w:lineRule="auto"/>
              <w:ind w:left="766"/>
              <w:rPr>
                <w:rFonts w:ascii="Aptos" w:hAnsi="Aptos"/>
                <w:b/>
                <w:bCs/>
              </w:rPr>
            </w:pPr>
          </w:p>
        </w:tc>
        <w:tc>
          <w:tcPr>
            <w:tcW w:w="2880" w:type="dxa"/>
            <w:tcBorders>
              <w:top w:val="single" w:sz="4" w:space="0" w:color="auto"/>
              <w:left w:val="single" w:sz="4" w:space="0" w:color="auto"/>
              <w:right w:val="single" w:sz="4" w:space="0" w:color="FFFFFF" w:themeColor="background1"/>
            </w:tcBorders>
          </w:tcPr>
          <w:p w14:paraId="6CA54CF3" w14:textId="77777777" w:rsidR="00F24C26" w:rsidRPr="00EA5AC4" w:rsidRDefault="00F24C26" w:rsidP="00F330B6">
            <w:pPr>
              <w:spacing w:after="0"/>
              <w:rPr>
                <w:rFonts w:ascii="Aptos" w:hAnsi="Aptos"/>
                <w:b/>
                <w:bCs/>
                <w:color w:val="auto"/>
              </w:rPr>
            </w:pPr>
          </w:p>
          <w:p w14:paraId="1C85FD44" w14:textId="77777777" w:rsidR="00F24C26" w:rsidRPr="0052640A" w:rsidRDefault="00F24C26" w:rsidP="00F330B6">
            <w:pPr>
              <w:rPr>
                <w:rFonts w:ascii="Aptos" w:hAnsi="Aptos"/>
                <w:b/>
                <w:bCs/>
              </w:rPr>
            </w:pPr>
            <w:r w:rsidRPr="0052640A">
              <w:rPr>
                <w:rFonts w:ascii="Aptos" w:hAnsi="Aptos"/>
                <w:bCs/>
              </w:rPr>
              <w:t>Zoom</w:t>
            </w:r>
          </w:p>
          <w:p w14:paraId="6EC891E5" w14:textId="1E15BDF8" w:rsidR="00F24C26" w:rsidRDefault="00F24C26" w:rsidP="00F330B6">
            <w:pPr>
              <w:rPr>
                <w:rFonts w:ascii="Aptos" w:hAnsi="Aptos"/>
                <w:bCs/>
              </w:rPr>
            </w:pPr>
            <w:r w:rsidRPr="0052640A">
              <w:rPr>
                <w:rFonts w:ascii="Aptos" w:hAnsi="Aptos"/>
                <w:bCs/>
              </w:rPr>
              <w:t>4:30 pm – 7:30 pm</w:t>
            </w:r>
          </w:p>
          <w:p w14:paraId="0DC47C22" w14:textId="77777777" w:rsidR="00FB6EBC" w:rsidRPr="002B1AD7" w:rsidRDefault="00FB6EBC" w:rsidP="00F330B6">
            <w:pPr>
              <w:rPr>
                <w:rFonts w:ascii="Aptos" w:hAnsi="Aptos"/>
                <w:b/>
                <w:bCs/>
              </w:rPr>
            </w:pPr>
          </w:p>
          <w:p w14:paraId="51245665" w14:textId="61A942AC" w:rsidR="00FB6EBC" w:rsidRDefault="00DB3625" w:rsidP="00FB6EBC">
            <w:pPr>
              <w:rPr>
                <w:rFonts w:ascii="Aptos" w:hAnsi="Aptos"/>
                <w:b/>
                <w:bCs/>
              </w:rPr>
            </w:pPr>
            <w:r>
              <w:rPr>
                <w:rFonts w:ascii="Aptos" w:hAnsi="Aptos"/>
                <w:b/>
                <w:bCs/>
              </w:rPr>
              <w:t>---</w:t>
            </w:r>
          </w:p>
          <w:p w14:paraId="1666297B" w14:textId="77777777" w:rsidR="00DB3625" w:rsidRPr="0052640A" w:rsidRDefault="00DB3625" w:rsidP="00FB6EBC">
            <w:pPr>
              <w:rPr>
                <w:rFonts w:ascii="Aptos" w:hAnsi="Aptos"/>
                <w:b/>
                <w:bCs/>
              </w:rPr>
            </w:pPr>
          </w:p>
          <w:p w14:paraId="6B772427" w14:textId="77777777" w:rsidR="00DB3625" w:rsidRPr="008A5E16" w:rsidRDefault="00DB3625" w:rsidP="00DB3625">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(Bellingham)</w:t>
            </w:r>
          </w:p>
          <w:p w14:paraId="71528DFD" w14:textId="54B2D4B1" w:rsidR="00F24C26" w:rsidRPr="00B52756" w:rsidRDefault="00DB3625" w:rsidP="00DB3625">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bookmarkEnd w:id="2"/>
    </w:tbl>
    <w:p w14:paraId="6E7EFF1E" w14:textId="3ECDBCBC"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6029" w14:textId="77777777" w:rsidR="00892C5C" w:rsidRDefault="00892C5C">
      <w:pPr>
        <w:spacing w:after="0"/>
      </w:pPr>
      <w:r>
        <w:separator/>
      </w:r>
    </w:p>
  </w:endnote>
  <w:endnote w:type="continuationSeparator" w:id="0">
    <w:p w14:paraId="29E61601" w14:textId="77777777" w:rsidR="00892C5C" w:rsidRDefault="00892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697" w14:textId="77777777" w:rsidR="0044747F" w:rsidRDefault="0044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1039" w14:textId="77777777" w:rsidR="0044747F" w:rsidRDefault="0044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91E5" w14:textId="77777777" w:rsidR="00892C5C" w:rsidRDefault="00892C5C">
      <w:pPr>
        <w:spacing w:after="0"/>
      </w:pPr>
      <w:r>
        <w:separator/>
      </w:r>
    </w:p>
  </w:footnote>
  <w:footnote w:type="continuationSeparator" w:id="0">
    <w:p w14:paraId="53BBF082" w14:textId="77777777" w:rsidR="00892C5C" w:rsidRDefault="00892C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46DE" w14:textId="77777777" w:rsidR="0044747F" w:rsidRDefault="00447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268547"/>
      <w:docPartObj>
        <w:docPartGallery w:val="Watermarks"/>
        <w:docPartUnique/>
      </w:docPartObj>
    </w:sdtPr>
    <w:sdtEndPr/>
    <w:sdtContent>
      <w:p w14:paraId="64FDA1C9" w14:textId="6FD155BA" w:rsidR="006768B7" w:rsidRDefault="008F6E12">
        <w:pPr>
          <w:pStyle w:val="Header"/>
        </w:pPr>
        <w:r>
          <w:rPr>
            <w:noProof/>
          </w:rPr>
          <w:pict w14:anchorId="44301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158"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6F0A" w14:textId="77777777" w:rsidR="0044747F" w:rsidRDefault="00447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25023"/>
    <w:rsid w:val="00053E7B"/>
    <w:rsid w:val="00064A32"/>
    <w:rsid w:val="0008313A"/>
    <w:rsid w:val="0009798E"/>
    <w:rsid w:val="000C63CA"/>
    <w:rsid w:val="000E3502"/>
    <w:rsid w:val="00102F2E"/>
    <w:rsid w:val="001071F4"/>
    <w:rsid w:val="00131D76"/>
    <w:rsid w:val="00133BC8"/>
    <w:rsid w:val="00141AF4"/>
    <w:rsid w:val="00142626"/>
    <w:rsid w:val="001445B0"/>
    <w:rsid w:val="00144DCC"/>
    <w:rsid w:val="00146FDF"/>
    <w:rsid w:val="00152B84"/>
    <w:rsid w:val="00162438"/>
    <w:rsid w:val="00162C11"/>
    <w:rsid w:val="00163E28"/>
    <w:rsid w:val="001675C1"/>
    <w:rsid w:val="00170B47"/>
    <w:rsid w:val="00172088"/>
    <w:rsid w:val="001765C3"/>
    <w:rsid w:val="0018411D"/>
    <w:rsid w:val="00185BA2"/>
    <w:rsid w:val="00195512"/>
    <w:rsid w:val="00197C3C"/>
    <w:rsid w:val="001A148C"/>
    <w:rsid w:val="001A1DCB"/>
    <w:rsid w:val="001B39BB"/>
    <w:rsid w:val="001C11AF"/>
    <w:rsid w:val="001C1A07"/>
    <w:rsid w:val="001C6C63"/>
    <w:rsid w:val="001D446E"/>
    <w:rsid w:val="001D5CB8"/>
    <w:rsid w:val="001E0AD1"/>
    <w:rsid w:val="001E0F49"/>
    <w:rsid w:val="001E1E51"/>
    <w:rsid w:val="001F123F"/>
    <w:rsid w:val="001F56B8"/>
    <w:rsid w:val="00203648"/>
    <w:rsid w:val="00204273"/>
    <w:rsid w:val="002076E3"/>
    <w:rsid w:val="0021362C"/>
    <w:rsid w:val="00216B82"/>
    <w:rsid w:val="002242AC"/>
    <w:rsid w:val="00227F13"/>
    <w:rsid w:val="002407FC"/>
    <w:rsid w:val="0024197D"/>
    <w:rsid w:val="0025660E"/>
    <w:rsid w:val="00267336"/>
    <w:rsid w:val="0027018C"/>
    <w:rsid w:val="0027510B"/>
    <w:rsid w:val="00275DF4"/>
    <w:rsid w:val="0028453F"/>
    <w:rsid w:val="00285078"/>
    <w:rsid w:val="00290CC6"/>
    <w:rsid w:val="002926F6"/>
    <w:rsid w:val="002B1AD7"/>
    <w:rsid w:val="002D3173"/>
    <w:rsid w:val="002E03EC"/>
    <w:rsid w:val="002E212F"/>
    <w:rsid w:val="002E385F"/>
    <w:rsid w:val="002E454D"/>
    <w:rsid w:val="002F30E3"/>
    <w:rsid w:val="00302570"/>
    <w:rsid w:val="00302881"/>
    <w:rsid w:val="00320232"/>
    <w:rsid w:val="00320FDF"/>
    <w:rsid w:val="003228B7"/>
    <w:rsid w:val="00326914"/>
    <w:rsid w:val="0033433D"/>
    <w:rsid w:val="0034155F"/>
    <w:rsid w:val="00342FCF"/>
    <w:rsid w:val="00344AA8"/>
    <w:rsid w:val="00353BAB"/>
    <w:rsid w:val="00362480"/>
    <w:rsid w:val="00365BA7"/>
    <w:rsid w:val="003766EA"/>
    <w:rsid w:val="003858A9"/>
    <w:rsid w:val="003A1438"/>
    <w:rsid w:val="003A4515"/>
    <w:rsid w:val="003A53D6"/>
    <w:rsid w:val="003B0391"/>
    <w:rsid w:val="003C3762"/>
    <w:rsid w:val="003E04AD"/>
    <w:rsid w:val="003E2D26"/>
    <w:rsid w:val="00403121"/>
    <w:rsid w:val="004226BE"/>
    <w:rsid w:val="00424B75"/>
    <w:rsid w:val="00435DB9"/>
    <w:rsid w:val="004458F3"/>
    <w:rsid w:val="0044747F"/>
    <w:rsid w:val="00456F8A"/>
    <w:rsid w:val="00463CCA"/>
    <w:rsid w:val="0047050B"/>
    <w:rsid w:val="00475D5C"/>
    <w:rsid w:val="00476A98"/>
    <w:rsid w:val="00481C0A"/>
    <w:rsid w:val="0049745E"/>
    <w:rsid w:val="004A3276"/>
    <w:rsid w:val="004B1762"/>
    <w:rsid w:val="004B2E59"/>
    <w:rsid w:val="004B3A36"/>
    <w:rsid w:val="004C49C6"/>
    <w:rsid w:val="004E7FC5"/>
    <w:rsid w:val="004F1ECC"/>
    <w:rsid w:val="00505D5D"/>
    <w:rsid w:val="00511437"/>
    <w:rsid w:val="00520FD7"/>
    <w:rsid w:val="00525C29"/>
    <w:rsid w:val="0052640A"/>
    <w:rsid w:val="00537325"/>
    <w:rsid w:val="00540212"/>
    <w:rsid w:val="00544E8A"/>
    <w:rsid w:val="00544F79"/>
    <w:rsid w:val="005452EC"/>
    <w:rsid w:val="0054651A"/>
    <w:rsid w:val="005512D1"/>
    <w:rsid w:val="00574792"/>
    <w:rsid w:val="00575B2C"/>
    <w:rsid w:val="005879E4"/>
    <w:rsid w:val="00591979"/>
    <w:rsid w:val="0059569D"/>
    <w:rsid w:val="0059616F"/>
    <w:rsid w:val="005A6116"/>
    <w:rsid w:val="005A6945"/>
    <w:rsid w:val="005B506F"/>
    <w:rsid w:val="005C76B0"/>
    <w:rsid w:val="005C7F64"/>
    <w:rsid w:val="005D03BD"/>
    <w:rsid w:val="005D5D12"/>
    <w:rsid w:val="005E0F4D"/>
    <w:rsid w:val="005E1670"/>
    <w:rsid w:val="005F14E1"/>
    <w:rsid w:val="005F2B41"/>
    <w:rsid w:val="006001C8"/>
    <w:rsid w:val="0060073F"/>
    <w:rsid w:val="006076F9"/>
    <w:rsid w:val="0061392E"/>
    <w:rsid w:val="006319E0"/>
    <w:rsid w:val="0063359E"/>
    <w:rsid w:val="00640D1A"/>
    <w:rsid w:val="00645A75"/>
    <w:rsid w:val="00651369"/>
    <w:rsid w:val="0066337D"/>
    <w:rsid w:val="0066388B"/>
    <w:rsid w:val="006667B0"/>
    <w:rsid w:val="006676AB"/>
    <w:rsid w:val="00671C6A"/>
    <w:rsid w:val="006751B6"/>
    <w:rsid w:val="006768B7"/>
    <w:rsid w:val="006807AD"/>
    <w:rsid w:val="0068287C"/>
    <w:rsid w:val="00690233"/>
    <w:rsid w:val="0069674A"/>
    <w:rsid w:val="006A3DCE"/>
    <w:rsid w:val="006A490F"/>
    <w:rsid w:val="006D31E6"/>
    <w:rsid w:val="006D4ADF"/>
    <w:rsid w:val="006E77AD"/>
    <w:rsid w:val="006F486C"/>
    <w:rsid w:val="006F7190"/>
    <w:rsid w:val="00700BF6"/>
    <w:rsid w:val="007016F5"/>
    <w:rsid w:val="00702DD6"/>
    <w:rsid w:val="00703362"/>
    <w:rsid w:val="007100B5"/>
    <w:rsid w:val="00717A55"/>
    <w:rsid w:val="007221C1"/>
    <w:rsid w:val="007226B0"/>
    <w:rsid w:val="00725662"/>
    <w:rsid w:val="00734ECF"/>
    <w:rsid w:val="00743A46"/>
    <w:rsid w:val="007601B0"/>
    <w:rsid w:val="00762AB4"/>
    <w:rsid w:val="00763449"/>
    <w:rsid w:val="007644E9"/>
    <w:rsid w:val="0076489A"/>
    <w:rsid w:val="0077261F"/>
    <w:rsid w:val="00781B98"/>
    <w:rsid w:val="007824E9"/>
    <w:rsid w:val="00786C26"/>
    <w:rsid w:val="00794386"/>
    <w:rsid w:val="007B281D"/>
    <w:rsid w:val="007B39FB"/>
    <w:rsid w:val="007B5D77"/>
    <w:rsid w:val="007C053E"/>
    <w:rsid w:val="007C2310"/>
    <w:rsid w:val="007C4450"/>
    <w:rsid w:val="007D10B3"/>
    <w:rsid w:val="007D50C8"/>
    <w:rsid w:val="007D5907"/>
    <w:rsid w:val="007E06EA"/>
    <w:rsid w:val="007E0C3F"/>
    <w:rsid w:val="007E1CB7"/>
    <w:rsid w:val="007E311D"/>
    <w:rsid w:val="007F6D22"/>
    <w:rsid w:val="0081385C"/>
    <w:rsid w:val="00814CFA"/>
    <w:rsid w:val="00816CA0"/>
    <w:rsid w:val="00827E10"/>
    <w:rsid w:val="00843F04"/>
    <w:rsid w:val="00845A35"/>
    <w:rsid w:val="00846D2D"/>
    <w:rsid w:val="00846DDA"/>
    <w:rsid w:val="008515DF"/>
    <w:rsid w:val="00855DE9"/>
    <w:rsid w:val="008614EB"/>
    <w:rsid w:val="0086518B"/>
    <w:rsid w:val="00865AAC"/>
    <w:rsid w:val="00872C9D"/>
    <w:rsid w:val="00883B4C"/>
    <w:rsid w:val="00886E5D"/>
    <w:rsid w:val="008926F9"/>
    <w:rsid w:val="00892C5C"/>
    <w:rsid w:val="008970BE"/>
    <w:rsid w:val="008975F9"/>
    <w:rsid w:val="00897784"/>
    <w:rsid w:val="008A3C55"/>
    <w:rsid w:val="008A41D9"/>
    <w:rsid w:val="008B0C4B"/>
    <w:rsid w:val="008C4DF2"/>
    <w:rsid w:val="008C7CB2"/>
    <w:rsid w:val="008D362D"/>
    <w:rsid w:val="008D416A"/>
    <w:rsid w:val="008E6202"/>
    <w:rsid w:val="008E6219"/>
    <w:rsid w:val="008F1DB6"/>
    <w:rsid w:val="008F5D03"/>
    <w:rsid w:val="008F6E12"/>
    <w:rsid w:val="009055D7"/>
    <w:rsid w:val="00907B1C"/>
    <w:rsid w:val="00911A0E"/>
    <w:rsid w:val="009253FC"/>
    <w:rsid w:val="00927BB8"/>
    <w:rsid w:val="00930563"/>
    <w:rsid w:val="00942EA8"/>
    <w:rsid w:val="0094423D"/>
    <w:rsid w:val="00947819"/>
    <w:rsid w:val="009550F6"/>
    <w:rsid w:val="00961555"/>
    <w:rsid w:val="00972E19"/>
    <w:rsid w:val="009739BC"/>
    <w:rsid w:val="00981C05"/>
    <w:rsid w:val="009849B0"/>
    <w:rsid w:val="009878C9"/>
    <w:rsid w:val="00991954"/>
    <w:rsid w:val="00991997"/>
    <w:rsid w:val="00997115"/>
    <w:rsid w:val="009A36BF"/>
    <w:rsid w:val="009A5361"/>
    <w:rsid w:val="009C2884"/>
    <w:rsid w:val="009D1E5C"/>
    <w:rsid w:val="009D3D78"/>
    <w:rsid w:val="009D5CEC"/>
    <w:rsid w:val="009E337C"/>
    <w:rsid w:val="009E535D"/>
    <w:rsid w:val="009F11F7"/>
    <w:rsid w:val="009F2664"/>
    <w:rsid w:val="009F51DE"/>
    <w:rsid w:val="00A0358A"/>
    <w:rsid w:val="00A0465F"/>
    <w:rsid w:val="00A064CB"/>
    <w:rsid w:val="00A11F6F"/>
    <w:rsid w:val="00A215FC"/>
    <w:rsid w:val="00A2342F"/>
    <w:rsid w:val="00A34315"/>
    <w:rsid w:val="00A5692A"/>
    <w:rsid w:val="00A62931"/>
    <w:rsid w:val="00A66C39"/>
    <w:rsid w:val="00A67D06"/>
    <w:rsid w:val="00A7214B"/>
    <w:rsid w:val="00AA1CD5"/>
    <w:rsid w:val="00AA48AE"/>
    <w:rsid w:val="00AB4D01"/>
    <w:rsid w:val="00AC1279"/>
    <w:rsid w:val="00AD0F02"/>
    <w:rsid w:val="00AD1817"/>
    <w:rsid w:val="00AD416D"/>
    <w:rsid w:val="00AE295F"/>
    <w:rsid w:val="00AE3C47"/>
    <w:rsid w:val="00AF58EE"/>
    <w:rsid w:val="00AF5DB1"/>
    <w:rsid w:val="00AF7022"/>
    <w:rsid w:val="00B03178"/>
    <w:rsid w:val="00B0521E"/>
    <w:rsid w:val="00B14D70"/>
    <w:rsid w:val="00B15429"/>
    <w:rsid w:val="00B15C30"/>
    <w:rsid w:val="00B2166A"/>
    <w:rsid w:val="00B35592"/>
    <w:rsid w:val="00B40417"/>
    <w:rsid w:val="00B4621A"/>
    <w:rsid w:val="00B50E08"/>
    <w:rsid w:val="00B52756"/>
    <w:rsid w:val="00B55513"/>
    <w:rsid w:val="00B600CE"/>
    <w:rsid w:val="00B6490D"/>
    <w:rsid w:val="00B70006"/>
    <w:rsid w:val="00B71471"/>
    <w:rsid w:val="00B766DC"/>
    <w:rsid w:val="00B834F9"/>
    <w:rsid w:val="00B867D4"/>
    <w:rsid w:val="00B87104"/>
    <w:rsid w:val="00B93F89"/>
    <w:rsid w:val="00B96BA5"/>
    <w:rsid w:val="00BA5A96"/>
    <w:rsid w:val="00BB6847"/>
    <w:rsid w:val="00BB6F94"/>
    <w:rsid w:val="00BC2F0F"/>
    <w:rsid w:val="00BC6BCD"/>
    <w:rsid w:val="00BE2AA8"/>
    <w:rsid w:val="00BE451B"/>
    <w:rsid w:val="00BE48A0"/>
    <w:rsid w:val="00C006D5"/>
    <w:rsid w:val="00C0591A"/>
    <w:rsid w:val="00C127B3"/>
    <w:rsid w:val="00C162B3"/>
    <w:rsid w:val="00C270DF"/>
    <w:rsid w:val="00C422BC"/>
    <w:rsid w:val="00C62241"/>
    <w:rsid w:val="00C6482A"/>
    <w:rsid w:val="00C70C09"/>
    <w:rsid w:val="00C7358A"/>
    <w:rsid w:val="00C739E9"/>
    <w:rsid w:val="00C75933"/>
    <w:rsid w:val="00C77B0B"/>
    <w:rsid w:val="00C80FEA"/>
    <w:rsid w:val="00CA7742"/>
    <w:rsid w:val="00CB07D0"/>
    <w:rsid w:val="00CB1555"/>
    <w:rsid w:val="00CB2CBB"/>
    <w:rsid w:val="00CC6816"/>
    <w:rsid w:val="00CD033B"/>
    <w:rsid w:val="00CD444E"/>
    <w:rsid w:val="00CD6D91"/>
    <w:rsid w:val="00CD6F25"/>
    <w:rsid w:val="00D02862"/>
    <w:rsid w:val="00D11F9B"/>
    <w:rsid w:val="00D13BF8"/>
    <w:rsid w:val="00D14825"/>
    <w:rsid w:val="00D267A3"/>
    <w:rsid w:val="00D26D7A"/>
    <w:rsid w:val="00D32E96"/>
    <w:rsid w:val="00D3486B"/>
    <w:rsid w:val="00D35C81"/>
    <w:rsid w:val="00D50640"/>
    <w:rsid w:val="00D6297E"/>
    <w:rsid w:val="00D63B4A"/>
    <w:rsid w:val="00D6613D"/>
    <w:rsid w:val="00D70755"/>
    <w:rsid w:val="00D70FDD"/>
    <w:rsid w:val="00D747C6"/>
    <w:rsid w:val="00D75C77"/>
    <w:rsid w:val="00D916E2"/>
    <w:rsid w:val="00D96BA5"/>
    <w:rsid w:val="00D97224"/>
    <w:rsid w:val="00DA1C49"/>
    <w:rsid w:val="00DB3625"/>
    <w:rsid w:val="00DB4B52"/>
    <w:rsid w:val="00DC280F"/>
    <w:rsid w:val="00DC5C7D"/>
    <w:rsid w:val="00DD26E1"/>
    <w:rsid w:val="00DD3BEF"/>
    <w:rsid w:val="00DE2622"/>
    <w:rsid w:val="00DF1E3E"/>
    <w:rsid w:val="00E007CD"/>
    <w:rsid w:val="00E17F52"/>
    <w:rsid w:val="00E22D64"/>
    <w:rsid w:val="00E555FB"/>
    <w:rsid w:val="00E70AD8"/>
    <w:rsid w:val="00E74B77"/>
    <w:rsid w:val="00E837CB"/>
    <w:rsid w:val="00E865E3"/>
    <w:rsid w:val="00EA3755"/>
    <w:rsid w:val="00EA5259"/>
    <w:rsid w:val="00EA5AC4"/>
    <w:rsid w:val="00EB0D25"/>
    <w:rsid w:val="00EB42A9"/>
    <w:rsid w:val="00EB4869"/>
    <w:rsid w:val="00EC286D"/>
    <w:rsid w:val="00ED18FB"/>
    <w:rsid w:val="00ED32A0"/>
    <w:rsid w:val="00ED4998"/>
    <w:rsid w:val="00EF5F5D"/>
    <w:rsid w:val="00F01FC2"/>
    <w:rsid w:val="00F05979"/>
    <w:rsid w:val="00F24C26"/>
    <w:rsid w:val="00F26222"/>
    <w:rsid w:val="00F330B6"/>
    <w:rsid w:val="00F33885"/>
    <w:rsid w:val="00F35D2A"/>
    <w:rsid w:val="00F368CA"/>
    <w:rsid w:val="00F40CBD"/>
    <w:rsid w:val="00F50D1C"/>
    <w:rsid w:val="00F6301E"/>
    <w:rsid w:val="00F649AF"/>
    <w:rsid w:val="00F66E35"/>
    <w:rsid w:val="00F7277D"/>
    <w:rsid w:val="00F80D26"/>
    <w:rsid w:val="00F81D78"/>
    <w:rsid w:val="00F94928"/>
    <w:rsid w:val="00F94EFC"/>
    <w:rsid w:val="00F95B28"/>
    <w:rsid w:val="00FA2C4F"/>
    <w:rsid w:val="00FA7A8E"/>
    <w:rsid w:val="00FA7D14"/>
    <w:rsid w:val="00FB092A"/>
    <w:rsid w:val="00FB35E0"/>
    <w:rsid w:val="00FB4793"/>
    <w:rsid w:val="00FB52CC"/>
    <w:rsid w:val="00FB6EBC"/>
    <w:rsid w:val="00FB7F00"/>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78ED0221A7704A77B00422D9CB2E77AA"/>
        <w:category>
          <w:name w:val="General"/>
          <w:gallery w:val="placeholder"/>
        </w:category>
        <w:types>
          <w:type w:val="bbPlcHdr"/>
        </w:types>
        <w:behaviors>
          <w:behavior w:val="content"/>
        </w:behaviors>
        <w:guid w:val="{604E2073-62C8-4ADF-8CDD-C629188B8BB6}"/>
      </w:docPartPr>
      <w:docPartBody>
        <w:p w:rsidR="005027D7" w:rsidRDefault="005027D7" w:rsidP="005027D7">
          <w:pPr>
            <w:pStyle w:val="78ED0221A7704A77B00422D9CB2E77AA"/>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36E90"/>
    <w:rsid w:val="000B6D1D"/>
    <w:rsid w:val="000E5351"/>
    <w:rsid w:val="001C474A"/>
    <w:rsid w:val="0028070E"/>
    <w:rsid w:val="002934BB"/>
    <w:rsid w:val="00301FD5"/>
    <w:rsid w:val="003766EA"/>
    <w:rsid w:val="003A4515"/>
    <w:rsid w:val="003A53D6"/>
    <w:rsid w:val="00424B75"/>
    <w:rsid w:val="00450D77"/>
    <w:rsid w:val="00454E09"/>
    <w:rsid w:val="00457BA7"/>
    <w:rsid w:val="004A3276"/>
    <w:rsid w:val="004B2E59"/>
    <w:rsid w:val="004C1C8A"/>
    <w:rsid w:val="005027D7"/>
    <w:rsid w:val="00511437"/>
    <w:rsid w:val="00517AA5"/>
    <w:rsid w:val="00575B2C"/>
    <w:rsid w:val="00615785"/>
    <w:rsid w:val="00664095"/>
    <w:rsid w:val="006A3DCE"/>
    <w:rsid w:val="006D4ADF"/>
    <w:rsid w:val="006F056E"/>
    <w:rsid w:val="007B372B"/>
    <w:rsid w:val="007C4450"/>
    <w:rsid w:val="007E311D"/>
    <w:rsid w:val="007F79C0"/>
    <w:rsid w:val="0081385C"/>
    <w:rsid w:val="00845A35"/>
    <w:rsid w:val="00880277"/>
    <w:rsid w:val="008E0525"/>
    <w:rsid w:val="0091501F"/>
    <w:rsid w:val="009739BC"/>
    <w:rsid w:val="00980065"/>
    <w:rsid w:val="00997115"/>
    <w:rsid w:val="009B1463"/>
    <w:rsid w:val="009D5AA6"/>
    <w:rsid w:val="00A30FA5"/>
    <w:rsid w:val="00A80FFB"/>
    <w:rsid w:val="00AD0F02"/>
    <w:rsid w:val="00AD5497"/>
    <w:rsid w:val="00AD6D2E"/>
    <w:rsid w:val="00AD76BD"/>
    <w:rsid w:val="00B041BD"/>
    <w:rsid w:val="00B450BF"/>
    <w:rsid w:val="00B62E86"/>
    <w:rsid w:val="00B834F9"/>
    <w:rsid w:val="00BB5028"/>
    <w:rsid w:val="00C05C1E"/>
    <w:rsid w:val="00C10891"/>
    <w:rsid w:val="00C863D7"/>
    <w:rsid w:val="00CA34E4"/>
    <w:rsid w:val="00CB2CBB"/>
    <w:rsid w:val="00CB7298"/>
    <w:rsid w:val="00CE5565"/>
    <w:rsid w:val="00D05396"/>
    <w:rsid w:val="00D12851"/>
    <w:rsid w:val="00D13BF8"/>
    <w:rsid w:val="00D3486B"/>
    <w:rsid w:val="00D46352"/>
    <w:rsid w:val="00D6297E"/>
    <w:rsid w:val="00D70755"/>
    <w:rsid w:val="00E22D64"/>
    <w:rsid w:val="00ED18FB"/>
    <w:rsid w:val="00EF2EE4"/>
    <w:rsid w:val="00F80EB0"/>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78ED0221A7704A77B00422D9CB2E77AA">
    <w:name w:val="78ED0221A7704A77B00422D9CB2E77AA"/>
    <w:rsid w:val="00502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2F277AAD-67F3-4D8E-B291-30E7983C8B65}"/>
</file>

<file path=customXml/itemProps3.xml><?xml version="1.0" encoding="utf-8"?>
<ds:datastoreItem xmlns:ds="http://schemas.openxmlformats.org/officeDocument/2006/customXml" ds:itemID="{B45D41CF-4651-423F-84DB-D1DDBBB617F9}"/>
</file>

<file path=customXml/itemProps4.xml><?xml version="1.0" encoding="utf-8"?>
<ds:datastoreItem xmlns:ds="http://schemas.openxmlformats.org/officeDocument/2006/customXml" ds:itemID="{967D5C73-922A-4C3B-BDFC-5D48FAF17135}"/>
</file>

<file path=docProps/app.xml><?xml version="1.0" encoding="utf-8"?>
<Properties xmlns="http://schemas.openxmlformats.org/officeDocument/2006/extended-properties" xmlns:vt="http://schemas.openxmlformats.org/officeDocument/2006/docPropsVTypes">
  <Template>Teacher's syllabus (color)</Template>
  <TotalTime>52</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13</cp:revision>
  <cp:lastPrinted>2020-09-09T15:14:00Z</cp:lastPrinted>
  <dcterms:created xsi:type="dcterms:W3CDTF">2025-08-27T15:39:00Z</dcterms:created>
  <dcterms:modified xsi:type="dcterms:W3CDTF">2025-09-10T18:10:00Z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